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48" w:rsidRPr="0010162A" w:rsidRDefault="00CA6848" w:rsidP="00194723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4E0D72">
        <w:rPr>
          <w:rFonts w:ascii="PT Astra Serif" w:hAnsi="PT Astra Serif"/>
          <w:b/>
          <w:caps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Молчановский МР_ПП-04" style="width:45pt;height:56.25pt;visibility:visible">
            <v:imagedata r:id="rId6" o:title=""/>
          </v:shape>
        </w:pict>
      </w:r>
    </w:p>
    <w:p w:rsidR="00CA6848" w:rsidRPr="0010162A" w:rsidRDefault="00CA6848" w:rsidP="00194723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</w:p>
    <w:p w:rsidR="00CA6848" w:rsidRPr="0010162A" w:rsidRDefault="00CA6848" w:rsidP="00194723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10162A">
        <w:rPr>
          <w:rFonts w:ascii="Times New Roman" w:hAnsi="Times New Roman"/>
          <w:b/>
          <w:caps/>
          <w:sz w:val="26"/>
          <w:szCs w:val="26"/>
          <w:lang w:eastAsia="ru-RU"/>
        </w:rPr>
        <w:t>ДУМА молчановского РАЙОНА</w:t>
      </w:r>
    </w:p>
    <w:p w:rsidR="00CA6848" w:rsidRPr="0010162A" w:rsidRDefault="00CA6848" w:rsidP="00194723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10162A">
        <w:rPr>
          <w:rFonts w:ascii="Times New Roman" w:hAnsi="Times New Roman"/>
          <w:b/>
          <w:caps/>
          <w:sz w:val="26"/>
          <w:szCs w:val="26"/>
          <w:lang w:eastAsia="ru-RU"/>
        </w:rPr>
        <w:t>Томской области</w:t>
      </w:r>
    </w:p>
    <w:p w:rsidR="00CA6848" w:rsidRPr="0010162A" w:rsidRDefault="00CA6848" w:rsidP="00194723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</w:p>
    <w:p w:rsidR="00CA6848" w:rsidRPr="0010162A" w:rsidRDefault="00CA6848" w:rsidP="00194723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10162A">
        <w:rPr>
          <w:rFonts w:ascii="Times New Roman" w:hAnsi="Times New Roman"/>
          <w:b/>
          <w:caps/>
          <w:sz w:val="26"/>
          <w:szCs w:val="26"/>
          <w:lang w:eastAsia="ru-RU"/>
        </w:rPr>
        <w:t>РЕШЕние</w:t>
      </w:r>
    </w:p>
    <w:p w:rsidR="00CA6848" w:rsidRPr="0010162A" w:rsidRDefault="00CA6848" w:rsidP="00194723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A6848" w:rsidRPr="0010162A" w:rsidRDefault="00CA6848" w:rsidP="00194723">
      <w:pPr>
        <w:spacing w:after="0" w:line="240" w:lineRule="auto"/>
        <w:ind w:firstLine="72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0162A">
        <w:rPr>
          <w:rFonts w:ascii="Times New Roman" w:hAnsi="Times New Roman"/>
          <w:color w:val="000000"/>
          <w:sz w:val="26"/>
          <w:szCs w:val="26"/>
          <w:lang w:eastAsia="ru-RU"/>
        </w:rPr>
        <w:t>__________                                                                                                                 №___</w:t>
      </w:r>
    </w:p>
    <w:p w:rsidR="00CA6848" w:rsidRPr="0010162A" w:rsidRDefault="00CA6848" w:rsidP="00194723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0162A">
        <w:rPr>
          <w:rFonts w:ascii="Times New Roman" w:hAnsi="Times New Roman"/>
          <w:color w:val="000000"/>
          <w:sz w:val="26"/>
          <w:szCs w:val="26"/>
          <w:lang w:eastAsia="ru-RU"/>
        </w:rPr>
        <w:t>с. Молчаново</w:t>
      </w:r>
    </w:p>
    <w:p w:rsidR="00CA6848" w:rsidRPr="0010162A" w:rsidRDefault="00CA6848" w:rsidP="00194723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CA6848" w:rsidRPr="0010162A" w:rsidRDefault="00CA6848" w:rsidP="00194723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0162A">
        <w:rPr>
          <w:rFonts w:ascii="Times New Roman" w:hAnsi="Times New Roman"/>
          <w:sz w:val="26"/>
          <w:szCs w:val="26"/>
          <w:lang w:eastAsia="ru-RU"/>
        </w:rPr>
        <w:t>О внесении изменения в решение Думы Молчановского района</w:t>
      </w:r>
    </w:p>
    <w:p w:rsidR="00CA6848" w:rsidRPr="0010162A" w:rsidRDefault="00CA6848" w:rsidP="00194723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0162A">
        <w:rPr>
          <w:rFonts w:ascii="Times New Roman" w:hAnsi="Times New Roman"/>
          <w:sz w:val="26"/>
          <w:szCs w:val="26"/>
          <w:lang w:eastAsia="ru-RU"/>
        </w:rPr>
        <w:t xml:space="preserve"> от 24.10.2013 № 59 «О создании дорожного фонда муниципального образования «Молчановский район»</w:t>
      </w:r>
    </w:p>
    <w:p w:rsidR="00CA6848" w:rsidRPr="0010162A" w:rsidRDefault="00CA6848" w:rsidP="00194723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A6848" w:rsidRPr="0010162A" w:rsidRDefault="00CA6848" w:rsidP="0019472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0162A">
        <w:rPr>
          <w:rFonts w:ascii="Times New Roman" w:hAnsi="Times New Roman"/>
          <w:bCs/>
          <w:sz w:val="26"/>
          <w:szCs w:val="26"/>
          <w:lang w:eastAsia="ru-RU"/>
        </w:rPr>
        <w:t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</w:t>
      </w:r>
    </w:p>
    <w:p w:rsidR="00CA6848" w:rsidRPr="0010162A" w:rsidRDefault="00CA6848" w:rsidP="00194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A6848" w:rsidRPr="0010162A" w:rsidRDefault="00CA6848" w:rsidP="00194723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10162A">
        <w:rPr>
          <w:rFonts w:ascii="Times New Roman" w:hAnsi="Times New Roman"/>
          <w:bCs/>
          <w:sz w:val="26"/>
          <w:szCs w:val="26"/>
          <w:lang w:eastAsia="ru-RU"/>
        </w:rPr>
        <w:t>ДУМА МОЛЧАНОВСКОГО РАЙОНА РЕШИЛА:</w:t>
      </w:r>
    </w:p>
    <w:p w:rsidR="00CA6848" w:rsidRPr="0010162A" w:rsidRDefault="00CA6848" w:rsidP="00194723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CA6848" w:rsidRPr="0010162A" w:rsidRDefault="00CA6848" w:rsidP="0019472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62A">
        <w:rPr>
          <w:rFonts w:ascii="Times New Roman" w:hAnsi="Times New Roman"/>
          <w:sz w:val="26"/>
          <w:szCs w:val="26"/>
          <w:lang w:eastAsia="ru-RU"/>
        </w:rPr>
        <w:t>1. Внести в решение Думы Молчановского района от 24.10.2013 № 59 «О создании дорожного фонда муниципального образования «Молчановский район» следующие изменения:</w:t>
      </w:r>
    </w:p>
    <w:p w:rsidR="00CA6848" w:rsidRPr="0010162A" w:rsidRDefault="00CA6848" w:rsidP="0019472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0162A">
        <w:rPr>
          <w:rFonts w:ascii="Times New Roman" w:hAnsi="Times New Roman"/>
          <w:sz w:val="26"/>
          <w:szCs w:val="26"/>
        </w:rPr>
        <w:t>Пункт 2</w:t>
      </w:r>
      <w:r>
        <w:rPr>
          <w:rFonts w:ascii="Times New Roman" w:hAnsi="Times New Roman"/>
          <w:sz w:val="26"/>
          <w:szCs w:val="26"/>
        </w:rPr>
        <w:t xml:space="preserve"> приложения</w:t>
      </w:r>
      <w:r w:rsidRPr="0010162A">
        <w:rPr>
          <w:rFonts w:ascii="Times New Roman" w:hAnsi="Times New Roman"/>
          <w:sz w:val="26"/>
          <w:szCs w:val="26"/>
        </w:rPr>
        <w:t xml:space="preserve"> </w:t>
      </w:r>
      <w:r w:rsidRPr="00345FFE">
        <w:rPr>
          <w:rFonts w:ascii="Times New Roman" w:hAnsi="Times New Roman"/>
          <w:sz w:val="26"/>
          <w:szCs w:val="26"/>
          <w:lang w:eastAsia="ru-RU"/>
        </w:rPr>
        <w:t>Порядка формирования и использования бюджетных ассигнований дорожного фонда муниципального образования «Молчановский район»</w:t>
      </w:r>
      <w:r w:rsidRPr="0010162A">
        <w:rPr>
          <w:rFonts w:ascii="Times New Roman" w:hAnsi="Times New Roman"/>
          <w:sz w:val="26"/>
          <w:szCs w:val="26"/>
        </w:rPr>
        <w:t xml:space="preserve"> дополнить подпунктами 8.1) и 8.2)  следующего содержания:</w:t>
      </w:r>
    </w:p>
    <w:p w:rsidR="00CA6848" w:rsidRPr="0010162A" w:rsidRDefault="00CA6848" w:rsidP="00194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62A">
        <w:rPr>
          <w:rFonts w:ascii="Times New Roman" w:hAnsi="Times New Roman"/>
          <w:sz w:val="26"/>
          <w:szCs w:val="26"/>
          <w:lang w:eastAsia="ru-RU"/>
        </w:rPr>
        <w:t>«8.1) 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</w:t>
      </w:r>
      <w:r>
        <w:rPr>
          <w:rFonts w:ascii="Times New Roman" w:hAnsi="Times New Roman"/>
          <w:sz w:val="26"/>
          <w:szCs w:val="26"/>
          <w:lang w:eastAsia="ru-RU"/>
        </w:rPr>
        <w:t>алога в местные бюджеты</w:t>
      </w:r>
      <w:r w:rsidRPr="0010162A">
        <w:rPr>
          <w:rFonts w:ascii="Times New Roman" w:hAnsi="Times New Roman"/>
          <w:sz w:val="26"/>
          <w:szCs w:val="26"/>
          <w:lang w:eastAsia="ru-RU"/>
        </w:rPr>
        <w:t>)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CA6848" w:rsidRPr="0010162A" w:rsidRDefault="00CA6848" w:rsidP="00194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0162A">
        <w:rPr>
          <w:rFonts w:ascii="Times New Roman" w:hAnsi="Times New Roman"/>
          <w:sz w:val="26"/>
          <w:szCs w:val="26"/>
          <w:lang w:eastAsia="ru-RU"/>
        </w:rPr>
        <w:t>8.2)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</w:t>
      </w:r>
      <w:r>
        <w:rPr>
          <w:rFonts w:ascii="Times New Roman" w:hAnsi="Times New Roman"/>
          <w:sz w:val="26"/>
          <w:szCs w:val="26"/>
          <w:lang w:eastAsia="ru-RU"/>
        </w:rPr>
        <w:t>;</w:t>
      </w:r>
      <w:r w:rsidRPr="0010162A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CA6848" w:rsidRPr="0010162A" w:rsidRDefault="00CA6848" w:rsidP="001947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62A">
        <w:rPr>
          <w:rFonts w:ascii="Times New Roman" w:hAnsi="Times New Roman"/>
          <w:sz w:val="26"/>
          <w:szCs w:val="26"/>
          <w:lang w:eastAsia="ru-RU"/>
        </w:rPr>
        <w:t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(</w:t>
      </w:r>
      <w:r w:rsidRPr="0010162A">
        <w:rPr>
          <w:rFonts w:ascii="Times New Roman" w:hAnsi="Times New Roman"/>
          <w:sz w:val="26"/>
          <w:szCs w:val="26"/>
          <w:lang w:val="en-US" w:eastAsia="ru-RU"/>
        </w:rPr>
        <w:t>https</w:t>
      </w:r>
      <w:r w:rsidRPr="0010162A">
        <w:rPr>
          <w:rFonts w:ascii="Times New Roman" w:hAnsi="Times New Roman"/>
          <w:sz w:val="26"/>
          <w:szCs w:val="26"/>
          <w:lang w:eastAsia="ru-RU"/>
        </w:rPr>
        <w:t>://</w:t>
      </w:r>
      <w:r w:rsidRPr="0010162A">
        <w:rPr>
          <w:rFonts w:ascii="Times New Roman" w:hAnsi="Times New Roman"/>
          <w:sz w:val="26"/>
          <w:szCs w:val="26"/>
          <w:lang w:val="en-US" w:eastAsia="ru-RU"/>
        </w:rPr>
        <w:t>molchanovo</w:t>
      </w:r>
      <w:r w:rsidRPr="0010162A">
        <w:rPr>
          <w:rFonts w:ascii="Times New Roman" w:hAnsi="Times New Roman"/>
          <w:sz w:val="26"/>
          <w:szCs w:val="26"/>
          <w:lang w:eastAsia="ru-RU"/>
        </w:rPr>
        <w:t>.</w:t>
      </w:r>
      <w:r w:rsidRPr="0010162A">
        <w:rPr>
          <w:rFonts w:ascii="Times New Roman" w:hAnsi="Times New Roman"/>
          <w:sz w:val="26"/>
          <w:szCs w:val="26"/>
          <w:lang w:val="en-US" w:eastAsia="ru-RU"/>
        </w:rPr>
        <w:t>gosuslugi</w:t>
      </w:r>
      <w:r w:rsidRPr="0010162A">
        <w:rPr>
          <w:rFonts w:ascii="Times New Roman" w:hAnsi="Times New Roman"/>
          <w:sz w:val="26"/>
          <w:szCs w:val="26"/>
          <w:lang w:eastAsia="ru-RU"/>
        </w:rPr>
        <w:t>.</w:t>
      </w:r>
      <w:r w:rsidRPr="0010162A">
        <w:rPr>
          <w:rFonts w:ascii="Times New Roman" w:hAnsi="Times New Roman"/>
          <w:sz w:val="26"/>
          <w:szCs w:val="26"/>
          <w:lang w:val="en-US" w:eastAsia="ru-RU"/>
        </w:rPr>
        <w:t>ru</w:t>
      </w:r>
      <w:r w:rsidRPr="0010162A">
        <w:rPr>
          <w:rFonts w:ascii="Times New Roman" w:hAnsi="Times New Roman"/>
          <w:sz w:val="26"/>
          <w:szCs w:val="26"/>
          <w:lang w:eastAsia="ru-RU"/>
        </w:rPr>
        <w:t>).</w:t>
      </w:r>
    </w:p>
    <w:p w:rsidR="00CA6848" w:rsidRPr="0010162A" w:rsidRDefault="00CA6848" w:rsidP="001947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62A">
        <w:rPr>
          <w:rFonts w:ascii="Times New Roman" w:hAnsi="Times New Roman"/>
          <w:sz w:val="26"/>
          <w:szCs w:val="26"/>
          <w:lang w:eastAsia="ru-RU"/>
        </w:rPr>
        <w:t>3. Настоящее решение вступает в силу с даты его официального опубликования.</w:t>
      </w:r>
    </w:p>
    <w:p w:rsidR="00CA6848" w:rsidRPr="0010162A" w:rsidRDefault="00CA6848" w:rsidP="00194723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CA6848" w:rsidRPr="0010162A" w:rsidRDefault="00CA6848" w:rsidP="00194723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CA6848" w:rsidRPr="0010162A" w:rsidRDefault="00CA6848" w:rsidP="00194723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CA6848" w:rsidRPr="0010162A" w:rsidRDefault="00CA6848" w:rsidP="00194723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10162A">
        <w:rPr>
          <w:rFonts w:ascii="Times New Roman" w:hAnsi="Times New Roman"/>
          <w:sz w:val="26"/>
          <w:szCs w:val="26"/>
        </w:rPr>
        <w:t>Председатель Думы                                                                          С.В. Меньшова</w:t>
      </w:r>
    </w:p>
    <w:p w:rsidR="00CA6848" w:rsidRPr="0010162A" w:rsidRDefault="00CA6848" w:rsidP="00194723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10162A">
        <w:rPr>
          <w:rFonts w:ascii="Times New Roman" w:hAnsi="Times New Roman"/>
          <w:sz w:val="26"/>
          <w:szCs w:val="26"/>
        </w:rPr>
        <w:t>Молчановского района</w:t>
      </w:r>
    </w:p>
    <w:p w:rsidR="00CA6848" w:rsidRPr="0010162A" w:rsidRDefault="00CA6848" w:rsidP="00194723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CA6848" w:rsidRPr="0010162A" w:rsidRDefault="00CA6848" w:rsidP="00194723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CA6848" w:rsidRPr="0010162A" w:rsidRDefault="00CA6848" w:rsidP="00194723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CA6848" w:rsidRPr="0010162A" w:rsidRDefault="00CA6848" w:rsidP="00194723">
      <w:pPr>
        <w:tabs>
          <w:tab w:val="left" w:pos="7655"/>
        </w:tabs>
        <w:spacing w:after="0"/>
        <w:ind w:firstLine="720"/>
        <w:rPr>
          <w:rFonts w:ascii="Times New Roman" w:hAnsi="Times New Roman"/>
          <w:sz w:val="26"/>
          <w:szCs w:val="26"/>
        </w:rPr>
      </w:pPr>
      <w:r w:rsidRPr="0010162A">
        <w:rPr>
          <w:rFonts w:ascii="Times New Roman" w:hAnsi="Times New Roman"/>
          <w:sz w:val="26"/>
          <w:szCs w:val="26"/>
        </w:rPr>
        <w:t xml:space="preserve">Глава Молчановского района                                                          </w:t>
      </w:r>
      <w:bookmarkStart w:id="0" w:name="_GoBack"/>
      <w:bookmarkEnd w:id="0"/>
      <w:r w:rsidRPr="0010162A">
        <w:rPr>
          <w:rFonts w:ascii="Times New Roman" w:hAnsi="Times New Roman"/>
          <w:sz w:val="26"/>
          <w:szCs w:val="26"/>
        </w:rPr>
        <w:t>Ю.Ю. Сальков</w:t>
      </w:r>
    </w:p>
    <w:sectPr w:rsidR="00CA6848" w:rsidRPr="0010162A" w:rsidSect="00FF0BD7">
      <w:headerReference w:type="first" r:id="rId7"/>
      <w:pgSz w:w="11906" w:h="16838"/>
      <w:pgMar w:top="709" w:right="707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848" w:rsidRDefault="00CA6848" w:rsidP="001308A3">
      <w:pPr>
        <w:spacing w:after="0" w:line="240" w:lineRule="auto"/>
      </w:pPr>
      <w:r>
        <w:separator/>
      </w:r>
    </w:p>
  </w:endnote>
  <w:endnote w:type="continuationSeparator" w:id="1">
    <w:p w:rsidR="00CA6848" w:rsidRDefault="00CA6848" w:rsidP="0013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848" w:rsidRDefault="00CA6848" w:rsidP="001308A3">
      <w:pPr>
        <w:spacing w:after="0" w:line="240" w:lineRule="auto"/>
      </w:pPr>
      <w:r>
        <w:separator/>
      </w:r>
    </w:p>
  </w:footnote>
  <w:footnote w:type="continuationSeparator" w:id="1">
    <w:p w:rsidR="00CA6848" w:rsidRDefault="00CA6848" w:rsidP="0013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48" w:rsidRPr="001308A3" w:rsidRDefault="00CA6848" w:rsidP="001308A3">
    <w:pPr>
      <w:pStyle w:val="Header"/>
      <w:jc w:val="right"/>
      <w:rPr>
        <w:rFonts w:ascii="Times New Roman" w:hAnsi="Times New Roman"/>
        <w:sz w:val="26"/>
        <w:szCs w:val="26"/>
      </w:rPr>
    </w:pPr>
    <w:r w:rsidRPr="001308A3">
      <w:rPr>
        <w:rFonts w:ascii="Times New Roman" w:hAnsi="Times New Roman"/>
        <w:sz w:val="26"/>
        <w:szCs w:val="26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8A3"/>
    <w:rsid w:val="00045A86"/>
    <w:rsid w:val="0010162A"/>
    <w:rsid w:val="001308A3"/>
    <w:rsid w:val="00194723"/>
    <w:rsid w:val="001F164F"/>
    <w:rsid w:val="00306F60"/>
    <w:rsid w:val="00334026"/>
    <w:rsid w:val="00345FFE"/>
    <w:rsid w:val="003579D6"/>
    <w:rsid w:val="003C0372"/>
    <w:rsid w:val="00410EB2"/>
    <w:rsid w:val="004E0D72"/>
    <w:rsid w:val="005D6CF0"/>
    <w:rsid w:val="00604BA7"/>
    <w:rsid w:val="00611E51"/>
    <w:rsid w:val="007502F7"/>
    <w:rsid w:val="008360C1"/>
    <w:rsid w:val="0091615A"/>
    <w:rsid w:val="00B05E3F"/>
    <w:rsid w:val="00B5187C"/>
    <w:rsid w:val="00BB2BFF"/>
    <w:rsid w:val="00BF6035"/>
    <w:rsid w:val="00C37A2E"/>
    <w:rsid w:val="00C86C71"/>
    <w:rsid w:val="00CA6848"/>
    <w:rsid w:val="00CF09E8"/>
    <w:rsid w:val="00DB052D"/>
    <w:rsid w:val="00EA7222"/>
    <w:rsid w:val="00F0685F"/>
    <w:rsid w:val="00F77A3B"/>
    <w:rsid w:val="00F96E07"/>
    <w:rsid w:val="00FA713F"/>
    <w:rsid w:val="00FF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E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308A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08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1</Pages>
  <Words>271</Words>
  <Characters>1546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Кужман</dc:creator>
  <cp:keywords/>
  <dc:description/>
  <cp:lastModifiedBy>YristDuma</cp:lastModifiedBy>
  <cp:revision>15</cp:revision>
  <cp:lastPrinted>2024-07-15T07:18:00Z</cp:lastPrinted>
  <dcterms:created xsi:type="dcterms:W3CDTF">2024-07-14T03:13:00Z</dcterms:created>
  <dcterms:modified xsi:type="dcterms:W3CDTF">2024-07-15T08:42:00Z</dcterms:modified>
</cp:coreProperties>
</file>