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D8" w:rsidRPr="0078556D" w:rsidRDefault="000A5BD8" w:rsidP="00A90895">
      <w:pPr>
        <w:jc w:val="center"/>
        <w:rPr>
          <w:b/>
          <w:caps/>
          <w:sz w:val="28"/>
          <w:szCs w:val="28"/>
        </w:rPr>
      </w:pPr>
      <w:r w:rsidRPr="0052634A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0A5BD8" w:rsidRPr="0078556D" w:rsidRDefault="000A5BD8" w:rsidP="00A90895">
      <w:pPr>
        <w:jc w:val="center"/>
        <w:rPr>
          <w:b/>
          <w:caps/>
          <w:sz w:val="28"/>
          <w:szCs w:val="28"/>
        </w:rPr>
      </w:pPr>
      <w:r w:rsidRPr="0078556D">
        <w:rPr>
          <w:b/>
          <w:caps/>
          <w:sz w:val="28"/>
          <w:szCs w:val="28"/>
        </w:rPr>
        <w:t>ДУМА молчановского РАЙОНА</w:t>
      </w:r>
    </w:p>
    <w:p w:rsidR="000A5BD8" w:rsidRPr="0078556D" w:rsidRDefault="000A5BD8" w:rsidP="00A90895">
      <w:pPr>
        <w:jc w:val="center"/>
        <w:rPr>
          <w:b/>
          <w:caps/>
          <w:sz w:val="28"/>
          <w:szCs w:val="28"/>
        </w:rPr>
      </w:pPr>
      <w:r w:rsidRPr="0078556D">
        <w:rPr>
          <w:b/>
          <w:caps/>
          <w:sz w:val="28"/>
          <w:szCs w:val="28"/>
        </w:rPr>
        <w:t>Томской области</w:t>
      </w:r>
    </w:p>
    <w:p w:rsidR="000A5BD8" w:rsidRPr="0078556D" w:rsidRDefault="000A5BD8" w:rsidP="00A90895">
      <w:pPr>
        <w:jc w:val="center"/>
        <w:rPr>
          <w:b/>
          <w:caps/>
          <w:sz w:val="28"/>
          <w:szCs w:val="28"/>
        </w:rPr>
      </w:pPr>
    </w:p>
    <w:p w:rsidR="000A5BD8" w:rsidRPr="0078556D" w:rsidRDefault="000A5BD8" w:rsidP="00A90895">
      <w:pPr>
        <w:jc w:val="center"/>
        <w:rPr>
          <w:b/>
          <w:caps/>
          <w:sz w:val="28"/>
          <w:szCs w:val="28"/>
        </w:rPr>
      </w:pPr>
      <w:r w:rsidRPr="0078556D">
        <w:rPr>
          <w:b/>
          <w:caps/>
          <w:sz w:val="32"/>
          <w:szCs w:val="32"/>
        </w:rPr>
        <w:t>РЕШЕние</w:t>
      </w:r>
    </w:p>
    <w:p w:rsidR="000A5BD8" w:rsidRPr="0078556D" w:rsidRDefault="000A5BD8" w:rsidP="00A90895">
      <w:pPr>
        <w:jc w:val="center"/>
        <w:rPr>
          <w:sz w:val="28"/>
          <w:szCs w:val="28"/>
        </w:rPr>
      </w:pPr>
    </w:p>
    <w:p w:rsidR="000A5BD8" w:rsidRPr="0078556D" w:rsidRDefault="000A5BD8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30.03.2023</w:t>
      </w:r>
      <w:r w:rsidRPr="0078556D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№</w:t>
      </w:r>
      <w:r>
        <w:rPr>
          <w:color w:val="000000"/>
          <w:sz w:val="26"/>
          <w:szCs w:val="26"/>
        </w:rPr>
        <w:t>11</w:t>
      </w:r>
    </w:p>
    <w:p w:rsidR="000A5BD8" w:rsidRPr="0078556D" w:rsidRDefault="000A5BD8" w:rsidP="00A90895">
      <w:pPr>
        <w:jc w:val="center"/>
        <w:rPr>
          <w:color w:val="000000"/>
          <w:sz w:val="26"/>
          <w:szCs w:val="26"/>
        </w:rPr>
      </w:pPr>
      <w:r w:rsidRPr="0078556D">
        <w:rPr>
          <w:color w:val="000000"/>
          <w:sz w:val="26"/>
          <w:szCs w:val="26"/>
        </w:rPr>
        <w:t>с. Молчаново</w:t>
      </w:r>
    </w:p>
    <w:p w:rsidR="000A5BD8" w:rsidRPr="0078556D" w:rsidRDefault="000A5BD8" w:rsidP="00A90895">
      <w:pPr>
        <w:jc w:val="center"/>
        <w:rPr>
          <w:color w:val="000000"/>
          <w:sz w:val="26"/>
          <w:szCs w:val="26"/>
        </w:rPr>
      </w:pPr>
    </w:p>
    <w:p w:rsidR="000A5BD8" w:rsidRPr="0078556D" w:rsidRDefault="000A5BD8" w:rsidP="00A90895">
      <w:pPr>
        <w:jc w:val="center"/>
        <w:rPr>
          <w:sz w:val="26"/>
          <w:szCs w:val="26"/>
        </w:rPr>
      </w:pPr>
      <w:r w:rsidRPr="0078556D">
        <w:rPr>
          <w:sz w:val="26"/>
          <w:szCs w:val="26"/>
        </w:rPr>
        <w:t>О внесении изменений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</w:t>
      </w:r>
    </w:p>
    <w:p w:rsidR="000A5BD8" w:rsidRPr="0078556D" w:rsidRDefault="000A5BD8" w:rsidP="00A90895">
      <w:pPr>
        <w:jc w:val="center"/>
        <w:rPr>
          <w:sz w:val="26"/>
          <w:szCs w:val="26"/>
        </w:rPr>
      </w:pPr>
    </w:p>
    <w:p w:rsidR="000A5BD8" w:rsidRPr="0078556D" w:rsidRDefault="000A5BD8" w:rsidP="00A90895">
      <w:pPr>
        <w:ind w:firstLine="720"/>
        <w:jc w:val="both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0A5BD8" w:rsidRPr="0078556D" w:rsidRDefault="000A5BD8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5BD8" w:rsidRPr="0078556D" w:rsidRDefault="000A5BD8" w:rsidP="00A90895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ДУМА МОЛЧАНОВСКОГО РАЙОНА РЕШИЛА:</w:t>
      </w:r>
    </w:p>
    <w:p w:rsidR="000A5BD8" w:rsidRPr="0078556D" w:rsidRDefault="000A5BD8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78556D">
        <w:rPr>
          <w:color w:val="auto"/>
          <w:sz w:val="26"/>
          <w:szCs w:val="26"/>
        </w:rPr>
        <w:t>1. Внести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следующие изменения и дополнение:</w:t>
      </w:r>
    </w:p>
    <w:p w:rsidR="000A5BD8" w:rsidRPr="0078556D" w:rsidRDefault="000A5BD8" w:rsidP="00B3506D">
      <w:pPr>
        <w:pStyle w:val="Heading2"/>
        <w:ind w:firstLine="709"/>
        <w:jc w:val="both"/>
        <w:rPr>
          <w:color w:val="auto"/>
        </w:rPr>
      </w:pPr>
      <w:r w:rsidRPr="0078556D">
        <w:rPr>
          <w:color w:val="auto"/>
        </w:rPr>
        <w:t>1</w:t>
      </w:r>
      <w:bookmarkStart w:id="0" w:name="_Hlk27041501"/>
      <w:r w:rsidRPr="0078556D">
        <w:rPr>
          <w:color w:val="auto"/>
        </w:rPr>
        <w:t>) пункт 1 изложить в следующей редакции:</w:t>
      </w:r>
      <w:bookmarkEnd w:id="0"/>
    </w:p>
    <w:p w:rsidR="000A5BD8" w:rsidRPr="0078556D" w:rsidRDefault="000A5BD8" w:rsidP="00B3506D">
      <w:pPr>
        <w:ind w:firstLine="709"/>
        <w:jc w:val="both"/>
        <w:rPr>
          <w:sz w:val="26"/>
          <w:szCs w:val="26"/>
        </w:rPr>
      </w:pPr>
      <w:r w:rsidRPr="0078556D">
        <w:rPr>
          <w:sz w:val="26"/>
          <w:szCs w:val="26"/>
        </w:rPr>
        <w:t xml:space="preserve">«1. </w:t>
      </w:r>
      <w:bookmarkStart w:id="1" w:name="_Hlk23957174"/>
      <w:r w:rsidRPr="0078556D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2023 год</w:t>
      </w:r>
      <w:bookmarkEnd w:id="1"/>
      <w:r w:rsidRPr="0078556D">
        <w:rPr>
          <w:sz w:val="26"/>
          <w:szCs w:val="26"/>
        </w:rPr>
        <w:t>:</w:t>
      </w:r>
    </w:p>
    <w:p w:rsidR="000A5BD8" w:rsidRPr="0078556D" w:rsidRDefault="000A5BD8" w:rsidP="00A90895">
      <w:pPr>
        <w:ind w:firstLine="720"/>
        <w:jc w:val="both"/>
        <w:rPr>
          <w:sz w:val="26"/>
          <w:szCs w:val="26"/>
        </w:rPr>
      </w:pPr>
      <w:r w:rsidRPr="0078556D">
        <w:rPr>
          <w:sz w:val="26"/>
          <w:szCs w:val="26"/>
        </w:rPr>
        <w:t>1) общий объем доходов бюджета муниципального образования «Молчановский район» в сумме 824 503,1 тыс. рублей, в том числе налоговые и неналоговые доходы в сумме 85</w:t>
      </w:r>
      <w:r w:rsidRPr="0078556D">
        <w:rPr>
          <w:sz w:val="26"/>
          <w:szCs w:val="26"/>
          <w:lang w:val="en-US"/>
        </w:rPr>
        <w:t> </w:t>
      </w:r>
      <w:r w:rsidRPr="0078556D">
        <w:rPr>
          <w:sz w:val="26"/>
          <w:szCs w:val="26"/>
        </w:rPr>
        <w:t>903,7 тыс. рублей, безвозмездные поступления в сумме 738 599,4 тыс. рублей;</w:t>
      </w:r>
    </w:p>
    <w:p w:rsidR="000A5BD8" w:rsidRPr="0078556D" w:rsidRDefault="000A5BD8" w:rsidP="00A90895">
      <w:pPr>
        <w:ind w:firstLine="720"/>
        <w:jc w:val="both"/>
        <w:rPr>
          <w:sz w:val="26"/>
          <w:szCs w:val="26"/>
        </w:rPr>
      </w:pPr>
      <w:r w:rsidRPr="0078556D">
        <w:rPr>
          <w:sz w:val="26"/>
          <w:szCs w:val="26"/>
        </w:rPr>
        <w:t>2) общий объем расходов бюджета муниципального образования «Молчановский район» в сумме 863 844,3 тыс. рублей;</w:t>
      </w:r>
    </w:p>
    <w:p w:rsidR="000A5BD8" w:rsidRPr="0078556D" w:rsidRDefault="000A5BD8" w:rsidP="00A90895">
      <w:pPr>
        <w:ind w:firstLine="720"/>
        <w:contextualSpacing/>
        <w:jc w:val="both"/>
        <w:rPr>
          <w:sz w:val="26"/>
          <w:szCs w:val="26"/>
        </w:rPr>
      </w:pPr>
      <w:r w:rsidRPr="0078556D">
        <w:rPr>
          <w:sz w:val="26"/>
          <w:szCs w:val="26"/>
        </w:rPr>
        <w:t xml:space="preserve">3) дефицит бюджета муниципального образования «Молчановский район» в сумме 39 341,2 тыс. рублей.»;             </w:t>
      </w:r>
    </w:p>
    <w:p w:rsidR="000A5BD8" w:rsidRPr="0078556D" w:rsidRDefault="000A5BD8" w:rsidP="00321F3E">
      <w:pPr>
        <w:pStyle w:val="Heading2"/>
        <w:ind w:firstLine="709"/>
        <w:jc w:val="both"/>
        <w:rPr>
          <w:color w:val="auto"/>
        </w:rPr>
      </w:pPr>
      <w:r w:rsidRPr="0078556D">
        <w:rPr>
          <w:color w:val="auto"/>
        </w:rPr>
        <w:t>2) абзац 2 подпункта 6 пункта 5 изложить в следующей редакции:</w:t>
      </w:r>
    </w:p>
    <w:p w:rsidR="000A5BD8" w:rsidRPr="0078556D" w:rsidRDefault="000A5BD8" w:rsidP="00870C08">
      <w:pPr>
        <w:ind w:firstLine="720"/>
        <w:jc w:val="both"/>
        <w:rPr>
          <w:sz w:val="26"/>
          <w:szCs w:val="26"/>
        </w:rPr>
      </w:pPr>
      <w:r w:rsidRPr="0078556D">
        <w:rPr>
          <w:sz w:val="26"/>
          <w:szCs w:val="26"/>
        </w:rPr>
        <w:t>«на 2023 год в сумме 90 934,4 тыс. рублей, в том числе 24 056,7 тыс. рублей в форме дотаций, 34 713,2 тыс. рублей в форме субсидий, 10 738,9 тыс. рублей в форме субвенций, 21 425,6 тыс. рублей в форме иных межбюджетных трансфертов;»;</w:t>
      </w:r>
    </w:p>
    <w:p w:rsidR="000A5BD8" w:rsidRPr="0078556D" w:rsidRDefault="000A5BD8" w:rsidP="003C4AAD">
      <w:pPr>
        <w:pStyle w:val="Heading2"/>
        <w:ind w:firstLine="709"/>
        <w:jc w:val="both"/>
        <w:rPr>
          <w:color w:val="auto"/>
        </w:rPr>
      </w:pPr>
      <w:r w:rsidRPr="0078556D">
        <w:rPr>
          <w:color w:val="auto"/>
        </w:rPr>
        <w:t>3) приложение 1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0A5BD8" w:rsidRPr="0078556D" w:rsidRDefault="000A5BD8" w:rsidP="00D11E86">
      <w:pPr>
        <w:rPr>
          <w:lang w:eastAsia="en-US"/>
        </w:rPr>
      </w:pPr>
    </w:p>
    <w:p w:rsidR="000A5BD8" w:rsidRPr="0078556D" w:rsidRDefault="000A5BD8" w:rsidP="00977D15">
      <w:pPr>
        <w:ind w:left="4536"/>
        <w:rPr>
          <w:sz w:val="26"/>
          <w:szCs w:val="26"/>
        </w:rPr>
      </w:pPr>
      <w:bookmarkStart w:id="2" w:name="_Hlk24040008"/>
      <w:r w:rsidRPr="0078556D">
        <w:rPr>
          <w:sz w:val="26"/>
          <w:szCs w:val="26"/>
        </w:rPr>
        <w:t>«Приложение 1</w:t>
      </w:r>
    </w:p>
    <w:p w:rsidR="000A5BD8" w:rsidRPr="0078556D" w:rsidRDefault="000A5BD8" w:rsidP="00977D1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</w:p>
    <w:p w:rsidR="000A5BD8" w:rsidRPr="0078556D" w:rsidRDefault="000A5BD8" w:rsidP="00977D1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 образования «Молчановский район» на 2023 год и на плановый период 2024 и 2025 годов</w:t>
      </w:r>
    </w:p>
    <w:p w:rsidR="000A5BD8" w:rsidRPr="0078556D" w:rsidRDefault="000A5BD8" w:rsidP="00A90895">
      <w:pPr>
        <w:jc w:val="center"/>
        <w:rPr>
          <w:bCs/>
          <w:sz w:val="26"/>
          <w:szCs w:val="26"/>
        </w:rPr>
      </w:pPr>
      <w:bookmarkStart w:id="3" w:name="_Hlk24040040"/>
      <w:bookmarkEnd w:id="2"/>
      <w:r w:rsidRPr="0078556D">
        <w:rPr>
          <w:bCs/>
          <w:sz w:val="26"/>
          <w:szCs w:val="26"/>
        </w:rPr>
        <w:t>Объем безвозмездных поступлений</w:t>
      </w:r>
    </w:p>
    <w:p w:rsidR="000A5BD8" w:rsidRPr="0078556D" w:rsidRDefault="000A5BD8" w:rsidP="00A90895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0A5BD8" w:rsidRPr="0078556D" w:rsidRDefault="000A5BD8" w:rsidP="00A90895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 на 2023 год</w:t>
      </w:r>
    </w:p>
    <w:bookmarkEnd w:id="3"/>
    <w:p w:rsidR="000A5BD8" w:rsidRDefault="000A5BD8" w:rsidP="00D420C0">
      <w:pPr>
        <w:ind w:right="-425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</w:p>
    <w:p w:rsidR="000A5BD8" w:rsidRPr="0078556D" w:rsidRDefault="000A5BD8" w:rsidP="00D420C0">
      <w:pPr>
        <w:ind w:right="-425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  <w:t xml:space="preserve">            </w:t>
      </w:r>
      <w:r w:rsidRPr="0078556D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                                                 </w:t>
      </w:r>
      <w:r w:rsidRPr="0078556D">
        <w:rPr>
          <w:bCs/>
          <w:sz w:val="26"/>
          <w:szCs w:val="26"/>
        </w:rPr>
        <w:t>тыс. рублей</w:t>
      </w:r>
    </w:p>
    <w:tbl>
      <w:tblPr>
        <w:tblW w:w="10201" w:type="dxa"/>
        <w:jc w:val="center"/>
        <w:tblLook w:val="00A0"/>
      </w:tblPr>
      <w:tblGrid>
        <w:gridCol w:w="2977"/>
        <w:gridCol w:w="5820"/>
        <w:gridCol w:w="1404"/>
      </w:tblGrid>
      <w:tr w:rsidR="000A5BD8" w:rsidRPr="0078556D" w:rsidTr="009A1911">
        <w:trPr>
          <w:cantSplit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bookmarkEnd w:id="4"/>
            <w:r w:rsidRPr="0078556D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738 599,4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744 945,0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132 242,8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67 316,9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64 925,9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241 001,9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F387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1 703,2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436B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2 02 25213 05 0000 150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3 196,9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7 612,0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727E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1 539,2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1 035,0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131,6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1 082,3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2 02 25750 05 0000 150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124 085,7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98 698,9</w:t>
            </w:r>
          </w:p>
        </w:tc>
      </w:tr>
      <w:tr w:rsidR="000A5BD8" w:rsidRPr="0078556D" w:rsidTr="009A1911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5BD8" w:rsidRPr="0078556D" w:rsidTr="009A1911">
        <w:trPr>
          <w:cantSplit/>
          <w:trHeight w:val="24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bookmarkStart w:id="5" w:name="RANGE!C22"/>
            <w:bookmarkEnd w:id="5"/>
            <w:r w:rsidRPr="0078556D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bookmarkStart w:id="6" w:name="RANGE!C21"/>
            <w:bookmarkEnd w:id="6"/>
            <w:r w:rsidRPr="0078556D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9 720,7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3 040,0</w:t>
            </w:r>
          </w:p>
        </w:tc>
      </w:tr>
      <w:tr w:rsidR="000A5BD8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8 579,7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25 354,8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10 622,4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425,2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4 230,0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9 048,4</w:t>
            </w:r>
          </w:p>
        </w:tc>
      </w:tr>
      <w:tr w:rsidR="000A5BD8" w:rsidRPr="0078556D" w:rsidTr="006D645B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0A5BD8" w:rsidRPr="0078556D" w:rsidTr="006D645B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550,1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5"/>
            <w:bookmarkEnd w:id="7"/>
            <w:r w:rsidRPr="0078556D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351 184,7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6"/>
            <w:bookmarkEnd w:id="8"/>
            <w:r w:rsidRPr="0078556D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298 624,0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  <w:r w:rsidRPr="0078556D">
              <w:rPr>
                <w:color w:val="000000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bookmarkStart w:id="9" w:name="RANGE!C58"/>
            <w:bookmarkEnd w:id="9"/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535,0</w:t>
            </w:r>
          </w:p>
        </w:tc>
      </w:tr>
      <w:tr w:rsidR="000A5BD8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234 197,2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28 804,7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bookmarkStart w:id="10" w:name="RANGE!C52"/>
            <w:bookmarkEnd w:id="10"/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16 056,7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0A5BD8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0A5BD8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3 915,1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bookmarkStart w:id="11" w:name="RANGE!B64"/>
            <w:bookmarkEnd w:id="11"/>
            <w:r w:rsidRPr="0078556D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45 717,6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45 390,0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5 755,1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1 085,7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69"/>
            <w:bookmarkEnd w:id="12"/>
            <w:r w:rsidRPr="0078556D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20 515,6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17 600,4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70"/>
            <w:bookmarkEnd w:id="13"/>
            <w:r w:rsidRPr="0078556D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2 915,2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5BD8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0A5BD8" w:rsidRPr="0078556D" w:rsidTr="006D645B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A5BD8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657,0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МБУК «Молчановская МЦБС» на оформление подписки на газету «Ветеран»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11,2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№1» на приобретение книг для книжного фонда, а также награждения ими победителей историко-патриотической конференции «Судьба Солдата»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F387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2 18 00000 00 0000 000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F3874">
            <w:pPr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9F3874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140,2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F3874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2 18 60010 05 0000 150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F3874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9F3874">
            <w:pPr>
              <w:jc w:val="right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76CF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2 18 05020 05 0000 150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76CF1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676CF1">
            <w:pPr>
              <w:jc w:val="right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  <w:lang w:val="en-US"/>
              </w:rPr>
              <w:t>80</w:t>
            </w:r>
            <w:r w:rsidRPr="0078556D">
              <w:rPr>
                <w:color w:val="000000"/>
                <w:sz w:val="26"/>
                <w:szCs w:val="26"/>
              </w:rPr>
              <w:t>,2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61F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2 18 05030 05 0000 150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61F4B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961F4B">
            <w:pPr>
              <w:jc w:val="right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61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2 19 00000 00 0000 000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61F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961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- 6 485,8</w:t>
            </w:r>
          </w:p>
        </w:tc>
      </w:tr>
      <w:tr w:rsidR="000A5BD8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61F4B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2 19 60010 05 0000 150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61F4B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BD8" w:rsidRPr="0078556D" w:rsidRDefault="000A5BD8" w:rsidP="00436BDE">
            <w:pPr>
              <w:jc w:val="right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- 6 485,8»;</w:t>
            </w:r>
          </w:p>
        </w:tc>
      </w:tr>
    </w:tbl>
    <w:p w:rsidR="000A5BD8" w:rsidRPr="0078556D" w:rsidRDefault="000A5BD8" w:rsidP="00A90895">
      <w:pPr>
        <w:rPr>
          <w:sz w:val="28"/>
          <w:szCs w:val="28"/>
        </w:rPr>
      </w:pPr>
    </w:p>
    <w:p w:rsidR="000A5BD8" w:rsidRPr="0078556D" w:rsidRDefault="000A5BD8" w:rsidP="001323A9">
      <w:pPr>
        <w:pStyle w:val="Heading2"/>
        <w:ind w:firstLine="709"/>
        <w:jc w:val="both"/>
        <w:rPr>
          <w:color w:val="auto"/>
        </w:rPr>
      </w:pPr>
      <w:r w:rsidRPr="0078556D">
        <w:rPr>
          <w:color w:val="auto"/>
        </w:rPr>
        <w:t>4) приложение 2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2024и 2025 годов» изложить в следующей редакции:</w:t>
      </w:r>
    </w:p>
    <w:p w:rsidR="000A5BD8" w:rsidRPr="0078556D" w:rsidRDefault="000A5BD8" w:rsidP="001323A9">
      <w:pPr>
        <w:ind w:right="3684"/>
        <w:jc w:val="right"/>
      </w:pPr>
    </w:p>
    <w:p w:rsidR="000A5BD8" w:rsidRPr="0078556D" w:rsidRDefault="000A5BD8" w:rsidP="004701E4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«Приложение 2</w:t>
      </w:r>
    </w:p>
    <w:p w:rsidR="000A5BD8" w:rsidRPr="0078556D" w:rsidRDefault="000A5BD8" w:rsidP="004701E4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 xml:space="preserve"> к решению Думы Молчановского района</w:t>
      </w:r>
    </w:p>
    <w:p w:rsidR="000A5BD8" w:rsidRPr="0078556D" w:rsidRDefault="000A5BD8" w:rsidP="004701E4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 образования «Молчановский район» на 2023 год и на плановый период 2024 и 2025 годов</w:t>
      </w:r>
    </w:p>
    <w:p w:rsidR="000A5BD8" w:rsidRPr="0078556D" w:rsidRDefault="000A5BD8" w:rsidP="001323A9">
      <w:pPr>
        <w:jc w:val="right"/>
      </w:pPr>
    </w:p>
    <w:p w:rsidR="000A5BD8" w:rsidRPr="0078556D" w:rsidRDefault="000A5BD8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0A5BD8" w:rsidRPr="0078556D" w:rsidRDefault="000A5BD8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0A5BD8" w:rsidRPr="0078556D" w:rsidRDefault="000A5BD8" w:rsidP="001323A9">
      <w:pPr>
        <w:jc w:val="center"/>
        <w:rPr>
          <w:bCs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 на 2023 год и на плановый период 2024 и 2025 годов</w:t>
      </w:r>
    </w:p>
    <w:p w:rsidR="000A5BD8" w:rsidRPr="0078556D" w:rsidRDefault="000A5BD8" w:rsidP="001323A9">
      <w:pPr>
        <w:jc w:val="center"/>
        <w:rPr>
          <w:bCs/>
          <w:sz w:val="26"/>
          <w:szCs w:val="26"/>
        </w:rPr>
      </w:pPr>
    </w:p>
    <w:p w:rsidR="000A5BD8" w:rsidRPr="0078556D" w:rsidRDefault="000A5BD8" w:rsidP="001323A9">
      <w:pPr>
        <w:ind w:left="5664" w:right="-144" w:firstLine="2416"/>
        <w:jc w:val="center"/>
        <w:rPr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0"/>
        <w:gridCol w:w="1410"/>
        <w:gridCol w:w="1260"/>
        <w:gridCol w:w="1444"/>
      </w:tblGrid>
      <w:tr w:rsidR="000A5BD8" w:rsidRPr="0078556D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4701E4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4701E4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4701E4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</w:tr>
      <w:tr w:rsidR="000A5BD8" w:rsidRPr="0078556D" w:rsidTr="004701E4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rPr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sz w:val="26"/>
                <w:szCs w:val="26"/>
              </w:rPr>
            </w:pPr>
            <w:r w:rsidRPr="0078556D">
              <w:rPr>
                <w:sz w:val="26"/>
                <w:szCs w:val="26"/>
              </w:rPr>
              <w:t>-2 971,3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sz w:val="26"/>
                <w:szCs w:val="26"/>
              </w:rPr>
            </w:pPr>
            <w:r w:rsidRPr="0078556D">
              <w:rPr>
                <w:sz w:val="26"/>
                <w:szCs w:val="26"/>
              </w:rPr>
              <w:t>- 2 971,3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4701E4">
            <w:pPr>
              <w:jc w:val="center"/>
              <w:rPr>
                <w:sz w:val="26"/>
                <w:szCs w:val="26"/>
              </w:rPr>
            </w:pPr>
            <w:r w:rsidRPr="0078556D">
              <w:rPr>
                <w:sz w:val="26"/>
                <w:szCs w:val="26"/>
              </w:rPr>
              <w:t>- 2 686,6</w:t>
            </w:r>
          </w:p>
        </w:tc>
      </w:tr>
      <w:tr w:rsidR="000A5BD8" w:rsidRPr="0078556D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>42 312,5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0A5BD8" w:rsidRPr="0078556D" w:rsidTr="004701E4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rPr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b/>
                <w:sz w:val="26"/>
                <w:szCs w:val="26"/>
              </w:rPr>
              <w:t>39 341,2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C0159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b/>
                <w:sz w:val="26"/>
                <w:szCs w:val="26"/>
              </w:rPr>
              <w:t>- 2 686,6»;</w:t>
            </w:r>
          </w:p>
        </w:tc>
      </w:tr>
    </w:tbl>
    <w:p w:rsidR="000A5BD8" w:rsidRPr="0078556D" w:rsidRDefault="000A5BD8" w:rsidP="001323A9">
      <w:pPr>
        <w:rPr>
          <w:bCs/>
          <w:sz w:val="28"/>
          <w:szCs w:val="28"/>
        </w:rPr>
      </w:pPr>
    </w:p>
    <w:p w:rsidR="000A5BD8" w:rsidRPr="0078556D" w:rsidRDefault="000A5BD8" w:rsidP="001529D5">
      <w:pPr>
        <w:pStyle w:val="Heading2"/>
        <w:ind w:firstLine="709"/>
        <w:jc w:val="both"/>
        <w:rPr>
          <w:color w:val="auto"/>
        </w:rPr>
      </w:pPr>
      <w:r w:rsidRPr="0078556D">
        <w:rPr>
          <w:color w:val="auto"/>
        </w:rPr>
        <w:t>5) приложение 4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2024и 2025 годов» изложить в следующей редакции:</w:t>
      </w:r>
    </w:p>
    <w:p w:rsidR="000A5BD8" w:rsidRPr="0078556D" w:rsidRDefault="000A5BD8" w:rsidP="001529D5">
      <w:pPr>
        <w:ind w:left="4536"/>
        <w:rPr>
          <w:sz w:val="26"/>
          <w:szCs w:val="26"/>
        </w:rPr>
      </w:pPr>
      <w:bookmarkStart w:id="14" w:name="_Hlk24047493"/>
    </w:p>
    <w:p w:rsidR="000A5BD8" w:rsidRPr="0078556D" w:rsidRDefault="000A5BD8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«Приложение 4</w:t>
      </w:r>
    </w:p>
    <w:p w:rsidR="000A5BD8" w:rsidRPr="0078556D" w:rsidRDefault="000A5BD8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</w:p>
    <w:p w:rsidR="000A5BD8" w:rsidRPr="0078556D" w:rsidRDefault="000A5BD8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</w:t>
      </w:r>
    </w:p>
    <w:p w:rsidR="000A5BD8" w:rsidRPr="0078556D" w:rsidRDefault="000A5BD8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 xml:space="preserve">образования «Молчановский район» на </w:t>
      </w:r>
      <w:bookmarkEnd w:id="14"/>
      <w:r w:rsidRPr="0078556D">
        <w:rPr>
          <w:sz w:val="26"/>
          <w:szCs w:val="26"/>
        </w:rPr>
        <w:t>2023</w:t>
      </w:r>
    </w:p>
    <w:p w:rsidR="000A5BD8" w:rsidRPr="0078556D" w:rsidRDefault="000A5BD8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год и на плановый период 2024 и 2025 годов</w:t>
      </w:r>
    </w:p>
    <w:p w:rsidR="000A5BD8" w:rsidRPr="0078556D" w:rsidRDefault="000A5BD8" w:rsidP="001529D5">
      <w:pPr>
        <w:ind w:left="5103"/>
        <w:rPr>
          <w:bCs/>
          <w:sz w:val="26"/>
          <w:szCs w:val="26"/>
        </w:rPr>
      </w:pPr>
    </w:p>
    <w:p w:rsidR="000A5BD8" w:rsidRPr="0078556D" w:rsidRDefault="000A5BD8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5" w:name="_Hlk24896818"/>
      <w:r w:rsidRPr="0078556D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0A5BD8" w:rsidRPr="0078556D" w:rsidRDefault="000A5BD8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0A5BD8" w:rsidRPr="0078556D" w:rsidRDefault="000A5BD8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0A5BD8" w:rsidRPr="0078556D" w:rsidRDefault="000A5BD8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0A5BD8" w:rsidRPr="0078556D" w:rsidRDefault="000A5BD8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областного бюджета, на 2023 год и на плановый период 2024 и 2025 годов</w:t>
      </w:r>
    </w:p>
    <w:p w:rsidR="000A5BD8" w:rsidRPr="0078556D" w:rsidRDefault="000A5BD8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5"/>
    <w:p w:rsidR="000A5BD8" w:rsidRPr="0078556D" w:rsidRDefault="000A5BD8" w:rsidP="001529D5">
      <w:pPr>
        <w:ind w:left="7080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          тыс. рублей</w:t>
      </w:r>
    </w:p>
    <w:p w:rsidR="000A5BD8" w:rsidRPr="0078556D" w:rsidRDefault="000A5BD8" w:rsidP="001529D5">
      <w:pPr>
        <w:ind w:left="7080" w:firstLine="708"/>
        <w:jc w:val="center"/>
        <w:rPr>
          <w:bCs/>
          <w:sz w:val="26"/>
          <w:szCs w:val="2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3"/>
        <w:gridCol w:w="2978"/>
        <w:gridCol w:w="490"/>
        <w:gridCol w:w="77"/>
        <w:gridCol w:w="709"/>
        <w:gridCol w:w="1559"/>
        <w:gridCol w:w="142"/>
        <w:gridCol w:w="567"/>
        <w:gridCol w:w="141"/>
        <w:gridCol w:w="993"/>
        <w:gridCol w:w="993"/>
        <w:gridCol w:w="129"/>
        <w:gridCol w:w="1004"/>
      </w:tblGrid>
      <w:tr w:rsidR="000A5BD8" w:rsidRPr="0078556D" w:rsidTr="001529D5">
        <w:trPr>
          <w:trHeight w:val="792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color w:val="000000"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A5BD8" w:rsidRPr="0078556D" w:rsidTr="001529D5">
        <w:trPr>
          <w:trHeight w:val="125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color w:val="000000"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/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r w:rsidRPr="0078556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6 903,3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0A5BD8" w:rsidRPr="0078556D" w:rsidTr="001529D5">
        <w:trPr>
          <w:trHeight w:val="759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8556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/>
        </w:tc>
        <w:tc>
          <w:tcPr>
            <w:tcW w:w="666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r w:rsidRPr="0078556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r w:rsidRPr="0078556D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r w:rsidRPr="0078556D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</w:tr>
      <w:tr w:rsidR="000A5BD8" w:rsidRPr="0078556D" w:rsidTr="001529D5"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8556D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/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r w:rsidRPr="0078556D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6 903,3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 xml:space="preserve">Объекты </w:t>
            </w:r>
            <w:r w:rsidRPr="0078556D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color w:val="000000"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6 903,3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6 903,3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5 738,1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  <w:color w:val="000000"/>
              </w:rPr>
            </w:pPr>
            <w:r w:rsidRPr="0078556D">
              <w:rPr>
                <w:bCs/>
                <w:color w:val="000000"/>
                <w:sz w:val="22"/>
                <w:szCs w:val="22"/>
                <w:lang w:val="en-US"/>
              </w:rPr>
              <w:t>4 578</w:t>
            </w:r>
            <w:r w:rsidRPr="0078556D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  <w:r w:rsidRPr="0078556D">
              <w:rPr>
                <w:sz w:val="22"/>
                <w:szCs w:val="22"/>
                <w:lang w:val="en-US"/>
              </w:rPr>
              <w:t>4 578,</w:t>
            </w:r>
            <w:r w:rsidRPr="0078556D">
              <w:rPr>
                <w:sz w:val="22"/>
                <w:szCs w:val="22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  <w:r w:rsidRPr="0078556D">
              <w:rPr>
                <w:sz w:val="22"/>
                <w:szCs w:val="22"/>
                <w:lang w:val="en-US"/>
              </w:rPr>
              <w:t>4 578,</w:t>
            </w:r>
            <w:r w:rsidRPr="0078556D">
              <w:rPr>
                <w:sz w:val="22"/>
                <w:szCs w:val="22"/>
              </w:rPr>
              <w:t>2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 xml:space="preserve">05 1 52 </w:t>
            </w:r>
            <w:r w:rsidRPr="0078556D">
              <w:rPr>
                <w:bCs/>
                <w:sz w:val="22"/>
                <w:szCs w:val="22"/>
                <w:lang w:val="en-US"/>
              </w:rPr>
              <w:t>R</w:t>
            </w:r>
            <w:r w:rsidRPr="0078556D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  <w:color w:val="000000"/>
                <w:lang w:val="en-US"/>
              </w:rPr>
            </w:pPr>
            <w:r w:rsidRPr="0078556D">
              <w:rPr>
                <w:bCs/>
                <w:color w:val="000000"/>
                <w:sz w:val="22"/>
                <w:szCs w:val="22"/>
                <w:lang w:val="en-US"/>
              </w:rPr>
              <w:t>1 159</w:t>
            </w:r>
            <w:r w:rsidRPr="0078556D">
              <w:rPr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lang w:val="en-US"/>
              </w:rPr>
            </w:pPr>
            <w:r w:rsidRPr="0078556D">
              <w:rPr>
                <w:sz w:val="22"/>
                <w:szCs w:val="22"/>
                <w:lang w:val="en-US"/>
              </w:rPr>
              <w:t>1 159</w:t>
            </w:r>
            <w:r w:rsidRPr="0078556D">
              <w:rPr>
                <w:sz w:val="22"/>
                <w:szCs w:val="22"/>
              </w:rPr>
              <w:t>,</w:t>
            </w:r>
            <w:r w:rsidRPr="0078556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lang w:val="en-US"/>
              </w:rPr>
            </w:pPr>
            <w:r w:rsidRPr="0078556D">
              <w:rPr>
                <w:sz w:val="22"/>
                <w:szCs w:val="22"/>
                <w:lang w:val="en-US"/>
              </w:rPr>
              <w:t>1 143</w:t>
            </w:r>
            <w:r w:rsidRPr="0078556D">
              <w:rPr>
                <w:sz w:val="22"/>
                <w:szCs w:val="22"/>
              </w:rPr>
              <w:t>,</w:t>
            </w:r>
            <w:r w:rsidRPr="0078556D">
              <w:rPr>
                <w:sz w:val="22"/>
                <w:szCs w:val="22"/>
                <w:lang w:val="en-US"/>
              </w:rPr>
              <w:t>8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  <w:color w:val="000000"/>
              </w:rPr>
            </w:pPr>
            <w:r w:rsidRPr="0078556D">
              <w:rPr>
                <w:bCs/>
                <w:color w:val="000000"/>
                <w:sz w:val="22"/>
                <w:szCs w:val="22"/>
              </w:rPr>
              <w:t>1 165,2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99 0 11 03000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  <w:color w:val="000000"/>
              </w:rPr>
            </w:pPr>
            <w:r w:rsidRPr="0078556D">
              <w:rPr>
                <w:bCs/>
                <w:color w:val="000000"/>
                <w:sz w:val="22"/>
                <w:szCs w:val="22"/>
              </w:rPr>
              <w:t>1 165,2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</w:tr>
      <w:tr w:rsidR="000A5BD8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D8" w:rsidRPr="0078556D" w:rsidRDefault="000A5BD8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BD8" w:rsidRPr="0078556D" w:rsidRDefault="000A5BD8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Иной межбюджетный трансферт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99 0 11 03000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  <w:rPr>
                <w:bCs/>
                <w:color w:val="000000"/>
              </w:rPr>
            </w:pPr>
            <w:r w:rsidRPr="0078556D">
              <w:rPr>
                <w:bCs/>
                <w:color w:val="000000"/>
                <w:sz w:val="22"/>
                <w:szCs w:val="22"/>
              </w:rPr>
              <w:t>1 165,2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1529D5">
            <w:pPr>
              <w:jc w:val="center"/>
            </w:pPr>
            <w:r w:rsidRPr="0078556D">
              <w:rPr>
                <w:sz w:val="22"/>
                <w:szCs w:val="22"/>
              </w:rPr>
              <w:t>0,0».</w:t>
            </w:r>
          </w:p>
        </w:tc>
      </w:tr>
    </w:tbl>
    <w:p w:rsidR="000A5BD8" w:rsidRPr="0078556D" w:rsidRDefault="000A5BD8" w:rsidP="001529D5">
      <w:pPr>
        <w:rPr>
          <w:bCs/>
          <w:sz w:val="26"/>
          <w:szCs w:val="26"/>
        </w:rPr>
      </w:pPr>
    </w:p>
    <w:p w:rsidR="000A5BD8" w:rsidRPr="0078556D" w:rsidRDefault="000A5BD8" w:rsidP="001323A9">
      <w:pPr>
        <w:rPr>
          <w:bCs/>
          <w:sz w:val="28"/>
          <w:szCs w:val="28"/>
        </w:rPr>
      </w:pPr>
    </w:p>
    <w:p w:rsidR="000A5BD8" w:rsidRPr="0078556D" w:rsidRDefault="000A5BD8" w:rsidP="001323A9">
      <w:pPr>
        <w:rPr>
          <w:bCs/>
          <w:sz w:val="28"/>
          <w:szCs w:val="28"/>
        </w:rPr>
      </w:pPr>
    </w:p>
    <w:p w:rsidR="000A5BD8" w:rsidRPr="0078556D" w:rsidRDefault="000A5BD8" w:rsidP="001323A9">
      <w:pPr>
        <w:rPr>
          <w:bCs/>
          <w:sz w:val="28"/>
          <w:szCs w:val="28"/>
        </w:rPr>
      </w:pPr>
    </w:p>
    <w:p w:rsidR="000A5BD8" w:rsidRPr="0078556D" w:rsidRDefault="000A5BD8" w:rsidP="001323A9">
      <w:pPr>
        <w:pStyle w:val="Heading2"/>
        <w:ind w:firstLine="709"/>
        <w:jc w:val="both"/>
        <w:rPr>
          <w:color w:val="auto"/>
        </w:rPr>
      </w:pPr>
      <w:r w:rsidRPr="0078556D">
        <w:rPr>
          <w:color w:val="auto"/>
        </w:rPr>
        <w:t>6) приложение 7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0A5BD8" w:rsidRPr="0078556D" w:rsidRDefault="000A5BD8" w:rsidP="001323A9">
      <w:pPr>
        <w:rPr>
          <w:lang w:eastAsia="en-US"/>
        </w:rPr>
      </w:pPr>
    </w:p>
    <w:p w:rsidR="000A5BD8" w:rsidRPr="0078556D" w:rsidRDefault="000A5BD8" w:rsidP="00EA6BB6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«Приложение 7</w:t>
      </w:r>
    </w:p>
    <w:p w:rsidR="000A5BD8" w:rsidRPr="0078556D" w:rsidRDefault="000A5BD8" w:rsidP="00EA6BB6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 «Об утверждении бюджета муниципального образования «Молчановский район» на 2023 год и на плановый период 2024 и 2025 годов</w:t>
      </w:r>
    </w:p>
    <w:p w:rsidR="000A5BD8" w:rsidRPr="0078556D" w:rsidRDefault="000A5BD8" w:rsidP="001323A9">
      <w:pPr>
        <w:jc w:val="center"/>
        <w:rPr>
          <w:bCs/>
          <w:sz w:val="26"/>
          <w:szCs w:val="26"/>
        </w:rPr>
      </w:pPr>
    </w:p>
    <w:p w:rsidR="000A5BD8" w:rsidRPr="0078556D" w:rsidRDefault="000A5BD8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6" w:name="_Hlk24897020"/>
      <w:r w:rsidRPr="0078556D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A5BD8" w:rsidRPr="0078556D" w:rsidRDefault="000A5BD8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A5BD8" w:rsidRPr="0078556D" w:rsidRDefault="000A5BD8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A5BD8" w:rsidRPr="0078556D" w:rsidRDefault="000A5BD8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A5BD8" w:rsidRPr="0078556D" w:rsidRDefault="000A5BD8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2023 год</w:t>
      </w:r>
    </w:p>
    <w:p w:rsidR="000A5BD8" w:rsidRPr="0078556D" w:rsidRDefault="000A5BD8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6"/>
    <w:p w:rsidR="000A5BD8" w:rsidRPr="0078556D" w:rsidRDefault="000A5BD8" w:rsidP="005977C4">
      <w:pPr>
        <w:ind w:right="142"/>
        <w:jc w:val="right"/>
        <w:rPr>
          <w:sz w:val="28"/>
          <w:szCs w:val="28"/>
        </w:rPr>
      </w:pPr>
      <w:r w:rsidRPr="0078556D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831" w:type="dxa"/>
        <w:jc w:val="center"/>
        <w:tblLayout w:type="fixed"/>
        <w:tblLook w:val="00A0"/>
      </w:tblPr>
      <w:tblGrid>
        <w:gridCol w:w="5665"/>
        <w:gridCol w:w="1701"/>
        <w:gridCol w:w="851"/>
        <w:gridCol w:w="1614"/>
      </w:tblGrid>
      <w:tr w:rsidR="000A5BD8" w:rsidRPr="0078556D" w:rsidTr="006B036F">
        <w:trPr>
          <w:cantSplit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332969">
            <w:pPr>
              <w:jc w:val="center"/>
              <w:rPr>
                <w:b/>
              </w:rPr>
            </w:pPr>
            <w:bookmarkStart w:id="17" w:name="_Hlk24720307"/>
            <w:r w:rsidRPr="0078556D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</w:rPr>
            </w:pPr>
            <w:r w:rsidRPr="0078556D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</w:rPr>
            </w:pPr>
            <w:r w:rsidRPr="0078556D">
              <w:rPr>
                <w:b/>
              </w:rPr>
              <w:t>ВР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</w:rPr>
            </w:pPr>
            <w:r w:rsidRPr="0078556D">
              <w:rPr>
                <w:b/>
              </w:rPr>
              <w:t>Сумма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863 844,3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13 555,2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2 844,1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«Поддержка малых форм хозяйствования»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0115100000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2 844,1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bookmarkStart w:id="18" w:name="RANGE!B18:G19"/>
            <w:bookmarkStart w:id="19" w:name="RANGE!B18"/>
            <w:bookmarkEnd w:id="18"/>
            <w:bookmarkEnd w:id="19"/>
            <w:r w:rsidRPr="0078556D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2 744,1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700,2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2 043,9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2 242,3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0125100000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997,0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0125145766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425,2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0125145766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425,2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01251L5766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128,4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01251L5766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128,4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01251S5766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443,4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01251S5766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443,4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0125200000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1 245,3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01252L5760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1 245,3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01252L5760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1 245,3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«Обеспечение жильем молодых семей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1 376,5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0135100000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1 376,5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1 376,5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1 376,5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6 580,0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0145100000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1 380,0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1 380,0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1 380,0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0145200000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01452S0020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01452S0020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0145300000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5 000,0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0145341250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3 750,0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0145341250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3 750,0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01453S1250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1 250,0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01453S1250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1 250,0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512,3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0155100000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512,3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62,3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62,3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0155100005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0155100005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546 503,3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397 058,6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80 470,2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Дошкольные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25 150,8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25 150,8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0214100А06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75,7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0214100А06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Общеобразовательные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37 538,4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3"/>
            </w:pPr>
            <w:r w:rsidRPr="0078556D">
              <w:t>Общеобразовательные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3"/>
            </w:pPr>
            <w:r w:rsidRPr="0078556D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3"/>
            </w:pPr>
            <w:r w:rsidRPr="0078556D">
              <w:t>37 103,1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37 103,1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3"/>
            </w:pPr>
            <w:r w:rsidRPr="0078556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3"/>
            </w:pPr>
            <w:r w:rsidRPr="0078556D">
              <w:t>0214100Б06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3"/>
            </w:pPr>
            <w:r w:rsidRPr="0078556D">
              <w:t>435,3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435,3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17 705,3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17 705,3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281 456,3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135,0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135,0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0215140370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28 804,7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0215140370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28 804,7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0215140380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441,4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0215140380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441,4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0215140400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341,0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341,0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0215140410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5 644,3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0215140410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5 644,3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234 197,2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234 197,2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2 172,0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2 172,0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9 720,7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9 720,7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1 192,0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657,0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657,0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535,0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535,0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2 044,7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1 738,0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1 738,0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02153S0790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306,7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02153S0790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306,7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1 000,0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1 000,0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1 000,0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17 600,4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17 600,4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17 600,4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0215600000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7 612,0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7 612,0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7 612,0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«Повышение квалификации школьных команд общеобразовательных организаций, в которых осуществляется капитальный ремонт»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0215700000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0215741170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0215741170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02157S1170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0,0 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02157S1170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Региональный проект «Цифровая образовательная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021E400000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3 747,0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550,1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550,1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021E452130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3 196,9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021E452130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3 196,9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021EВ00000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1 917,1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1 917,1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1 917,1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137 297,6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125 608,6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0225141210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9 048,4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0225141210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9 048,4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02251L7502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2"/>
            </w:pPr>
            <w:r w:rsidRPr="0078556D">
              <w:t>116 551,1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02251L7502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6"/>
            </w:pPr>
            <w:r w:rsidRPr="0078556D">
              <w:t>116 551,1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02251S1210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9,1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02251S1210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7 658,9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02252L7501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7 658,9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02252L7501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7 658,9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0225300000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3 074,6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0225341220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2 717,3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0225341220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2 717,3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02253S1220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357,3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02253S1220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357,3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0225400000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955,5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0225400042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955,5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0225400042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955,5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1 519,8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0234100000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1 519,8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1 519,8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1 519,8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10 627,3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Учебно-методические кабинеты, группы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6 926,8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5 051,9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1 794,5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43,4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3 700,5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3 691,5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23 522,8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23 441,7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0315100000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314,7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256,4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256,4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58,3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58,3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0315200000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121,0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114,9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114,9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03152S0320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6,1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03152S0320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6,1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0315300000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10 328,0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Капитальный ремонт муниципальных спортивных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9 524,4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9 524,4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Проведение ремонта муниципальных спортивных объектов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0315300043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0315300043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0315300044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403,6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0315300044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403,6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0315400000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9 500,0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0315400039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9 500,0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0315400039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9 500,0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0315500000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29,3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Закупка оборудования для создания «умных»спортивных площадок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03155L7530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29,3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03155L7530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29,3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«Региональный проект-спорт норма жизни»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031P500000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3 148,7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2 798,7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2 798,7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031P5S0006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031P5S0006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81,1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0325100000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81,1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64,6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64,6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Подготовка и организация выезда на спартакиаду допризывника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0325100012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0325100012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слета детских общественных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0325100013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11,5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0325100013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11,5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78 209,4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78 209,4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0414100000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10 488,2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10 488,2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10 488,2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0414200000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27 543,7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0414200000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27 543,7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0414300000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7 904,3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0414300000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7 904,3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0415100000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26 723,7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25 354,8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25 354,8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1 368,9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1 368,9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0415200000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2 465,8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0415200039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525,7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0415200039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525,7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0415200045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0415200045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04152L4670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1 729,4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04152L4670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1 729,4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04152L5191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135,7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04152L5191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135,7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0415300000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148,3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148,3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148,3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0415400000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2 935,4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0415440670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2 935,4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0415440670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2 935,4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56 296,6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«Социальная защита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56 179,6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0515100000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46 526,4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808,8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808,8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327,6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324,2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45 390,0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44 990,0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0515200000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9 653,2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4 404,9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4 404,9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0515241190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3 915,1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0515241190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3 915,1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05152R0820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1 333,2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05152R0820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1 333,2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«Социальная поддержка граждан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0525100000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05251С0710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05251С0710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0530000000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0530100000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15,5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13 302,9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12 986,8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«Комплексное обеспечение безопасности граждан»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0615100000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2 643,7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работы Единой дежурно-диспетчерской службы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2 643,7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2 508,5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135,2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«Предупреждение терроризма и экстремизма»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0615200000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0615300000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9,1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доставки секретной корреспонденции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0,1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0,1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0615300018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9,0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0615300018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0615400000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4 700,0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0615441160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4 230,0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0615441160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4 230,0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06154S1160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470,0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06154S1160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470,0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0615500000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5 332,0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0615500036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953,0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0615500036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953,0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0615500037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4 129,0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0615500037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4 129,0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многодетных семей в Молчановском районе автономными дымовыми пожарными извещателями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0615500040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0615500040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0615500041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0615500041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0615600000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0615600038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0615600038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240,0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0625100000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240,0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240,0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240,0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76,1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0635100000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76,1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76,1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76,1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32 030,9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12 442,0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0715100000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12 442,0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335,0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335,0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0715100023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1 484,6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0715100023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1 484,6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0715140930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10 622,4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0715140930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10 622,4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19 588,9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0725100000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16 548,9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16 548,9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16 548,9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0725200000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3 040,0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0725240610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3 040,0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0725240610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3 040,0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1 816,1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1 703,2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0815100000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1 703,2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081514П020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1 703,2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081514П020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1 703,2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0825100000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Подготовка и реализация экологических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107,9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Охрана окружающей среды на особо охраняемых природных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0835100000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107,9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0835100026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107,9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0835100026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107,9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39 218,4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482,3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482,3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482,3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700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482,3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542,7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236,5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бесперебойной работоспособности систем бюджетной отчетности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236,5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236,5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доступа к информационным ресурсам»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306,2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Круглосуточный доступ к информационным ресурсам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306,2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306,2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35 652,8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34 567,1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0935100М30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10 510,4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0935100М30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10 510,4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0935100М70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8 000,0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0935100М70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8 000,0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0935140М70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16 056,7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0935140М70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16 056,7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0935200000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1 085,7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1 085,7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1 085,7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60,0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«Профессиональное развитие муниципальных служащих»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60,0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60,0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60,0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0950000000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2 480,6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2 350,0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1 900,0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1 820,0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80,0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0955100033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0955100033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0955100034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0955100034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0955200000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0955400000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30,6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2"/>
            </w:pPr>
            <w:r w:rsidRPr="0078556D">
              <w:t>Проведение комплексных кадастровых работ на территории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09554L5110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2"/>
            </w:pPr>
            <w:r w:rsidRPr="0078556D">
              <w:t>30,6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09554L5110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30,6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59 388,7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54 380,0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43 259,0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39 182,1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4 016,9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60,0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197,5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179,5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18,0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479,1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479,1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45,2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45,2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1 899,8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1 727,1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172,7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24,5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201,0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182,7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18,3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202,8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187,0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15,8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798,3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725,7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72,6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6 341,7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5 770,1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571,6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59,5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54,1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5,4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1"/>
            </w:pPr>
            <w:r w:rsidRPr="0078556D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1"/>
            </w:pPr>
            <w:r w:rsidRPr="0078556D">
              <w:t>869,1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790,0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79,1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200,0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157,0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157,0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202,1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202,1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224,0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224,0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Обеспечение софинансирования из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750,0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750,0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9900851200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9900851200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Резерв для компенсации выпадающих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0"/>
            </w:pPr>
            <w:r w:rsidRPr="0078556D">
              <w:t>364,3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6"/>
            </w:pPr>
            <w:r w:rsidRPr="0078556D">
              <w:t>364,3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1 885,0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1 885,0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9901103000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1 165,2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9901103000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1 165,2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22,6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21,6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0"/>
            </w:pPr>
            <w:r w:rsidRPr="0078556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9901302000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0"/>
            </w:pPr>
            <w:r w:rsidRPr="0078556D">
              <w:t>36,2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25,0</w:t>
            </w:r>
          </w:p>
        </w:tc>
      </w:tr>
      <w:tr w:rsidR="000A5BD8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979AB">
            <w:pPr>
              <w:jc w:val="right"/>
              <w:outlineLvl w:val="6"/>
            </w:pPr>
            <w:r w:rsidRPr="0078556D">
              <w:t>11,2»;</w:t>
            </w:r>
          </w:p>
        </w:tc>
      </w:tr>
    </w:tbl>
    <w:p w:rsidR="000A5BD8" w:rsidRPr="0078556D" w:rsidRDefault="000A5BD8" w:rsidP="0086364C"/>
    <w:p w:rsidR="000A5BD8" w:rsidRPr="0078556D" w:rsidRDefault="000A5BD8" w:rsidP="001323A9">
      <w:pPr>
        <w:pStyle w:val="Heading2"/>
        <w:ind w:firstLine="709"/>
        <w:jc w:val="both"/>
        <w:rPr>
          <w:color w:val="auto"/>
        </w:rPr>
      </w:pPr>
      <w:r w:rsidRPr="0078556D">
        <w:rPr>
          <w:color w:val="auto"/>
        </w:rPr>
        <w:t>7) приложение 9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0A5BD8" w:rsidRPr="0078556D" w:rsidRDefault="000A5BD8" w:rsidP="001323A9"/>
    <w:p w:rsidR="000A5BD8" w:rsidRPr="0078556D" w:rsidRDefault="000A5BD8" w:rsidP="001323A9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«Приложение 9</w:t>
      </w:r>
    </w:p>
    <w:p w:rsidR="000A5BD8" w:rsidRPr="0078556D" w:rsidRDefault="000A5BD8" w:rsidP="001323A9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</w:p>
    <w:p w:rsidR="000A5BD8" w:rsidRPr="0078556D" w:rsidRDefault="000A5BD8" w:rsidP="001323A9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 образования «Молчановский район» на 2023 год и на плановый период 2024 и 2025 годов</w:t>
      </w:r>
    </w:p>
    <w:p w:rsidR="000A5BD8" w:rsidRPr="0078556D" w:rsidRDefault="000A5BD8" w:rsidP="001323A9">
      <w:pPr>
        <w:ind w:left="5103"/>
        <w:rPr>
          <w:sz w:val="28"/>
          <w:szCs w:val="28"/>
        </w:rPr>
      </w:pPr>
    </w:p>
    <w:p w:rsidR="000A5BD8" w:rsidRPr="0078556D" w:rsidRDefault="000A5BD8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0" w:name="_Hlk24897232"/>
      <w:r w:rsidRPr="0078556D">
        <w:rPr>
          <w:bCs/>
          <w:sz w:val="26"/>
          <w:szCs w:val="26"/>
        </w:rPr>
        <w:t xml:space="preserve">Ведомственная структура расходов </w:t>
      </w:r>
    </w:p>
    <w:p w:rsidR="000A5BD8" w:rsidRPr="0078556D" w:rsidRDefault="000A5BD8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78556D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78556D">
        <w:rPr>
          <w:sz w:val="26"/>
          <w:szCs w:val="26"/>
        </w:rPr>
        <w:t>на 2023 год</w:t>
      </w:r>
    </w:p>
    <w:p w:rsidR="000A5BD8" w:rsidRPr="0078556D" w:rsidRDefault="000A5BD8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20"/>
    <w:p w:rsidR="000A5BD8" w:rsidRPr="0078556D" w:rsidRDefault="000A5BD8" w:rsidP="008819B2">
      <w:pPr>
        <w:jc w:val="center"/>
        <w:rPr>
          <w:color w:val="000000"/>
          <w:sz w:val="26"/>
          <w:szCs w:val="26"/>
        </w:rPr>
      </w:pPr>
      <w:r w:rsidRPr="0078556D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10362" w:type="dxa"/>
        <w:jc w:val="center"/>
        <w:tblLook w:val="00A0"/>
      </w:tblPr>
      <w:tblGrid>
        <w:gridCol w:w="4532"/>
        <w:gridCol w:w="709"/>
        <w:gridCol w:w="567"/>
        <w:gridCol w:w="567"/>
        <w:gridCol w:w="1701"/>
        <w:gridCol w:w="1037"/>
        <w:gridCol w:w="1249"/>
      </w:tblGrid>
      <w:tr w:rsidR="000A5BD8" w:rsidRPr="0078556D" w:rsidTr="008819B2">
        <w:trPr>
          <w:cantSplit/>
          <w:tblHeader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КЦСР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ВР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863 844,3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238 382,8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41 535,6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2 214,0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2 214,0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2 214,0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2 214,0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bookmarkStart w:id="21" w:name="RANGE!B19:F20"/>
            <w:bookmarkStart w:id="22" w:name="RANGE!B19"/>
            <w:bookmarkEnd w:id="21"/>
            <w:bookmarkEnd w:id="22"/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2 214,0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35 793,0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0530100000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35 776,0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35 776,0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27 276,6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3 339,6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3 339,6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23 877,0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23 877,0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24,5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24,5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201,0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182,7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182,7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202,8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798,3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72,6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72,6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725,7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725,7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6 341,7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571,6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571,6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5 770,1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5 770,1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59,5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869,1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790,0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790,0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9900851200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9900851200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9900851200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3 526,3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512,3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0150000000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512,3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0155100000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512,3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0155100004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62,3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0155100004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0155100004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0155100005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0155100005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0155100005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2 654,8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2 654,8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«Комплексное обеспечение безопасности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2 643,7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работы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2 643,7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135,2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135,2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2 508,5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2 508,5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«Предупреждение терроризма и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0615200016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0615200016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0615200016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0615300000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доставки секретной корреспонденции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0615300017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0,1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0615300017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0,1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0615300017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0,1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0615300018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0615300018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0615300018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359,2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157,0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202,2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9900500000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202,2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202,2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550,0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0615600000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0615600038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0615600038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0615600038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0615500000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многодетных семей в Молчановском районе автономными дымовыми пожарными извещателями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0615500040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0615500040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0615500040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0615500041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0615500041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0615500041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25 708,1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197,5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197,5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197,5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197,5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179,5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179,5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5 268,2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2 844,1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2 844,1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«Поддержка малых форм хозяйствования»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2 844,1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0115100001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0115100001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0115100001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Поддержка малых форм хозяйствования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2 744,1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700,2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700,2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2 043,9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2 043,9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2 424,1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2 424,1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479,1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479,1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479,1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45,2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45,2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45,2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1 899,8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172,7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172,7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1 727,1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1 727,1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6 380,0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6 380,0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6 380,0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0145100000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1 380,0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0145100002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1 380,0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0145100002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1 380,0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0145100002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1 380,0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0145300000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5 000,0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0145341250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3 750,0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0145341250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3 750,0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0145341250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3 750,0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01453S1250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1 250,0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01453S1250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1 250,0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01453S1250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1 250,0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10 622,4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10 622,4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10 622,4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10 622,4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0715140930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10 622,4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0715140930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10 622,4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0715140930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10 622,4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3 240,0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0145200000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0145200003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0145200003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0145200003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01452S0020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01452S0020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01452S0020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3 040,0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3 040,0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0725200000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3 040,0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0725240610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3 040,0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0725240610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3 040,0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0725240610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3 040,0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19 497,4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16 548,9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16 548,9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16 548,9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16 548,9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0725140120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16 548,9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0725140120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16 548,9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0725140120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16 548,9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2 948,5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1 245,3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1 245,3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0125200000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1 245,3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01252L5760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1 245,3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01252L5760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1 245,3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01252L5760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1 245,3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0800000000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1 703,2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0810000000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1 703,2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1 703,2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081514П020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1 703,2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081514П020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1 703,2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081514П020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1 703,2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107,9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107,9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0800000000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107,9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0830000000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107,9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Охрана окружающей среды на особо охраняемых природных территориях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107,9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0835100026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107,9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0835100026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107,9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0835100026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107,9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13 696,5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13 571,9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13 571,9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13 571,9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0414100000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10 488,2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0414100В00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10 488,2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0414100В00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10 488,2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0414100В00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10 488,2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0415300000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148,3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0415340400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148,3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0415340400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148,3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0415340400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148,3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0415400000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2 935,4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0415440670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2 935,4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0415440670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2 935,4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0415440670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2 935,4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«Профессиональное развитие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0945100000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0945100031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0945100031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0945100031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64,6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64,6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64,6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64,6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0325100011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64,6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0325100011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0325100011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65 601,8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64 648,8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64 637,6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64 637,6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0414200000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27 543,7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0414200000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27 543,7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0414200000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27 543,7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0414300000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7 904,3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0414300000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7 904,3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0414300000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7 904,3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0415100000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26 723,7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0415140650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25 354,8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0415140650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25 354,8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0415140650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8 805,1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0415140650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16 549,7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0415140660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1 368,9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0415140660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1 368,9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0415140660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1 368,9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2 465,9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0415200014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0415200014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0415200014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0415200039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525,7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0415200039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525,7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0415200039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525,7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0415200045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0415200045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0415200045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04152L4670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1 729,4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04152L4670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1 729,4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04152L4670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1 729,4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04152L5191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135,7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04152L5191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135,7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04152L5191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131,6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04152L5191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11,2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11,2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11,2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11,2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953,0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953,0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953,0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0615500000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953,0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0615500036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953,0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0615500036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953,0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0615500036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953,0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59 009,4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1 097,0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997,0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997,0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997,0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0125145766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425,2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0125145766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425,2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0125145766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425,2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01251L5766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128,4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01251L5766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128,4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01251L5766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128,4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01251S5766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443,4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01251S5766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443,4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01251S5766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443,4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0525140710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0525140710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0525140710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05251С0710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05251С0710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05251С0710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57 912,4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1 376,5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1 376,5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1 376,5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01351L4970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1 376,5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01351L4970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1 376,5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01351L4970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1 376,5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55 370,8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55 370,8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45 717,6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327,6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324,2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324,2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45 390,0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27 990,0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27 990,0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9 653,2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0515240820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4 404,9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0515240820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4 404,9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0515240820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4 404,9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0515241190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3 915,1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0515241190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3 915,1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0515241190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3 915,1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05152R0820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1 333,2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05152R0820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1 333,2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05152R0820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1 333,2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1 165,1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9901103000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1 165,1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9901103000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1 165,1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9901103000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1 165,1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12 676,1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3 055,1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3 055,1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3 055,1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256,4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0315100008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256,4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0315100008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256,4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0315100008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256,4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031P500000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2 798,7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031P540008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2 798,7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031P540008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2 798,7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031P540008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2 798,7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9 500,0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9 500,0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9 500,0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0315400000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9 500,0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0315400039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9 500,0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0315400039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9 500,0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0315400039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9 500,0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121,0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121,0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121,0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0315200000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121,0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0315240320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114,9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0315240320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114,9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0315240320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114,9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03152S0320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03152S0320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03152S0320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780,5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780,5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780,5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780,5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780,5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207,3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207,3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573,2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573,2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9558C2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45 557,4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9 422,3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7 565,3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7 565,3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7 565,3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7 285,3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7 285,3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1"/>
            </w:pPr>
            <w:r w:rsidRPr="0078556D">
              <w:t>1 657,0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542,6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542,6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236,4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0925100028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236,4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0925100028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236,4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0925100028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236,4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доступа к информационным ресурсам»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0925200000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306,2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Круглосуточный доступ к информационным ресурсам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0925200029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306,2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0925200029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306,2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0925200029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306,2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2"/>
            </w:pPr>
            <w:r w:rsidRPr="0078556D">
              <w:t>1 114,4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Обеспечение софинансирования из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9900700000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750,0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9900700000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9900700000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Резерв для компенсации выпадающих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9901000000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360,4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6"/>
            </w:pPr>
            <w:r w:rsidRPr="0078556D">
              <w:t>364,4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C65E26">
            <w:pPr>
              <w:jc w:val="right"/>
              <w:outlineLvl w:val="6"/>
            </w:pPr>
            <w:r w:rsidRPr="0078556D">
              <w:t>364,4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1 085,7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1 085,7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1 085,7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1 085,7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0935200000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1 085,7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0935251180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1 085,7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0935251180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1 085,7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0935251180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1 085,7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482,3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482,3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482,3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482,3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482,3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0915100027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482,3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0915100027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700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482,3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0915100027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730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482,3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34 567,1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24 056,7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24 056,7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24 056,7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24 056,7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0935100М70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8 000,0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0935100М70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0935100М70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0935140М70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16 056,7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0935140М70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16 056,7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0935140М70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16 056,7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10 510,4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10 510,4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10 510,4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10 510,4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0935100М30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10 510,4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0935100М30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10 510,4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0935100М30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10 510,4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569 399,8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47E37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558 634,2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54 578,5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54 556,9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54 556,9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25 226,5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Дошкольные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0214100A00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25 150,8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0214100A00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25 150,8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0214100A00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25 150,8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0214100А06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75,7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0214100А06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0214100А06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75,7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29 246,1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0215140370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28 804,7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0215140370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28 804,7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0215140370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28 804,7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0215140380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441,4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0215140380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441,4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0215140380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441,4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84,3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84,3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21,6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21,6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21,6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21,6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47E37">
            <w:pPr>
              <w:jc w:val="right"/>
              <w:outlineLvl w:val="1"/>
            </w:pPr>
            <w:r w:rsidRPr="0078556D">
              <w:t>449 101,0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47E37">
            <w:pPr>
              <w:jc w:val="right"/>
              <w:outlineLvl w:val="2"/>
            </w:pPr>
            <w:r w:rsidRPr="0078556D">
              <w:t>443 343,2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306 045,6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37 538,4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37 538,4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37 103,1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37 103,1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14 399,4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22 703,7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367,0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367,0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236 504,2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0215100006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135,0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0215100006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135,0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0215100006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135,0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0215140420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234 197,2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234 197,2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77 139,0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157 058,2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0215140440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2 172,0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2 172,0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759,1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1 413,0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1 107,6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0215240520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657,0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0215240520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657,0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0215240520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83,3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0215240520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573,7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450,6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450,6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366,3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17 600,4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02155L3030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17 600,4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02155L3030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17 600,4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02155L3030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5 800,0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02155L3030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11 800,4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0215600000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7 612,0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02156L3041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7 612,0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02156L3041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7 612,0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02156L3041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1 920,0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02156L3041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5 692,0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0215700000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0215741170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0215741170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0215741170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02157S1170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0,0 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02157S1170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0,0 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02157S1170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Региональный проект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021E400000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3 747,0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021E441900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550,1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021E441900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550,1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021E441900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550,1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021E452130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3 196,9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021E452130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3 196,9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021E452130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3 196,9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021EВ00000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1 917,1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021EВ51790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1 917,1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021EВ51790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1 917,1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021EВ51790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1 260,5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021EВ51790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656,6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0220000000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137 297,6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125 608,6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0225141210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9 048,4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0225141210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9 048,4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0225141210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9 048,4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02251L7502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47E37">
            <w:pPr>
              <w:jc w:val="right"/>
              <w:outlineLvl w:val="5"/>
            </w:pPr>
            <w:r w:rsidRPr="0078556D">
              <w:t>116 551,1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02251L7502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47E37">
            <w:pPr>
              <w:jc w:val="right"/>
              <w:outlineLvl w:val="6"/>
            </w:pPr>
            <w:r w:rsidRPr="0078556D">
              <w:t>116 551,1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02251L7502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A47E37">
            <w:pPr>
              <w:jc w:val="right"/>
              <w:outlineLvl w:val="6"/>
            </w:pPr>
            <w:r w:rsidRPr="0078556D">
              <w:t>116 551,1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02251S1210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02251S1210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02251S1210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0225200000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7 658,9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02252L7501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7 658,9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02252L7501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7 658,9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02252L7501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7 658,9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0225300000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3 074,6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0225341220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2 717,3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0225341220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2 717,3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0225341220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2 717,3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02253S1220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357,3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02253S1220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357,3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02253S1220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357,3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0225400000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955,5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0225400042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955,5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0225400042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955,5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0225400042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955,5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0500000000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808,8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0510000000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808,8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0515100000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808,8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0515140740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808,8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808,8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0515140740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808,8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4 700,0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4 700,0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0615400000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4 700,0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0615441160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4 230,0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0615441160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4 230,0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0615441160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4 230,0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06154S1160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470,0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06154S1160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470,0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06154S1160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470,0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249,0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9900600000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224,0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9900600000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224,0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9900600000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36,0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9900600000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188,0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26 309,5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24 690,6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24 690,6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17 705,3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0214100В00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17 705,3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0214100В00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17 705,3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0214100В00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6 781,7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0214100В00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10 923,6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5 985,3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0215140400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341,0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341,0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170,5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0215140410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5 644,3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5 644,3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3 104,4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0215140410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2 539,9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0215400000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0215400007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0215400007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0215400007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1 000,0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1 618,9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1 618,9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1 618,9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1 618,9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16,5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0325100012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0325100012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0325100012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слета детских общественных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0325100013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11,5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0325100013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11,5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0325100013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11,5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28 628,7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23 912,5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11 765,4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9 720,7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0215141330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9 720,7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0215141330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9 720,7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0215141330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3 781,0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0215141330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5 939,7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0215300000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2 044,7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0215340790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1 738,0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0215340790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1 738,0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0215340790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1 738,0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02153S0790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306,7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02153S0790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02153S0790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306,7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0230000000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1 519,8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0234100000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1 519,8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0234100Г00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1 519,8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0234100Г00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1 519,8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0234100Г00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1 519,8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0240000000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10 627,3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6 926,8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5 051,9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5 051,9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1 794,5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1 794,5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43,4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43,4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37,0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3 700,5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3 691,5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3 691,5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4 445,1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4 129,0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0615500000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4 129,0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0615500037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4 129,0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0615500037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4 129,0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0615500037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4 129,0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0620000000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0625100020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0625100020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0625100020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240,0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0630000000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76,1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0635100000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76,1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0635100021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76,1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0635100021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0635100021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76,1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0800000000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0820000000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0825100000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Подготовка и реализация экологических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0825100024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0825100024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0825100024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266,1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266,1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266,1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266,1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10 765,6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10 707,3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10 707,3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10 707,3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0315300000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10 328,0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Капитальный ремонт муниципальных спортивных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0315300010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9 524,4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0315300010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9 524,4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0315300010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9 524,4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Проведение ремонта муниципальных спортивных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0315300043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0315300043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0315300043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0315300044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403,6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0315300044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403,6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0315300044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403,6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0315500000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29,3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Закупка оборудования для создания «умных»спортивных площадок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03155L7530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29,3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03155L7530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29,3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03155L7530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29,3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031P500000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031P540006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031P540006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031P540006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031P5S0006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031P5S0006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031P5S0006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58,3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58,3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58,3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0315100000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58,3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0315100009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58,3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0315100009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0315100009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58,3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1 529,6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1 529,6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1 529,6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1 529,6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1 529,6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1 529,6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1 529,6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8 194,2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6 344,0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3 894,0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3 894,0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3 893,0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3 703,0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3 703,0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190,0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190,0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2 450,0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2 450,0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0950000000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2 450,0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0955100000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2 350,0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1 900,0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1 820,0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1 820,0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80,0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0955100033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0955100033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0955100033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150,0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0955100034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0955100034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0955100034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0955200000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0955200035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0955200035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0955200035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1 850,2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1 819,6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1 819,6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0710000000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1 819,6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0715100000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1 819,6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0715100022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335,0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0715100022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335,0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0715100022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335,0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0715100023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1 484,6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0715100023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1 484,6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0715100023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1 484,6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1"/>
            </w:pPr>
            <w:r w:rsidRPr="0078556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1"/>
            </w:pPr>
            <w:r w:rsidRPr="0078556D">
              <w:t>30,6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2"/>
            </w:pPr>
            <w:r w:rsidRPr="0078556D">
              <w:t>30,6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3"/>
            </w:pPr>
            <w:r w:rsidRPr="0078556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0950000000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3"/>
            </w:pPr>
            <w:r w:rsidRPr="0078556D">
              <w:t>30,6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4"/>
            </w:pPr>
            <w:r w:rsidRPr="0078556D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0955400000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4"/>
            </w:pPr>
            <w:r w:rsidRPr="0078556D">
              <w:t>30,6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5"/>
            </w:pPr>
            <w:r w:rsidRPr="0078556D">
              <w:t>Проведение комплексных кадастровых работ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09554L5110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5"/>
            </w:pPr>
            <w:r w:rsidRPr="0078556D">
              <w:t>30,6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09554L5110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30,6</w:t>
            </w:r>
          </w:p>
        </w:tc>
      </w:tr>
      <w:tr w:rsidR="000A5BD8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09554L5110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D8" w:rsidRPr="0078556D" w:rsidRDefault="000A5BD8" w:rsidP="006B036F">
            <w:pPr>
              <w:jc w:val="right"/>
              <w:outlineLvl w:val="6"/>
            </w:pPr>
            <w:r w:rsidRPr="0078556D">
              <w:t>30,6»;</w:t>
            </w:r>
          </w:p>
        </w:tc>
      </w:tr>
    </w:tbl>
    <w:p w:rsidR="000A5BD8" w:rsidRPr="0078556D" w:rsidRDefault="000A5BD8" w:rsidP="001323A9">
      <w:pPr>
        <w:ind w:right="-283"/>
      </w:pPr>
    </w:p>
    <w:p w:rsidR="000A5BD8" w:rsidRPr="0078556D" w:rsidRDefault="000A5BD8" w:rsidP="006949FA">
      <w:pPr>
        <w:pStyle w:val="Heading2"/>
        <w:ind w:firstLine="709"/>
        <w:jc w:val="both"/>
        <w:rPr>
          <w:color w:val="auto"/>
        </w:rPr>
      </w:pPr>
      <w:r w:rsidRPr="0078556D">
        <w:rPr>
          <w:color w:val="auto"/>
        </w:rPr>
        <w:t>8) приложение 13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0A5BD8" w:rsidRPr="0078556D" w:rsidRDefault="000A5BD8" w:rsidP="00EA6BB6">
      <w:pPr>
        <w:rPr>
          <w:lang w:eastAsia="en-US"/>
        </w:rPr>
      </w:pPr>
    </w:p>
    <w:bookmarkEnd w:id="17"/>
    <w:p w:rsidR="000A5BD8" w:rsidRPr="0078556D" w:rsidRDefault="000A5BD8" w:rsidP="006C149D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«Приложение 13</w:t>
      </w:r>
    </w:p>
    <w:p w:rsidR="000A5BD8" w:rsidRPr="0078556D" w:rsidRDefault="000A5BD8" w:rsidP="006C149D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</w:p>
    <w:p w:rsidR="000A5BD8" w:rsidRPr="0078556D" w:rsidRDefault="000A5BD8" w:rsidP="006C149D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 образования «Молчановский район» на 2023</w:t>
      </w:r>
    </w:p>
    <w:p w:rsidR="000A5BD8" w:rsidRPr="0078556D" w:rsidRDefault="000A5BD8" w:rsidP="006C149D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год и на плановый период 2024 и 2025 годов</w:t>
      </w:r>
    </w:p>
    <w:p w:rsidR="000A5BD8" w:rsidRPr="0078556D" w:rsidRDefault="000A5BD8" w:rsidP="006949FA">
      <w:pPr>
        <w:ind w:firstLine="720"/>
        <w:rPr>
          <w:sz w:val="28"/>
          <w:szCs w:val="28"/>
        </w:rPr>
      </w:pPr>
    </w:p>
    <w:p w:rsidR="000A5BD8" w:rsidRPr="0078556D" w:rsidRDefault="000A5BD8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819"/>
      <w:r w:rsidRPr="0078556D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0A5BD8" w:rsidRPr="0078556D" w:rsidRDefault="000A5BD8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на 2023 год и на плановый период 2024 и 2025 годов</w:t>
      </w:r>
    </w:p>
    <w:bookmarkEnd w:id="23"/>
    <w:p w:rsidR="000A5BD8" w:rsidRPr="0078556D" w:rsidRDefault="000A5BD8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0A5BD8" w:rsidRPr="0078556D" w:rsidRDefault="000A5BD8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1</w:t>
      </w:r>
    </w:p>
    <w:p w:rsidR="000A5BD8" w:rsidRPr="0078556D" w:rsidRDefault="000A5BD8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914"/>
      <w:r w:rsidRPr="0078556D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A5BD8" w:rsidRPr="0078556D" w:rsidRDefault="000A5BD8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на 2023 год </w:t>
      </w:r>
    </w:p>
    <w:bookmarkEnd w:id="24"/>
    <w:p w:rsidR="000A5BD8" w:rsidRPr="0078556D" w:rsidRDefault="000A5BD8" w:rsidP="006C149D">
      <w:pPr>
        <w:tabs>
          <w:tab w:val="left" w:pos="9356"/>
          <w:tab w:val="left" w:pos="9498"/>
        </w:tabs>
        <w:ind w:right="142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0A5BD8" w:rsidRPr="0078556D" w:rsidTr="007C213E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</w:tr>
      <w:tr w:rsidR="000A5BD8" w:rsidRPr="0078556D" w:rsidTr="007C213E">
        <w:trPr>
          <w:trHeight w:val="276"/>
          <w:jc w:val="center"/>
        </w:trPr>
        <w:tc>
          <w:tcPr>
            <w:tcW w:w="3794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t xml:space="preserve">Размер дотации </w:t>
            </w:r>
            <w:r w:rsidRPr="0078556D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t>в том числе:</w:t>
            </w:r>
          </w:p>
        </w:tc>
      </w:tr>
      <w:tr w:rsidR="000A5BD8" w:rsidRPr="0078556D" w:rsidTr="007C213E">
        <w:trPr>
          <w:trHeight w:val="276"/>
          <w:jc w:val="center"/>
        </w:trPr>
        <w:tc>
          <w:tcPr>
            <w:tcW w:w="3794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A5BD8" w:rsidRPr="0078556D" w:rsidRDefault="000A5BD8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за счет средств бюджета муниципального образования «Молчановский район»</w:t>
            </w:r>
          </w:p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</w:p>
        </w:tc>
      </w:tr>
      <w:tr w:rsidR="000A5BD8" w:rsidRPr="0078556D" w:rsidTr="007C213E">
        <w:trPr>
          <w:trHeight w:val="276"/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bookmarkStart w:id="25" w:name="_Hlk24706237"/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2 785,5</w:t>
            </w:r>
          </w:p>
        </w:tc>
      </w:tr>
      <w:tr w:rsidR="000A5BD8" w:rsidRPr="0078556D" w:rsidTr="007C213E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617,6</w:t>
            </w:r>
          </w:p>
        </w:tc>
      </w:tr>
      <w:tr w:rsidR="000A5BD8" w:rsidRPr="0078556D" w:rsidTr="007C213E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1 343,3</w:t>
            </w:r>
          </w:p>
        </w:tc>
      </w:tr>
      <w:tr w:rsidR="000A5BD8" w:rsidRPr="0078556D" w:rsidTr="007C213E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2 815,2</w:t>
            </w:r>
          </w:p>
        </w:tc>
      </w:tr>
      <w:tr w:rsidR="000A5BD8" w:rsidRPr="0078556D" w:rsidTr="007C213E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438,4</w:t>
            </w:r>
          </w:p>
        </w:tc>
      </w:tr>
      <w:bookmarkEnd w:id="25"/>
      <w:tr w:rsidR="000A5BD8" w:rsidRPr="0078556D" w:rsidTr="007C213E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8 000,0</w:t>
            </w:r>
          </w:p>
        </w:tc>
      </w:tr>
    </w:tbl>
    <w:p w:rsidR="000A5BD8" w:rsidRPr="0078556D" w:rsidRDefault="000A5BD8" w:rsidP="007C213E">
      <w:pPr>
        <w:jc w:val="center"/>
        <w:rPr>
          <w:b/>
          <w:bCs/>
          <w:sz w:val="22"/>
          <w:szCs w:val="22"/>
        </w:rPr>
      </w:pPr>
    </w:p>
    <w:p w:rsidR="000A5BD8" w:rsidRPr="0078556D" w:rsidRDefault="000A5BD8" w:rsidP="007C213E">
      <w:pPr>
        <w:ind w:left="7776" w:firstLine="12"/>
        <w:jc w:val="center"/>
        <w:rPr>
          <w:color w:val="000000"/>
          <w:sz w:val="26"/>
          <w:szCs w:val="26"/>
        </w:rPr>
      </w:pPr>
      <w:r w:rsidRPr="0078556D">
        <w:rPr>
          <w:color w:val="000000"/>
          <w:sz w:val="26"/>
          <w:szCs w:val="26"/>
        </w:rPr>
        <w:br w:type="page"/>
      </w:r>
    </w:p>
    <w:p w:rsidR="000A5BD8" w:rsidRPr="0078556D" w:rsidRDefault="000A5BD8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1.1</w:t>
      </w:r>
    </w:p>
    <w:p w:rsidR="000A5BD8" w:rsidRPr="0078556D" w:rsidRDefault="000A5BD8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949"/>
      <w:r w:rsidRPr="0078556D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A5BD8" w:rsidRPr="0078556D" w:rsidRDefault="000A5BD8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на 2024 год </w:t>
      </w:r>
      <w:bookmarkEnd w:id="26"/>
    </w:p>
    <w:p w:rsidR="000A5BD8" w:rsidRPr="0078556D" w:rsidRDefault="000A5BD8" w:rsidP="006C149D">
      <w:pPr>
        <w:ind w:right="142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0A5BD8" w:rsidRPr="0078556D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</w:tr>
      <w:tr w:rsidR="000A5BD8" w:rsidRPr="0078556D" w:rsidTr="006C149D">
        <w:trPr>
          <w:trHeight w:val="276"/>
          <w:jc w:val="center"/>
        </w:trPr>
        <w:tc>
          <w:tcPr>
            <w:tcW w:w="3794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t xml:space="preserve">Размер дотации </w:t>
            </w:r>
            <w:r w:rsidRPr="0078556D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t>в том числе:</w:t>
            </w:r>
          </w:p>
        </w:tc>
      </w:tr>
      <w:tr w:rsidR="000A5BD8" w:rsidRPr="0078556D" w:rsidTr="006C149D">
        <w:trPr>
          <w:trHeight w:val="276"/>
          <w:jc w:val="center"/>
        </w:trPr>
        <w:tc>
          <w:tcPr>
            <w:tcW w:w="3794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A5BD8" w:rsidRPr="0078556D" w:rsidRDefault="000A5BD8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за счет средств бюджета муниципального образования «Молчановский район»</w:t>
            </w:r>
          </w:p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4 035,6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602,9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2 232,7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570,9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557,9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8 000,0</w:t>
            </w:r>
          </w:p>
        </w:tc>
      </w:tr>
    </w:tbl>
    <w:p w:rsidR="000A5BD8" w:rsidRPr="0078556D" w:rsidRDefault="000A5BD8" w:rsidP="007C213E">
      <w:pPr>
        <w:jc w:val="center"/>
        <w:rPr>
          <w:b/>
          <w:bCs/>
        </w:rPr>
      </w:pPr>
    </w:p>
    <w:p w:rsidR="000A5BD8" w:rsidRPr="0078556D" w:rsidRDefault="000A5BD8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1.2</w:t>
      </w: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  <w:bookmarkStart w:id="27" w:name="_Hlk24897967"/>
      <w:r w:rsidRPr="0078556D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на 2025 год </w:t>
      </w:r>
    </w:p>
    <w:bookmarkEnd w:id="27"/>
    <w:p w:rsidR="000A5BD8" w:rsidRPr="0078556D" w:rsidRDefault="000A5BD8" w:rsidP="006C149D">
      <w:pPr>
        <w:ind w:right="142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0A5BD8" w:rsidRPr="0078556D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0A5BD8" w:rsidRPr="0078556D" w:rsidTr="006C149D">
        <w:trPr>
          <w:trHeight w:val="276"/>
          <w:jc w:val="center"/>
        </w:trPr>
        <w:tc>
          <w:tcPr>
            <w:tcW w:w="3794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sz w:val="22"/>
                <w:szCs w:val="22"/>
              </w:rPr>
              <w:t xml:space="preserve">Размер дотации </w:t>
            </w:r>
            <w:r w:rsidRPr="0078556D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sz w:val="22"/>
                <w:szCs w:val="22"/>
              </w:rPr>
              <w:t>в том числе:</w:t>
            </w:r>
          </w:p>
        </w:tc>
      </w:tr>
      <w:tr w:rsidR="000A5BD8" w:rsidRPr="0078556D" w:rsidTr="006C149D">
        <w:trPr>
          <w:trHeight w:val="276"/>
          <w:jc w:val="center"/>
        </w:trPr>
        <w:tc>
          <w:tcPr>
            <w:tcW w:w="3794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A5BD8" w:rsidRPr="0078556D" w:rsidRDefault="000A5BD8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</w:p>
        </w:tc>
      </w:tr>
      <w:tr w:rsidR="000A5BD8" w:rsidRPr="0078556D" w:rsidTr="006C149D">
        <w:trPr>
          <w:trHeight w:val="276"/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2 787,7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618,5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1 348,8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2 809,1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435,9</w:t>
            </w:r>
          </w:p>
        </w:tc>
      </w:tr>
      <w:tr w:rsidR="000A5BD8" w:rsidRPr="0078556D" w:rsidTr="006C149D">
        <w:trPr>
          <w:jc w:val="center"/>
        </w:trPr>
        <w:tc>
          <w:tcPr>
            <w:tcW w:w="3794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8 000,0</w:t>
            </w:r>
          </w:p>
        </w:tc>
      </w:tr>
    </w:tbl>
    <w:p w:rsidR="000A5BD8" w:rsidRPr="0078556D" w:rsidRDefault="000A5BD8" w:rsidP="006C149D">
      <w:pPr>
        <w:pStyle w:val="Heading2"/>
        <w:ind w:right="425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2</w:t>
      </w:r>
    </w:p>
    <w:p w:rsidR="000A5BD8" w:rsidRPr="0078556D" w:rsidRDefault="000A5BD8" w:rsidP="007C213E">
      <w:pPr>
        <w:jc w:val="center"/>
        <w:rPr>
          <w:sz w:val="26"/>
          <w:szCs w:val="26"/>
        </w:rPr>
      </w:pPr>
      <w:bookmarkStart w:id="28" w:name="_Hlk24898145"/>
      <w:r w:rsidRPr="0078556D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2023 год и на плановый период 2024 и 2025 годов</w:t>
      </w:r>
    </w:p>
    <w:p w:rsidR="000A5BD8" w:rsidRPr="0078556D" w:rsidRDefault="000A5BD8" w:rsidP="007C213E">
      <w:pPr>
        <w:jc w:val="center"/>
        <w:rPr>
          <w:sz w:val="26"/>
          <w:szCs w:val="26"/>
        </w:rPr>
      </w:pPr>
    </w:p>
    <w:p w:rsidR="000A5BD8" w:rsidRPr="0078556D" w:rsidRDefault="000A5BD8" w:rsidP="006C149D">
      <w:pPr>
        <w:ind w:right="283"/>
        <w:jc w:val="right"/>
        <w:rPr>
          <w:bCs/>
          <w:sz w:val="26"/>
          <w:szCs w:val="26"/>
        </w:rPr>
      </w:pPr>
      <w:bookmarkStart w:id="29" w:name="_Hlk24552702"/>
      <w:bookmarkEnd w:id="28"/>
      <w:r w:rsidRPr="0078556D">
        <w:rPr>
          <w:sz w:val="26"/>
          <w:szCs w:val="26"/>
        </w:rPr>
        <w:t xml:space="preserve"> </w:t>
      </w: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0A5BD8" w:rsidRPr="0078556D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</w:trPr>
        <w:tc>
          <w:tcPr>
            <w:tcW w:w="4219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16 548,9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16 548,9</w:t>
            </w:r>
          </w:p>
        </w:tc>
      </w:tr>
      <w:bookmarkEnd w:id="29"/>
    </w:tbl>
    <w:p w:rsidR="000A5BD8" w:rsidRPr="0078556D" w:rsidRDefault="000A5BD8" w:rsidP="007C213E">
      <w:pPr>
        <w:rPr>
          <w:lang w:eastAsia="en-US"/>
        </w:rPr>
      </w:pPr>
    </w:p>
    <w:p w:rsidR="000A5BD8" w:rsidRPr="0078556D" w:rsidRDefault="000A5BD8" w:rsidP="006C149D">
      <w:pPr>
        <w:pStyle w:val="Heading2"/>
        <w:ind w:right="283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3</w:t>
      </w:r>
    </w:p>
    <w:p w:rsidR="000A5BD8" w:rsidRPr="0078556D" w:rsidRDefault="000A5BD8" w:rsidP="007C213E">
      <w:pPr>
        <w:rPr>
          <w:lang w:eastAsia="en-US"/>
        </w:rPr>
      </w:pPr>
    </w:p>
    <w:p w:rsidR="000A5BD8" w:rsidRPr="0078556D" w:rsidRDefault="000A5BD8" w:rsidP="007C213E">
      <w:pPr>
        <w:jc w:val="center"/>
        <w:rPr>
          <w:sz w:val="26"/>
          <w:szCs w:val="26"/>
        </w:rPr>
      </w:pPr>
      <w:bookmarkStart w:id="30" w:name="_Hlk24898170"/>
      <w:r w:rsidRPr="0078556D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2023 год и на плановый период 2024 и 2025 годов</w:t>
      </w:r>
      <w:bookmarkEnd w:id="30"/>
    </w:p>
    <w:p w:rsidR="000A5BD8" w:rsidRPr="0078556D" w:rsidRDefault="000A5BD8" w:rsidP="006C149D">
      <w:pPr>
        <w:ind w:right="283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0A5BD8" w:rsidRPr="0078556D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</w:trPr>
        <w:tc>
          <w:tcPr>
            <w:tcW w:w="4219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713,7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713,7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713,7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1 340,6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1 340,6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1 340,6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366,6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366,6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366,6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134,3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134,3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134,3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243,5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243,5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243,5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2 798,7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2 798,7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2 798,7</w:t>
            </w:r>
          </w:p>
        </w:tc>
      </w:tr>
    </w:tbl>
    <w:p w:rsidR="000A5BD8" w:rsidRPr="0078556D" w:rsidRDefault="000A5BD8" w:rsidP="007C213E">
      <w:pPr>
        <w:rPr>
          <w:lang w:eastAsia="en-US"/>
        </w:rPr>
      </w:pPr>
    </w:p>
    <w:p w:rsidR="000A5BD8" w:rsidRPr="0078556D" w:rsidRDefault="000A5BD8" w:rsidP="006C149D">
      <w:pPr>
        <w:pStyle w:val="Heading2"/>
        <w:ind w:right="283" w:firstLine="4253"/>
        <w:jc w:val="right"/>
        <w:rPr>
          <w:color w:val="000000"/>
        </w:rPr>
      </w:pPr>
      <w:r w:rsidRPr="0078556D">
        <w:rPr>
          <w:color w:val="auto"/>
          <w:szCs w:val="32"/>
        </w:rPr>
        <w:t>Таблица 4</w:t>
      </w:r>
    </w:p>
    <w:p w:rsidR="000A5BD8" w:rsidRPr="0078556D" w:rsidRDefault="000A5BD8" w:rsidP="007C213E">
      <w:pPr>
        <w:jc w:val="center"/>
        <w:rPr>
          <w:rFonts w:ascii="PT Astra Serif" w:hAnsi="PT Astra Serif"/>
          <w:b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субсидий</w:t>
      </w:r>
      <w:r w:rsidRPr="0078556D">
        <w:rPr>
          <w:rFonts w:ascii="PT Astra Serif" w:hAnsi="PT Astra Serif"/>
          <w:b/>
          <w:sz w:val="26"/>
          <w:szCs w:val="26"/>
        </w:rPr>
        <w:t xml:space="preserve"> </w:t>
      </w:r>
      <w:r w:rsidRPr="0078556D">
        <w:rPr>
          <w:bCs/>
          <w:sz w:val="26"/>
          <w:szCs w:val="26"/>
        </w:rPr>
        <w:t>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0A5BD8" w:rsidRPr="0078556D" w:rsidRDefault="000A5BD8" w:rsidP="006C149D">
      <w:pPr>
        <w:ind w:right="142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0A5BD8" w:rsidRPr="0078556D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  <w:jc w:val="center"/>
        </w:trPr>
        <w:tc>
          <w:tcPr>
            <w:tcW w:w="4219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3 207,3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4 355,7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1 629,6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555,1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874,7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0,0</w:t>
            </w:r>
          </w:p>
        </w:tc>
      </w:tr>
    </w:tbl>
    <w:p w:rsidR="000A5BD8" w:rsidRPr="0078556D" w:rsidRDefault="000A5BD8" w:rsidP="007C213E"/>
    <w:p w:rsidR="000A5BD8" w:rsidRPr="0078556D" w:rsidRDefault="000A5BD8" w:rsidP="007C213E"/>
    <w:p w:rsidR="000A5BD8" w:rsidRPr="0078556D" w:rsidRDefault="000A5BD8" w:rsidP="007C213E"/>
    <w:p w:rsidR="000A5BD8" w:rsidRPr="0078556D" w:rsidRDefault="000A5BD8" w:rsidP="006C149D">
      <w:pPr>
        <w:pStyle w:val="Heading2"/>
        <w:ind w:right="425" w:firstLine="4253"/>
        <w:jc w:val="right"/>
        <w:rPr>
          <w:color w:val="000000"/>
        </w:rPr>
      </w:pPr>
      <w:r w:rsidRPr="0078556D">
        <w:rPr>
          <w:color w:val="auto"/>
          <w:szCs w:val="32"/>
        </w:rPr>
        <w:t>Таблица 5</w:t>
      </w:r>
    </w:p>
    <w:p w:rsidR="000A5BD8" w:rsidRPr="0078556D" w:rsidRDefault="000A5BD8" w:rsidP="006C149D">
      <w:pPr>
        <w:ind w:right="283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субсидий</w:t>
      </w:r>
      <w:r w:rsidRPr="0078556D">
        <w:rPr>
          <w:rFonts w:ascii="PT Astra Serif" w:hAnsi="PT Astra Serif"/>
          <w:b/>
          <w:sz w:val="26"/>
          <w:szCs w:val="26"/>
        </w:rPr>
        <w:t xml:space="preserve"> </w:t>
      </w:r>
      <w:r w:rsidRPr="0078556D">
        <w:rPr>
          <w:bCs/>
          <w:sz w:val="26"/>
          <w:szCs w:val="26"/>
        </w:rPr>
        <w:t>местным бюджетам на осуществление капитальных вложений в объекты муниципальной собственности в сфере обращения с твёрдыми коммунальными отходами на 2023 год</w:t>
      </w:r>
    </w:p>
    <w:p w:rsidR="000A5BD8" w:rsidRPr="0078556D" w:rsidRDefault="000A5BD8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0A5BD8" w:rsidRPr="0078556D" w:rsidRDefault="000A5BD8" w:rsidP="006C149D">
      <w:pPr>
        <w:ind w:left="3540" w:right="425" w:firstLine="708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0A5BD8" w:rsidRPr="0078556D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  <w:jc w:val="center"/>
        </w:trPr>
        <w:tc>
          <w:tcPr>
            <w:tcW w:w="6075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</w:tr>
      <w:tr w:rsidR="000A5BD8" w:rsidRPr="0078556D" w:rsidTr="007C213E">
        <w:trPr>
          <w:jc w:val="center"/>
        </w:trPr>
        <w:tc>
          <w:tcPr>
            <w:tcW w:w="6075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1 703,2</w:t>
            </w:r>
          </w:p>
        </w:tc>
      </w:tr>
      <w:tr w:rsidR="000A5BD8" w:rsidRPr="0078556D" w:rsidTr="007C213E">
        <w:trPr>
          <w:jc w:val="center"/>
        </w:trPr>
        <w:tc>
          <w:tcPr>
            <w:tcW w:w="6075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1 703,2</w:t>
            </w:r>
          </w:p>
        </w:tc>
      </w:tr>
    </w:tbl>
    <w:p w:rsidR="000A5BD8" w:rsidRPr="0078556D" w:rsidRDefault="000A5BD8" w:rsidP="007C213E"/>
    <w:p w:rsidR="000A5BD8" w:rsidRPr="0078556D" w:rsidRDefault="000A5BD8" w:rsidP="007C213E"/>
    <w:p w:rsidR="000A5BD8" w:rsidRPr="0078556D" w:rsidRDefault="000A5BD8" w:rsidP="006C149D">
      <w:pPr>
        <w:pStyle w:val="Heading2"/>
        <w:ind w:right="425" w:firstLine="4253"/>
        <w:jc w:val="right"/>
        <w:rPr>
          <w:color w:val="000000"/>
        </w:rPr>
      </w:pPr>
      <w:r w:rsidRPr="0078556D">
        <w:rPr>
          <w:color w:val="auto"/>
          <w:szCs w:val="32"/>
        </w:rPr>
        <w:t>Таблица 6</w:t>
      </w:r>
    </w:p>
    <w:p w:rsidR="000A5BD8" w:rsidRPr="0078556D" w:rsidRDefault="000A5BD8" w:rsidP="006C149D">
      <w:pPr>
        <w:ind w:right="283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субсидий</w:t>
      </w:r>
      <w:r w:rsidRPr="0078556D">
        <w:rPr>
          <w:rFonts w:ascii="PT Astra Serif" w:hAnsi="PT Astra Serif"/>
          <w:b/>
          <w:sz w:val="26"/>
          <w:szCs w:val="26"/>
        </w:rPr>
        <w:t xml:space="preserve"> </w:t>
      </w:r>
      <w:r w:rsidRPr="0078556D">
        <w:rPr>
          <w:bCs/>
          <w:sz w:val="26"/>
          <w:szCs w:val="26"/>
        </w:rPr>
        <w:t>местным бюджетам на подготовку проектов изменений в генеральные планы, правила землепользования и застройки на 2023 год</w:t>
      </w:r>
    </w:p>
    <w:p w:rsidR="000A5BD8" w:rsidRPr="0078556D" w:rsidRDefault="000A5BD8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0A5BD8" w:rsidRPr="0078556D" w:rsidRDefault="000A5BD8" w:rsidP="006C149D">
      <w:pPr>
        <w:ind w:right="425"/>
        <w:jc w:val="right"/>
      </w:pPr>
      <w:r w:rsidRPr="0078556D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0A5BD8" w:rsidRPr="0078556D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  <w:jc w:val="center"/>
        </w:trPr>
        <w:tc>
          <w:tcPr>
            <w:tcW w:w="6075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</w:tr>
      <w:tr w:rsidR="000A5BD8" w:rsidRPr="0078556D" w:rsidTr="007C213E">
        <w:trPr>
          <w:jc w:val="center"/>
        </w:trPr>
        <w:tc>
          <w:tcPr>
            <w:tcW w:w="6075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0A5BD8" w:rsidRPr="0078556D" w:rsidTr="007C213E">
        <w:trPr>
          <w:jc w:val="center"/>
        </w:trPr>
        <w:tc>
          <w:tcPr>
            <w:tcW w:w="6075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0A5BD8" w:rsidRPr="0078556D" w:rsidTr="007C213E">
        <w:trPr>
          <w:jc w:val="center"/>
        </w:trPr>
        <w:tc>
          <w:tcPr>
            <w:tcW w:w="6075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0A5BD8" w:rsidRPr="0078556D" w:rsidTr="007C213E">
        <w:trPr>
          <w:jc w:val="center"/>
        </w:trPr>
        <w:tc>
          <w:tcPr>
            <w:tcW w:w="6075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0A5BD8" w:rsidRPr="0078556D" w:rsidTr="007C213E">
        <w:trPr>
          <w:jc w:val="center"/>
        </w:trPr>
        <w:tc>
          <w:tcPr>
            <w:tcW w:w="6075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3 040,0</w:t>
            </w:r>
          </w:p>
        </w:tc>
      </w:tr>
    </w:tbl>
    <w:p w:rsidR="000A5BD8" w:rsidRPr="0078556D" w:rsidRDefault="000A5BD8" w:rsidP="007C213E"/>
    <w:p w:rsidR="000A5BD8" w:rsidRPr="0078556D" w:rsidRDefault="000A5BD8" w:rsidP="006C149D">
      <w:pPr>
        <w:pStyle w:val="Heading2"/>
        <w:ind w:right="283" w:firstLine="4253"/>
        <w:jc w:val="right"/>
        <w:rPr>
          <w:color w:val="000000"/>
        </w:rPr>
      </w:pPr>
      <w:r w:rsidRPr="0078556D">
        <w:rPr>
          <w:color w:val="auto"/>
          <w:szCs w:val="32"/>
        </w:rPr>
        <w:t>Таблица 7</w:t>
      </w: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</w:p>
    <w:p w:rsidR="000A5BD8" w:rsidRPr="0078556D" w:rsidRDefault="000A5BD8" w:rsidP="006C149D">
      <w:pPr>
        <w:ind w:right="141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0A5BD8" w:rsidRPr="0078556D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  <w:jc w:val="center"/>
        </w:trPr>
        <w:tc>
          <w:tcPr>
            <w:tcW w:w="4219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0A5BD8" w:rsidRPr="0078556D" w:rsidRDefault="000A5BD8" w:rsidP="007C213E">
            <w:pPr>
              <w:rPr>
                <w:rFonts w:ascii="PT Astra Serif" w:hAnsi="PT Astra Serif"/>
                <w:color w:val="000000"/>
              </w:rPr>
            </w:pPr>
            <w:r w:rsidRPr="0078556D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0A5BD8" w:rsidRPr="0078556D" w:rsidRDefault="000A5BD8" w:rsidP="007C213E">
            <w:pPr>
              <w:rPr>
                <w:rFonts w:ascii="PT Astra Serif" w:hAnsi="PT Astra Serif"/>
                <w:color w:val="000000"/>
              </w:rPr>
            </w:pPr>
            <w:r w:rsidRPr="0078556D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0A5BD8" w:rsidRPr="0078556D" w:rsidRDefault="000A5BD8" w:rsidP="007C213E">
            <w:pPr>
              <w:rPr>
                <w:rFonts w:ascii="PT Astra Serif" w:hAnsi="PT Astra Serif"/>
                <w:color w:val="000000"/>
              </w:rPr>
            </w:pPr>
            <w:r w:rsidRPr="0078556D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0A5BD8" w:rsidRPr="0078556D" w:rsidRDefault="000A5BD8" w:rsidP="007C213E">
            <w:pPr>
              <w:rPr>
                <w:rFonts w:ascii="PT Astra Serif" w:hAnsi="PT Astra Serif"/>
                <w:color w:val="000000"/>
              </w:rPr>
            </w:pPr>
            <w:r w:rsidRPr="0078556D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0A5BD8" w:rsidRPr="0078556D" w:rsidRDefault="000A5BD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1 178,8</w:t>
            </w:r>
          </w:p>
        </w:tc>
      </w:tr>
    </w:tbl>
    <w:p w:rsidR="000A5BD8" w:rsidRPr="0078556D" w:rsidRDefault="000A5BD8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0A5BD8" w:rsidRPr="0078556D" w:rsidRDefault="000A5BD8" w:rsidP="007C213E"/>
    <w:p w:rsidR="000A5BD8" w:rsidRPr="0078556D" w:rsidRDefault="000A5BD8" w:rsidP="007C213E">
      <w:pPr>
        <w:pStyle w:val="Heading2"/>
        <w:ind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br w:type="page"/>
      </w:r>
    </w:p>
    <w:p w:rsidR="000A5BD8" w:rsidRPr="0078556D" w:rsidRDefault="000A5BD8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8</w:t>
      </w:r>
    </w:p>
    <w:p w:rsidR="000A5BD8" w:rsidRPr="0078556D" w:rsidRDefault="000A5BD8" w:rsidP="007C213E">
      <w:pPr>
        <w:rPr>
          <w:lang w:eastAsia="en-US"/>
        </w:rPr>
      </w:pP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</w:p>
    <w:p w:rsidR="000A5BD8" w:rsidRPr="0078556D" w:rsidRDefault="000A5BD8" w:rsidP="00180E6E">
      <w:pPr>
        <w:ind w:right="141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         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0A5BD8" w:rsidRPr="0078556D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</w:trPr>
        <w:tc>
          <w:tcPr>
            <w:tcW w:w="4219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2 133,1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2 793,1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2 793,1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891,0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891,0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3 915,1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4 575,1</w:t>
            </w:r>
          </w:p>
        </w:tc>
      </w:tr>
    </w:tbl>
    <w:p w:rsidR="000A5BD8" w:rsidRPr="0078556D" w:rsidRDefault="000A5BD8" w:rsidP="006C149D"/>
    <w:p w:rsidR="000A5BD8" w:rsidRPr="0078556D" w:rsidRDefault="000A5BD8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9</w:t>
      </w:r>
    </w:p>
    <w:p w:rsidR="000A5BD8" w:rsidRPr="0078556D" w:rsidRDefault="000A5BD8" w:rsidP="006C149D">
      <w:pPr>
        <w:rPr>
          <w:lang w:eastAsia="en-US"/>
        </w:rPr>
      </w:pP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br w:type="page"/>
      </w: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</w:p>
    <w:p w:rsidR="000A5BD8" w:rsidRPr="0078556D" w:rsidRDefault="000A5BD8" w:rsidP="006C149D">
      <w:pPr>
        <w:ind w:right="141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0A5BD8" w:rsidRPr="0078556D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  <w:jc w:val="center"/>
        </w:trPr>
        <w:tc>
          <w:tcPr>
            <w:tcW w:w="4219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749,1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749,1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749,1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2 330,3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2 316,0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2 299,9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1782,0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1 782,0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1 782,0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876,7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</w:pPr>
            <w:r w:rsidRPr="0078556D">
              <w:t>891,0</w:t>
            </w:r>
          </w:p>
        </w:tc>
      </w:tr>
      <w:tr w:rsidR="000A5BD8" w:rsidRPr="0078556D" w:rsidTr="007C213E">
        <w:trPr>
          <w:jc w:val="center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5 722,0</w:t>
            </w:r>
          </w:p>
        </w:tc>
      </w:tr>
    </w:tbl>
    <w:p w:rsidR="000A5BD8" w:rsidRPr="0078556D" w:rsidRDefault="000A5BD8" w:rsidP="006C149D"/>
    <w:p w:rsidR="000A5BD8" w:rsidRPr="0078556D" w:rsidRDefault="000A5BD8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10</w:t>
      </w:r>
    </w:p>
    <w:p w:rsidR="000A5BD8" w:rsidRPr="0078556D" w:rsidRDefault="000A5BD8" w:rsidP="006C149D">
      <w:pPr>
        <w:rPr>
          <w:lang w:eastAsia="en-US"/>
        </w:rPr>
      </w:pPr>
    </w:p>
    <w:p w:rsidR="000A5BD8" w:rsidRPr="0078556D" w:rsidRDefault="000A5BD8" w:rsidP="006C149D">
      <w:pPr>
        <w:ind w:right="141"/>
        <w:jc w:val="center"/>
        <w:rPr>
          <w:bCs/>
          <w:sz w:val="26"/>
          <w:szCs w:val="26"/>
        </w:rPr>
      </w:pPr>
      <w:bookmarkStart w:id="31" w:name="_Hlk24898050"/>
      <w:r w:rsidRPr="0078556D">
        <w:rPr>
          <w:bCs/>
          <w:sz w:val="26"/>
          <w:szCs w:val="26"/>
        </w:rPr>
        <w:t xml:space="preserve">Распределение </w:t>
      </w:r>
      <w:r w:rsidRPr="0078556D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78556D">
        <w:rPr>
          <w:bCs/>
          <w:sz w:val="26"/>
          <w:szCs w:val="26"/>
        </w:rPr>
        <w:t>на 2023 год и на плановый период 2024 и 2025 годов</w:t>
      </w:r>
    </w:p>
    <w:bookmarkEnd w:id="31"/>
    <w:p w:rsidR="000A5BD8" w:rsidRPr="0078556D" w:rsidRDefault="000A5BD8" w:rsidP="006C149D">
      <w:pPr>
        <w:ind w:right="141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0A5BD8" w:rsidRPr="0078556D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</w:trPr>
        <w:tc>
          <w:tcPr>
            <w:tcW w:w="4219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7C213E">
        <w:trPr>
          <w:trHeight w:val="276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2 171,0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3 561,8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339,0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3 738,6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700,0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</w:pPr>
            <w:r w:rsidRPr="0078556D">
              <w:t>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</w:rPr>
            </w:pPr>
            <w:r w:rsidRPr="0078556D">
              <w:rPr>
                <w:b/>
              </w:rPr>
              <w:t>10 510,4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</w:rPr>
            </w:pPr>
            <w:r w:rsidRPr="0078556D">
              <w:rPr>
                <w:b/>
              </w:rPr>
              <w:t>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</w:rPr>
            </w:pPr>
            <w:r w:rsidRPr="0078556D">
              <w:rPr>
                <w:b/>
              </w:rPr>
              <w:t>0,0</w:t>
            </w:r>
          </w:p>
        </w:tc>
      </w:tr>
    </w:tbl>
    <w:p w:rsidR="000A5BD8" w:rsidRPr="0078556D" w:rsidRDefault="000A5BD8" w:rsidP="007C213E">
      <w:pPr>
        <w:jc w:val="center"/>
        <w:rPr>
          <w:b/>
          <w:bCs/>
        </w:rPr>
      </w:pPr>
    </w:p>
    <w:p w:rsidR="000A5BD8" w:rsidRPr="0078556D" w:rsidRDefault="000A5BD8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br w:type="page"/>
      </w:r>
    </w:p>
    <w:p w:rsidR="000A5BD8" w:rsidRPr="0078556D" w:rsidRDefault="000A5BD8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11</w:t>
      </w:r>
    </w:p>
    <w:p w:rsidR="000A5BD8" w:rsidRPr="0078556D" w:rsidRDefault="000A5BD8" w:rsidP="006C149D">
      <w:pPr>
        <w:rPr>
          <w:lang w:eastAsia="en-US"/>
        </w:rPr>
      </w:pPr>
    </w:p>
    <w:p w:rsidR="000A5BD8" w:rsidRPr="0078556D" w:rsidRDefault="000A5BD8" w:rsidP="007C213E">
      <w:pPr>
        <w:jc w:val="center"/>
        <w:rPr>
          <w:bCs/>
          <w:sz w:val="26"/>
          <w:szCs w:val="26"/>
        </w:rPr>
      </w:pPr>
      <w:bookmarkStart w:id="32" w:name="_Hlk24898115"/>
      <w:r w:rsidRPr="0078556D">
        <w:rPr>
          <w:bCs/>
          <w:sz w:val="26"/>
          <w:szCs w:val="26"/>
        </w:rPr>
        <w:t xml:space="preserve">Распределение </w:t>
      </w:r>
      <w:r w:rsidRPr="0078556D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78556D">
        <w:rPr>
          <w:bCs/>
          <w:sz w:val="26"/>
          <w:szCs w:val="26"/>
        </w:rPr>
        <w:t>на 2023 год и на плановый период 2024 и 2025 годов</w:t>
      </w:r>
    </w:p>
    <w:bookmarkEnd w:id="32"/>
    <w:p w:rsidR="000A5BD8" w:rsidRPr="0078556D" w:rsidRDefault="000A5BD8" w:rsidP="006C149D">
      <w:pPr>
        <w:ind w:right="283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0A5BD8" w:rsidRPr="0078556D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bookmarkStart w:id="33" w:name="_Hlk24552617"/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7C213E">
        <w:trPr>
          <w:trHeight w:val="276"/>
        </w:trPr>
        <w:tc>
          <w:tcPr>
            <w:tcW w:w="4219" w:type="dxa"/>
            <w:vMerge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7C213E">
        <w:trPr>
          <w:trHeight w:val="276"/>
        </w:trPr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bookmarkStart w:id="34" w:name="_Hlk24705261"/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40,0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40,0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40,0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</w:tr>
      <w:tr w:rsidR="000A5BD8" w:rsidRPr="0078556D" w:rsidTr="007C213E">
        <w:tc>
          <w:tcPr>
            <w:tcW w:w="4219" w:type="dxa"/>
          </w:tcPr>
          <w:p w:rsidR="000A5BD8" w:rsidRPr="0078556D" w:rsidRDefault="000A5BD8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0A5BD8" w:rsidRPr="0078556D" w:rsidRDefault="000A5BD8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100,0</w:t>
            </w:r>
          </w:p>
        </w:tc>
      </w:tr>
      <w:bookmarkEnd w:id="33"/>
      <w:bookmarkEnd w:id="34"/>
    </w:tbl>
    <w:p w:rsidR="000A5BD8" w:rsidRPr="0078556D" w:rsidRDefault="000A5BD8" w:rsidP="006949FA"/>
    <w:p w:rsidR="000A5BD8" w:rsidRPr="0078556D" w:rsidRDefault="000A5BD8" w:rsidP="006C149D">
      <w:pPr>
        <w:pStyle w:val="Heading2"/>
        <w:ind w:right="-1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t>Таблица 12</w:t>
      </w:r>
    </w:p>
    <w:p w:rsidR="000A5BD8" w:rsidRPr="0078556D" w:rsidRDefault="000A5BD8" w:rsidP="006C149D">
      <w:pPr>
        <w:rPr>
          <w:lang w:eastAsia="en-US"/>
        </w:rPr>
      </w:pPr>
    </w:p>
    <w:p w:rsidR="000A5BD8" w:rsidRPr="0078556D" w:rsidRDefault="000A5BD8" w:rsidP="006C149D">
      <w:pPr>
        <w:jc w:val="center"/>
      </w:pPr>
      <w:r w:rsidRPr="0078556D">
        <w:rPr>
          <w:sz w:val="26"/>
          <w:szCs w:val="26"/>
        </w:rPr>
        <w:t>Распределение иного межбюджетного трансферта 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 Нарга, ул. Карла Маркса, 36, помещение 3</w:t>
      </w:r>
    </w:p>
    <w:p w:rsidR="000A5BD8" w:rsidRPr="0078556D" w:rsidRDefault="000A5BD8" w:rsidP="006C149D">
      <w:pPr>
        <w:jc w:val="right"/>
        <w:rPr>
          <w:sz w:val="26"/>
          <w:szCs w:val="26"/>
        </w:rPr>
      </w:pPr>
      <w:r w:rsidRPr="0078556D">
        <w:rPr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2154"/>
      </w:tblGrid>
      <w:tr w:rsidR="000A5BD8" w:rsidRPr="0078556D" w:rsidTr="004D7607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4D7607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99" w:type="dxa"/>
            <w:gridSpan w:val="3"/>
            <w:vAlign w:val="center"/>
          </w:tcPr>
          <w:p w:rsidR="000A5BD8" w:rsidRPr="0078556D" w:rsidRDefault="000A5BD8" w:rsidP="004D7607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4D7607">
        <w:trPr>
          <w:trHeight w:val="276"/>
          <w:jc w:val="center"/>
        </w:trPr>
        <w:tc>
          <w:tcPr>
            <w:tcW w:w="4219" w:type="dxa"/>
            <w:vMerge/>
          </w:tcPr>
          <w:p w:rsidR="000A5BD8" w:rsidRPr="0078556D" w:rsidRDefault="000A5BD8" w:rsidP="004D7607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0A5BD8" w:rsidRPr="0078556D" w:rsidRDefault="000A5BD8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0A5BD8" w:rsidRPr="0078556D" w:rsidRDefault="000A5BD8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2154" w:type="dxa"/>
            <w:vAlign w:val="center"/>
          </w:tcPr>
          <w:p w:rsidR="000A5BD8" w:rsidRPr="0078556D" w:rsidRDefault="000A5BD8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0A5BD8" w:rsidRPr="0078556D" w:rsidTr="004D7607">
        <w:trPr>
          <w:jc w:val="center"/>
        </w:trPr>
        <w:tc>
          <w:tcPr>
            <w:tcW w:w="4219" w:type="dxa"/>
          </w:tcPr>
          <w:p w:rsidR="000A5BD8" w:rsidRPr="0078556D" w:rsidRDefault="000A5BD8" w:rsidP="004D7607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4D7607">
            <w:pPr>
              <w:jc w:val="center"/>
              <w:rPr>
                <w:bCs/>
              </w:rPr>
            </w:pPr>
            <w:r w:rsidRPr="0078556D">
              <w:rPr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4D7607">
            <w:pPr>
              <w:jc w:val="center"/>
              <w:rPr>
                <w:bCs/>
              </w:rPr>
            </w:pPr>
            <w:r w:rsidRPr="0078556D">
              <w:rPr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0A5BD8" w:rsidRPr="0078556D" w:rsidRDefault="000A5BD8" w:rsidP="004D7607">
            <w:pPr>
              <w:jc w:val="center"/>
              <w:rPr>
                <w:bCs/>
              </w:rPr>
            </w:pPr>
            <w:r w:rsidRPr="0078556D">
              <w:rPr>
                <w:bCs/>
              </w:rPr>
              <w:t>0,0</w:t>
            </w:r>
          </w:p>
        </w:tc>
      </w:tr>
      <w:tr w:rsidR="000A5BD8" w:rsidRPr="0078556D" w:rsidTr="004D7607">
        <w:trPr>
          <w:jc w:val="center"/>
        </w:trPr>
        <w:tc>
          <w:tcPr>
            <w:tcW w:w="4219" w:type="dxa"/>
          </w:tcPr>
          <w:p w:rsidR="000A5BD8" w:rsidRPr="0078556D" w:rsidRDefault="000A5BD8" w:rsidP="004D7607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0A5BD8" w:rsidRPr="0078556D" w:rsidRDefault="000A5BD8" w:rsidP="004D7607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0A5BD8" w:rsidRPr="0078556D" w:rsidRDefault="000A5BD8" w:rsidP="004D7607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0A5BD8" w:rsidRPr="0078556D" w:rsidRDefault="000A5BD8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0,0</w:t>
            </w:r>
          </w:p>
        </w:tc>
      </w:tr>
    </w:tbl>
    <w:p w:rsidR="000A5BD8" w:rsidRPr="0078556D" w:rsidRDefault="000A5BD8" w:rsidP="006949FA"/>
    <w:p w:rsidR="000A5BD8" w:rsidRPr="0078556D" w:rsidRDefault="000A5BD8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78556D">
        <w:rPr>
          <w:color w:val="auto"/>
          <w:szCs w:val="32"/>
        </w:rPr>
        <w:br w:type="page"/>
      </w:r>
    </w:p>
    <w:p w:rsidR="000A5BD8" w:rsidRPr="0078556D" w:rsidRDefault="000A5BD8" w:rsidP="00180E6E">
      <w:pPr>
        <w:pStyle w:val="Heading2"/>
        <w:ind w:right="-1" w:firstLine="4253"/>
        <w:jc w:val="right"/>
        <w:rPr>
          <w:color w:val="auto"/>
          <w:szCs w:val="32"/>
        </w:rPr>
      </w:pPr>
      <w:bookmarkStart w:id="35" w:name="_GoBack"/>
      <w:bookmarkEnd w:id="35"/>
      <w:r w:rsidRPr="0078556D">
        <w:rPr>
          <w:color w:val="auto"/>
          <w:szCs w:val="32"/>
        </w:rPr>
        <w:t>Таблица 13</w:t>
      </w:r>
    </w:p>
    <w:p w:rsidR="000A5BD8" w:rsidRPr="0078556D" w:rsidRDefault="000A5BD8" w:rsidP="00D94957">
      <w:pPr>
        <w:rPr>
          <w:lang w:eastAsia="en-US"/>
        </w:rPr>
      </w:pPr>
    </w:p>
    <w:p w:rsidR="000A5BD8" w:rsidRPr="0078556D" w:rsidRDefault="000A5BD8" w:rsidP="00180E6E">
      <w:pPr>
        <w:jc w:val="center"/>
        <w:rPr>
          <w:sz w:val="26"/>
          <w:szCs w:val="26"/>
        </w:rPr>
      </w:pPr>
      <w:r w:rsidRPr="0078556D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детей-сирот и детей, оставшихся без попечения родителей, а также лиц из их числа на 2023 год</w:t>
      </w:r>
    </w:p>
    <w:p w:rsidR="000A5BD8" w:rsidRPr="0078556D" w:rsidRDefault="000A5BD8" w:rsidP="00180E6E">
      <w:pPr>
        <w:jc w:val="center"/>
        <w:rPr>
          <w:sz w:val="26"/>
          <w:szCs w:val="26"/>
        </w:rPr>
      </w:pPr>
    </w:p>
    <w:p w:rsidR="000A5BD8" w:rsidRPr="0078556D" w:rsidRDefault="000A5BD8" w:rsidP="00180E6E">
      <w:pPr>
        <w:jc w:val="center"/>
        <w:rPr>
          <w:sz w:val="26"/>
          <w:szCs w:val="26"/>
        </w:rPr>
      </w:pPr>
      <w:r w:rsidRPr="0078556D">
        <w:rPr>
          <w:sz w:val="26"/>
          <w:szCs w:val="26"/>
        </w:rPr>
        <w:t xml:space="preserve"> 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722"/>
      </w:tblGrid>
      <w:tr w:rsidR="000A5BD8" w:rsidRPr="0078556D" w:rsidTr="00180E6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0A5BD8" w:rsidRPr="0078556D" w:rsidRDefault="000A5BD8" w:rsidP="009558C2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722" w:type="dxa"/>
            <w:vAlign w:val="center"/>
          </w:tcPr>
          <w:p w:rsidR="000A5BD8" w:rsidRPr="0078556D" w:rsidRDefault="000A5BD8" w:rsidP="009558C2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0A5BD8" w:rsidRPr="0078556D" w:rsidTr="00180E6E">
        <w:trPr>
          <w:trHeight w:val="276"/>
          <w:jc w:val="center"/>
        </w:trPr>
        <w:tc>
          <w:tcPr>
            <w:tcW w:w="4219" w:type="dxa"/>
            <w:vMerge/>
          </w:tcPr>
          <w:p w:rsidR="000A5BD8" w:rsidRPr="0078556D" w:rsidRDefault="000A5BD8" w:rsidP="009558C2">
            <w:pPr>
              <w:jc w:val="center"/>
              <w:rPr>
                <w:bCs/>
              </w:rPr>
            </w:pPr>
          </w:p>
        </w:tc>
        <w:tc>
          <w:tcPr>
            <w:tcW w:w="2722" w:type="dxa"/>
            <w:vAlign w:val="center"/>
          </w:tcPr>
          <w:p w:rsidR="000A5BD8" w:rsidRPr="0078556D" w:rsidRDefault="000A5BD8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</w:tr>
      <w:tr w:rsidR="000A5BD8" w:rsidRPr="0078556D" w:rsidTr="00180E6E">
        <w:trPr>
          <w:jc w:val="center"/>
        </w:trPr>
        <w:tc>
          <w:tcPr>
            <w:tcW w:w="4219" w:type="dxa"/>
          </w:tcPr>
          <w:p w:rsidR="000A5BD8" w:rsidRPr="0078556D" w:rsidRDefault="000A5BD8" w:rsidP="009558C2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2722" w:type="dxa"/>
            <w:vAlign w:val="bottom"/>
          </w:tcPr>
          <w:p w:rsidR="000A5BD8" w:rsidRPr="0078556D" w:rsidRDefault="000A5BD8" w:rsidP="009558C2">
            <w:pPr>
              <w:jc w:val="center"/>
              <w:rPr>
                <w:bCs/>
              </w:rPr>
            </w:pPr>
            <w:r w:rsidRPr="0078556D">
              <w:rPr>
                <w:bCs/>
              </w:rPr>
              <w:t>706,2</w:t>
            </w:r>
          </w:p>
        </w:tc>
      </w:tr>
      <w:tr w:rsidR="000A5BD8" w:rsidRPr="0078556D" w:rsidTr="00180E6E">
        <w:trPr>
          <w:jc w:val="center"/>
        </w:trPr>
        <w:tc>
          <w:tcPr>
            <w:tcW w:w="4219" w:type="dxa"/>
          </w:tcPr>
          <w:p w:rsidR="000A5BD8" w:rsidRPr="0078556D" w:rsidRDefault="000A5BD8" w:rsidP="009558C2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2722" w:type="dxa"/>
            <w:vAlign w:val="bottom"/>
          </w:tcPr>
          <w:p w:rsidR="000A5BD8" w:rsidRPr="0078556D" w:rsidRDefault="000A5BD8" w:rsidP="009558C2">
            <w:pPr>
              <w:jc w:val="center"/>
              <w:rPr>
                <w:bCs/>
              </w:rPr>
            </w:pPr>
            <w:r w:rsidRPr="0078556D">
              <w:rPr>
                <w:bCs/>
              </w:rPr>
              <w:t>459,0</w:t>
            </w:r>
          </w:p>
        </w:tc>
      </w:tr>
      <w:tr w:rsidR="000A5BD8" w:rsidRPr="0078556D" w:rsidTr="00180E6E">
        <w:trPr>
          <w:jc w:val="center"/>
        </w:trPr>
        <w:tc>
          <w:tcPr>
            <w:tcW w:w="4219" w:type="dxa"/>
          </w:tcPr>
          <w:p w:rsidR="000A5BD8" w:rsidRPr="0078556D" w:rsidRDefault="000A5BD8" w:rsidP="009558C2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722" w:type="dxa"/>
            <w:vAlign w:val="bottom"/>
          </w:tcPr>
          <w:p w:rsidR="000A5BD8" w:rsidRPr="0078556D" w:rsidRDefault="000A5BD8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1 165,2».</w:t>
            </w:r>
          </w:p>
        </w:tc>
      </w:tr>
    </w:tbl>
    <w:p w:rsidR="000A5BD8" w:rsidRPr="0078556D" w:rsidRDefault="000A5BD8" w:rsidP="006949FA"/>
    <w:p w:rsidR="000A5BD8" w:rsidRPr="0078556D" w:rsidRDefault="000A5BD8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78556D">
        <w:rPr>
          <w:color w:val="auto"/>
          <w:sz w:val="26"/>
          <w:szCs w:val="26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7" w:history="1">
        <w:r w:rsidRPr="0078556D">
          <w:rPr>
            <w:rStyle w:val="Hyperlink"/>
            <w:color w:val="auto"/>
            <w:sz w:val="26"/>
            <w:szCs w:val="26"/>
          </w:rPr>
          <w:t>http://www.molchanovo.ru/</w:t>
        </w:r>
      </w:hyperlink>
      <w:r w:rsidRPr="0078556D">
        <w:rPr>
          <w:color w:val="auto"/>
          <w:sz w:val="26"/>
          <w:szCs w:val="26"/>
        </w:rPr>
        <w:t>).</w:t>
      </w:r>
    </w:p>
    <w:p w:rsidR="000A5BD8" w:rsidRPr="0078556D" w:rsidRDefault="000A5BD8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78556D">
        <w:rPr>
          <w:color w:val="auto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0A5BD8" w:rsidRPr="0078556D" w:rsidRDefault="000A5BD8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0A5BD8" w:rsidRPr="0078556D" w:rsidRDefault="000A5BD8" w:rsidP="008038FC">
      <w:pPr>
        <w:ind w:firstLine="720"/>
        <w:rPr>
          <w:lang w:eastAsia="en-US"/>
        </w:rPr>
      </w:pPr>
    </w:p>
    <w:p w:rsidR="000A5BD8" w:rsidRPr="0078556D" w:rsidRDefault="000A5BD8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0A5BD8" w:rsidRPr="0078556D" w:rsidRDefault="000A5BD8" w:rsidP="00903799">
      <w:pPr>
        <w:ind w:right="-2"/>
        <w:jc w:val="both"/>
        <w:rPr>
          <w:sz w:val="26"/>
          <w:szCs w:val="26"/>
        </w:rPr>
      </w:pPr>
      <w:bookmarkStart w:id="36" w:name="_Hlk9173018"/>
      <w:r w:rsidRPr="0078556D">
        <w:rPr>
          <w:sz w:val="26"/>
          <w:szCs w:val="26"/>
        </w:rPr>
        <w:t xml:space="preserve">Председатель Думы Молчановского района                      </w:t>
      </w:r>
      <w:r>
        <w:rPr>
          <w:sz w:val="26"/>
          <w:szCs w:val="26"/>
        </w:rPr>
        <w:t xml:space="preserve">                          </w:t>
      </w:r>
      <w:r w:rsidRPr="0078556D">
        <w:rPr>
          <w:sz w:val="26"/>
          <w:szCs w:val="26"/>
        </w:rPr>
        <w:t xml:space="preserve"> С.В. Меньшова</w:t>
      </w:r>
    </w:p>
    <w:p w:rsidR="000A5BD8" w:rsidRPr="0078556D" w:rsidRDefault="000A5BD8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0A5BD8" w:rsidRPr="0078556D" w:rsidRDefault="000A5BD8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0A5BD8" w:rsidRPr="0078556D" w:rsidRDefault="000A5BD8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0A5BD8" w:rsidRPr="008038FC" w:rsidRDefault="000A5BD8" w:rsidP="008038FC">
      <w:pPr>
        <w:ind w:right="98"/>
        <w:jc w:val="both"/>
        <w:rPr>
          <w:sz w:val="26"/>
          <w:szCs w:val="26"/>
        </w:rPr>
      </w:pPr>
      <w:r w:rsidRPr="0078556D">
        <w:rPr>
          <w:sz w:val="26"/>
          <w:szCs w:val="26"/>
        </w:rPr>
        <w:t xml:space="preserve">Глава Молчановского района                                           </w:t>
      </w:r>
      <w:r>
        <w:rPr>
          <w:sz w:val="26"/>
          <w:szCs w:val="26"/>
        </w:rPr>
        <w:t xml:space="preserve">                           </w:t>
      </w:r>
      <w:r w:rsidRPr="0078556D">
        <w:rPr>
          <w:sz w:val="26"/>
          <w:szCs w:val="26"/>
        </w:rPr>
        <w:t xml:space="preserve">   Ю.Ю. Сальков</w:t>
      </w:r>
      <w:bookmarkEnd w:id="36"/>
    </w:p>
    <w:sectPr w:rsidR="000A5BD8" w:rsidRPr="008038FC" w:rsidSect="00EA6BB6">
      <w:headerReference w:type="default" r:id="rId8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D8" w:rsidRDefault="000A5BD8">
      <w:r>
        <w:separator/>
      </w:r>
    </w:p>
  </w:endnote>
  <w:endnote w:type="continuationSeparator" w:id="1">
    <w:p w:rsidR="000A5BD8" w:rsidRDefault="000A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D8" w:rsidRDefault="000A5BD8">
      <w:r>
        <w:separator/>
      </w:r>
    </w:p>
  </w:footnote>
  <w:footnote w:type="continuationSeparator" w:id="1">
    <w:p w:rsidR="000A5BD8" w:rsidRDefault="000A5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D8" w:rsidRDefault="000A5BD8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0A5BD8" w:rsidRDefault="000A5B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704"/>
    <w:rsid w:val="000039B7"/>
    <w:rsid w:val="00003DA1"/>
    <w:rsid w:val="0000455F"/>
    <w:rsid w:val="000049BA"/>
    <w:rsid w:val="00004D96"/>
    <w:rsid w:val="000107E4"/>
    <w:rsid w:val="000140A2"/>
    <w:rsid w:val="00020C8B"/>
    <w:rsid w:val="0002243E"/>
    <w:rsid w:val="00023A1E"/>
    <w:rsid w:val="00023C93"/>
    <w:rsid w:val="00023EA0"/>
    <w:rsid w:val="000266E4"/>
    <w:rsid w:val="000267F7"/>
    <w:rsid w:val="00027531"/>
    <w:rsid w:val="00027798"/>
    <w:rsid w:val="0003034A"/>
    <w:rsid w:val="00031B61"/>
    <w:rsid w:val="00032AF1"/>
    <w:rsid w:val="00032CDB"/>
    <w:rsid w:val="00032F76"/>
    <w:rsid w:val="00033409"/>
    <w:rsid w:val="000337FB"/>
    <w:rsid w:val="00033DA2"/>
    <w:rsid w:val="0003493C"/>
    <w:rsid w:val="0003579C"/>
    <w:rsid w:val="00037E80"/>
    <w:rsid w:val="00040FEB"/>
    <w:rsid w:val="00041969"/>
    <w:rsid w:val="000424A2"/>
    <w:rsid w:val="00044D1A"/>
    <w:rsid w:val="00045477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3028"/>
    <w:rsid w:val="00074061"/>
    <w:rsid w:val="00075E18"/>
    <w:rsid w:val="00075EDE"/>
    <w:rsid w:val="00077AB2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272D"/>
    <w:rsid w:val="000A3C24"/>
    <w:rsid w:val="000A3E04"/>
    <w:rsid w:val="000A4DF2"/>
    <w:rsid w:val="000A4EFC"/>
    <w:rsid w:val="000A5BD8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4B3A"/>
    <w:rsid w:val="000C51E6"/>
    <w:rsid w:val="000C55F6"/>
    <w:rsid w:val="000C620B"/>
    <w:rsid w:val="000C68A6"/>
    <w:rsid w:val="000C6CBC"/>
    <w:rsid w:val="000D45C1"/>
    <w:rsid w:val="000D527D"/>
    <w:rsid w:val="000D54E7"/>
    <w:rsid w:val="000D60E5"/>
    <w:rsid w:val="000D66D5"/>
    <w:rsid w:val="000D6EBC"/>
    <w:rsid w:val="000D7DFB"/>
    <w:rsid w:val="000E3C05"/>
    <w:rsid w:val="000E6293"/>
    <w:rsid w:val="000E78B1"/>
    <w:rsid w:val="000F016F"/>
    <w:rsid w:val="000F05DD"/>
    <w:rsid w:val="000F07CC"/>
    <w:rsid w:val="000F0FCF"/>
    <w:rsid w:val="000F2CDA"/>
    <w:rsid w:val="000F3B6B"/>
    <w:rsid w:val="000F6C9D"/>
    <w:rsid w:val="00100312"/>
    <w:rsid w:val="00101282"/>
    <w:rsid w:val="00101F8E"/>
    <w:rsid w:val="00102A88"/>
    <w:rsid w:val="00102DFB"/>
    <w:rsid w:val="00103306"/>
    <w:rsid w:val="0010333D"/>
    <w:rsid w:val="00107493"/>
    <w:rsid w:val="001074D9"/>
    <w:rsid w:val="001075EA"/>
    <w:rsid w:val="00107F3C"/>
    <w:rsid w:val="001106A3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038B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9D5"/>
    <w:rsid w:val="00152A45"/>
    <w:rsid w:val="00152EF3"/>
    <w:rsid w:val="00152F42"/>
    <w:rsid w:val="00153B81"/>
    <w:rsid w:val="00153F9E"/>
    <w:rsid w:val="0015488E"/>
    <w:rsid w:val="00155B8B"/>
    <w:rsid w:val="00156308"/>
    <w:rsid w:val="00160A4C"/>
    <w:rsid w:val="00163474"/>
    <w:rsid w:val="00164936"/>
    <w:rsid w:val="00171ABA"/>
    <w:rsid w:val="00171E60"/>
    <w:rsid w:val="001727E8"/>
    <w:rsid w:val="00172845"/>
    <w:rsid w:val="001733DF"/>
    <w:rsid w:val="0017464E"/>
    <w:rsid w:val="00174CAD"/>
    <w:rsid w:val="00174E0B"/>
    <w:rsid w:val="00175FA8"/>
    <w:rsid w:val="00176C89"/>
    <w:rsid w:val="00176DF1"/>
    <w:rsid w:val="0017778D"/>
    <w:rsid w:val="00177E21"/>
    <w:rsid w:val="00180E6E"/>
    <w:rsid w:val="0018131C"/>
    <w:rsid w:val="00182A8F"/>
    <w:rsid w:val="00182C20"/>
    <w:rsid w:val="0018377E"/>
    <w:rsid w:val="00184635"/>
    <w:rsid w:val="001849B9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E1C"/>
    <w:rsid w:val="001F53D6"/>
    <w:rsid w:val="00200E98"/>
    <w:rsid w:val="00200F58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27B0"/>
    <w:rsid w:val="002271C8"/>
    <w:rsid w:val="00233313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097"/>
    <w:rsid w:val="00257262"/>
    <w:rsid w:val="00260A79"/>
    <w:rsid w:val="00260CE4"/>
    <w:rsid w:val="00260F62"/>
    <w:rsid w:val="0026138B"/>
    <w:rsid w:val="002618A9"/>
    <w:rsid w:val="00263EC0"/>
    <w:rsid w:val="002660A6"/>
    <w:rsid w:val="002700E3"/>
    <w:rsid w:val="002723D4"/>
    <w:rsid w:val="00272553"/>
    <w:rsid w:val="00273A60"/>
    <w:rsid w:val="00274538"/>
    <w:rsid w:val="00274B4C"/>
    <w:rsid w:val="00275672"/>
    <w:rsid w:val="00275C1D"/>
    <w:rsid w:val="0027640F"/>
    <w:rsid w:val="00277C59"/>
    <w:rsid w:val="0028001E"/>
    <w:rsid w:val="00281496"/>
    <w:rsid w:val="00281889"/>
    <w:rsid w:val="00282276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B20C2"/>
    <w:rsid w:val="002B278E"/>
    <w:rsid w:val="002B2B84"/>
    <w:rsid w:val="002B6192"/>
    <w:rsid w:val="002B7BFB"/>
    <w:rsid w:val="002C1B7F"/>
    <w:rsid w:val="002C2057"/>
    <w:rsid w:val="002C4637"/>
    <w:rsid w:val="002C6563"/>
    <w:rsid w:val="002C693E"/>
    <w:rsid w:val="002C70BF"/>
    <w:rsid w:val="002D0574"/>
    <w:rsid w:val="002D09D4"/>
    <w:rsid w:val="002D2741"/>
    <w:rsid w:val="002D39C9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EA7"/>
    <w:rsid w:val="00305F8D"/>
    <w:rsid w:val="003061F1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1F3E"/>
    <w:rsid w:val="003223D8"/>
    <w:rsid w:val="00322B68"/>
    <w:rsid w:val="00323887"/>
    <w:rsid w:val="00326873"/>
    <w:rsid w:val="00326967"/>
    <w:rsid w:val="00327ABB"/>
    <w:rsid w:val="00330E4E"/>
    <w:rsid w:val="00330EEF"/>
    <w:rsid w:val="0033177E"/>
    <w:rsid w:val="00332969"/>
    <w:rsid w:val="00333222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3BB6"/>
    <w:rsid w:val="00343BBC"/>
    <w:rsid w:val="003446CA"/>
    <w:rsid w:val="00345FE0"/>
    <w:rsid w:val="003464B5"/>
    <w:rsid w:val="00346C86"/>
    <w:rsid w:val="00347686"/>
    <w:rsid w:val="0035028F"/>
    <w:rsid w:val="0035032F"/>
    <w:rsid w:val="003505D5"/>
    <w:rsid w:val="00352737"/>
    <w:rsid w:val="00353BE9"/>
    <w:rsid w:val="0035560D"/>
    <w:rsid w:val="003556DD"/>
    <w:rsid w:val="00355A5C"/>
    <w:rsid w:val="00356351"/>
    <w:rsid w:val="00356719"/>
    <w:rsid w:val="00356F86"/>
    <w:rsid w:val="00356F90"/>
    <w:rsid w:val="00357AAA"/>
    <w:rsid w:val="0036179E"/>
    <w:rsid w:val="00361950"/>
    <w:rsid w:val="00364922"/>
    <w:rsid w:val="00364B5E"/>
    <w:rsid w:val="003662C8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35FA"/>
    <w:rsid w:val="003839E6"/>
    <w:rsid w:val="00384DD1"/>
    <w:rsid w:val="00384E0C"/>
    <w:rsid w:val="0038511F"/>
    <w:rsid w:val="00385877"/>
    <w:rsid w:val="00386957"/>
    <w:rsid w:val="00387442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5DC4"/>
    <w:rsid w:val="00396232"/>
    <w:rsid w:val="00397A53"/>
    <w:rsid w:val="003A1744"/>
    <w:rsid w:val="003A19A9"/>
    <w:rsid w:val="003A2058"/>
    <w:rsid w:val="003A2677"/>
    <w:rsid w:val="003A27E7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943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3325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6F95"/>
    <w:rsid w:val="003F7541"/>
    <w:rsid w:val="003F78DE"/>
    <w:rsid w:val="004002CA"/>
    <w:rsid w:val="00400907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36BDE"/>
    <w:rsid w:val="004402D8"/>
    <w:rsid w:val="0044036B"/>
    <w:rsid w:val="00440C5D"/>
    <w:rsid w:val="0044286D"/>
    <w:rsid w:val="004442CF"/>
    <w:rsid w:val="00444A3D"/>
    <w:rsid w:val="0044511D"/>
    <w:rsid w:val="004458D5"/>
    <w:rsid w:val="004469D2"/>
    <w:rsid w:val="00450C8D"/>
    <w:rsid w:val="00450D87"/>
    <w:rsid w:val="00452A9A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01E4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4AF2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A3F"/>
    <w:rsid w:val="004B1DE5"/>
    <w:rsid w:val="004B237C"/>
    <w:rsid w:val="004B322F"/>
    <w:rsid w:val="004B44DD"/>
    <w:rsid w:val="004B58B8"/>
    <w:rsid w:val="004B69EF"/>
    <w:rsid w:val="004C0377"/>
    <w:rsid w:val="004C29C1"/>
    <w:rsid w:val="004C32A2"/>
    <w:rsid w:val="004C45F3"/>
    <w:rsid w:val="004C5B26"/>
    <w:rsid w:val="004C61C3"/>
    <w:rsid w:val="004C7242"/>
    <w:rsid w:val="004C7969"/>
    <w:rsid w:val="004C7E1E"/>
    <w:rsid w:val="004C7E7E"/>
    <w:rsid w:val="004D07F0"/>
    <w:rsid w:val="004D262B"/>
    <w:rsid w:val="004D294F"/>
    <w:rsid w:val="004D2C51"/>
    <w:rsid w:val="004D2E74"/>
    <w:rsid w:val="004D3379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85"/>
    <w:rsid w:val="004D6AD2"/>
    <w:rsid w:val="004D7061"/>
    <w:rsid w:val="004D7607"/>
    <w:rsid w:val="004D7A13"/>
    <w:rsid w:val="004E17A8"/>
    <w:rsid w:val="004E191C"/>
    <w:rsid w:val="004E1970"/>
    <w:rsid w:val="004E1B68"/>
    <w:rsid w:val="004E2FBD"/>
    <w:rsid w:val="004E3580"/>
    <w:rsid w:val="004E3C48"/>
    <w:rsid w:val="004E3FBC"/>
    <w:rsid w:val="004E4456"/>
    <w:rsid w:val="004E77FA"/>
    <w:rsid w:val="004F0249"/>
    <w:rsid w:val="004F1DE0"/>
    <w:rsid w:val="004F2EAA"/>
    <w:rsid w:val="004F34E8"/>
    <w:rsid w:val="004F3A60"/>
    <w:rsid w:val="004F55ED"/>
    <w:rsid w:val="004F5A90"/>
    <w:rsid w:val="004F5CD2"/>
    <w:rsid w:val="004F6A99"/>
    <w:rsid w:val="005033EE"/>
    <w:rsid w:val="00506B4B"/>
    <w:rsid w:val="00507483"/>
    <w:rsid w:val="00510692"/>
    <w:rsid w:val="005107A9"/>
    <w:rsid w:val="0051080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634A"/>
    <w:rsid w:val="005273D6"/>
    <w:rsid w:val="005274EB"/>
    <w:rsid w:val="005277EB"/>
    <w:rsid w:val="00531170"/>
    <w:rsid w:val="0053468A"/>
    <w:rsid w:val="005355A8"/>
    <w:rsid w:val="00535E6F"/>
    <w:rsid w:val="005362D3"/>
    <w:rsid w:val="00540055"/>
    <w:rsid w:val="00540608"/>
    <w:rsid w:val="0054095E"/>
    <w:rsid w:val="00542596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6207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0DEB"/>
    <w:rsid w:val="00571CF3"/>
    <w:rsid w:val="00572BDD"/>
    <w:rsid w:val="00573E0F"/>
    <w:rsid w:val="0057439F"/>
    <w:rsid w:val="00575D63"/>
    <w:rsid w:val="00576926"/>
    <w:rsid w:val="005774CA"/>
    <w:rsid w:val="0058051D"/>
    <w:rsid w:val="00580E43"/>
    <w:rsid w:val="00581FAE"/>
    <w:rsid w:val="005825DE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977C4"/>
    <w:rsid w:val="005A05F9"/>
    <w:rsid w:val="005A0842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982"/>
    <w:rsid w:val="005A7548"/>
    <w:rsid w:val="005B21DD"/>
    <w:rsid w:val="005B2769"/>
    <w:rsid w:val="005B63D0"/>
    <w:rsid w:val="005B736C"/>
    <w:rsid w:val="005C0DCD"/>
    <w:rsid w:val="005C163C"/>
    <w:rsid w:val="005C19E6"/>
    <w:rsid w:val="005C2A4D"/>
    <w:rsid w:val="005C59F6"/>
    <w:rsid w:val="005C6240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57EF"/>
    <w:rsid w:val="005F7476"/>
    <w:rsid w:val="00600282"/>
    <w:rsid w:val="00600D42"/>
    <w:rsid w:val="00602553"/>
    <w:rsid w:val="00603426"/>
    <w:rsid w:val="00603D44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6DA1"/>
    <w:rsid w:val="00626F2C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41392"/>
    <w:rsid w:val="00643D61"/>
    <w:rsid w:val="00644A76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CF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2A74"/>
    <w:rsid w:val="006934EB"/>
    <w:rsid w:val="0069366B"/>
    <w:rsid w:val="006949FA"/>
    <w:rsid w:val="00695798"/>
    <w:rsid w:val="00697AA9"/>
    <w:rsid w:val="006A3E80"/>
    <w:rsid w:val="006A4606"/>
    <w:rsid w:val="006A461E"/>
    <w:rsid w:val="006A59D1"/>
    <w:rsid w:val="006A786D"/>
    <w:rsid w:val="006B00FC"/>
    <w:rsid w:val="006B036F"/>
    <w:rsid w:val="006B071C"/>
    <w:rsid w:val="006B427A"/>
    <w:rsid w:val="006B434C"/>
    <w:rsid w:val="006B4CE0"/>
    <w:rsid w:val="006B5CC3"/>
    <w:rsid w:val="006B5FEA"/>
    <w:rsid w:val="006B61C0"/>
    <w:rsid w:val="006B638F"/>
    <w:rsid w:val="006B6A6F"/>
    <w:rsid w:val="006B7A76"/>
    <w:rsid w:val="006B7AA8"/>
    <w:rsid w:val="006C0159"/>
    <w:rsid w:val="006C043B"/>
    <w:rsid w:val="006C0A37"/>
    <w:rsid w:val="006C149D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C74E1"/>
    <w:rsid w:val="006D0FBA"/>
    <w:rsid w:val="006D1042"/>
    <w:rsid w:val="006D1C2A"/>
    <w:rsid w:val="006D1EEC"/>
    <w:rsid w:val="006D2553"/>
    <w:rsid w:val="006D4E4D"/>
    <w:rsid w:val="006D5452"/>
    <w:rsid w:val="006D645B"/>
    <w:rsid w:val="006D7118"/>
    <w:rsid w:val="006E1FBA"/>
    <w:rsid w:val="006E2D7E"/>
    <w:rsid w:val="006E32D6"/>
    <w:rsid w:val="006E369D"/>
    <w:rsid w:val="006E48FC"/>
    <w:rsid w:val="006E4C5F"/>
    <w:rsid w:val="006E56F9"/>
    <w:rsid w:val="006E752B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76D"/>
    <w:rsid w:val="007141F5"/>
    <w:rsid w:val="0071426F"/>
    <w:rsid w:val="00715270"/>
    <w:rsid w:val="00715D82"/>
    <w:rsid w:val="00720080"/>
    <w:rsid w:val="0072090B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556D"/>
    <w:rsid w:val="00786D0B"/>
    <w:rsid w:val="00790DC5"/>
    <w:rsid w:val="00794563"/>
    <w:rsid w:val="0079497A"/>
    <w:rsid w:val="00795415"/>
    <w:rsid w:val="00795C29"/>
    <w:rsid w:val="007A3346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3E"/>
    <w:rsid w:val="007C21F0"/>
    <w:rsid w:val="007C2F9F"/>
    <w:rsid w:val="007C48B9"/>
    <w:rsid w:val="007C4C09"/>
    <w:rsid w:val="007C5C3D"/>
    <w:rsid w:val="007C5C62"/>
    <w:rsid w:val="007C5D2F"/>
    <w:rsid w:val="007C6777"/>
    <w:rsid w:val="007C6D19"/>
    <w:rsid w:val="007C7397"/>
    <w:rsid w:val="007C781F"/>
    <w:rsid w:val="007D3289"/>
    <w:rsid w:val="007D33E1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06644"/>
    <w:rsid w:val="0081043C"/>
    <w:rsid w:val="0081264F"/>
    <w:rsid w:val="0081265D"/>
    <w:rsid w:val="008166F6"/>
    <w:rsid w:val="00817227"/>
    <w:rsid w:val="00820099"/>
    <w:rsid w:val="008234FD"/>
    <w:rsid w:val="00826EBF"/>
    <w:rsid w:val="00832011"/>
    <w:rsid w:val="00832885"/>
    <w:rsid w:val="008333D2"/>
    <w:rsid w:val="00833845"/>
    <w:rsid w:val="00834950"/>
    <w:rsid w:val="00835057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364C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19B2"/>
    <w:rsid w:val="00884044"/>
    <w:rsid w:val="00884E07"/>
    <w:rsid w:val="00885A22"/>
    <w:rsid w:val="0089032E"/>
    <w:rsid w:val="00891351"/>
    <w:rsid w:val="00893314"/>
    <w:rsid w:val="00893805"/>
    <w:rsid w:val="00893F09"/>
    <w:rsid w:val="008945B0"/>
    <w:rsid w:val="00894A0D"/>
    <w:rsid w:val="008952EA"/>
    <w:rsid w:val="00896433"/>
    <w:rsid w:val="00896A4F"/>
    <w:rsid w:val="00897522"/>
    <w:rsid w:val="008A1102"/>
    <w:rsid w:val="008A3529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055F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2644"/>
    <w:rsid w:val="008D3375"/>
    <w:rsid w:val="008D411A"/>
    <w:rsid w:val="008D4E16"/>
    <w:rsid w:val="008D5A75"/>
    <w:rsid w:val="008D5FB4"/>
    <w:rsid w:val="008D6BC9"/>
    <w:rsid w:val="008E04F2"/>
    <w:rsid w:val="008E33F2"/>
    <w:rsid w:val="008E35B4"/>
    <w:rsid w:val="008E3CDE"/>
    <w:rsid w:val="008E4C96"/>
    <w:rsid w:val="008E54EC"/>
    <w:rsid w:val="008E635B"/>
    <w:rsid w:val="008F03BF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0D49"/>
    <w:rsid w:val="00933E24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58C2"/>
    <w:rsid w:val="009573A9"/>
    <w:rsid w:val="00960BBC"/>
    <w:rsid w:val="00961F4B"/>
    <w:rsid w:val="0096375A"/>
    <w:rsid w:val="0096531D"/>
    <w:rsid w:val="009661E3"/>
    <w:rsid w:val="009662E0"/>
    <w:rsid w:val="009666DE"/>
    <w:rsid w:val="00966C87"/>
    <w:rsid w:val="00967B07"/>
    <w:rsid w:val="00970730"/>
    <w:rsid w:val="009739D0"/>
    <w:rsid w:val="009746A3"/>
    <w:rsid w:val="00975080"/>
    <w:rsid w:val="00976619"/>
    <w:rsid w:val="00976DE5"/>
    <w:rsid w:val="0097718C"/>
    <w:rsid w:val="00977D15"/>
    <w:rsid w:val="00980BD5"/>
    <w:rsid w:val="0098154E"/>
    <w:rsid w:val="009816B7"/>
    <w:rsid w:val="00981FA3"/>
    <w:rsid w:val="009842D2"/>
    <w:rsid w:val="00985799"/>
    <w:rsid w:val="00987193"/>
    <w:rsid w:val="0098742E"/>
    <w:rsid w:val="009877D1"/>
    <w:rsid w:val="00990F91"/>
    <w:rsid w:val="00991E91"/>
    <w:rsid w:val="00992955"/>
    <w:rsid w:val="00992AB9"/>
    <w:rsid w:val="00996BE7"/>
    <w:rsid w:val="00996F3C"/>
    <w:rsid w:val="00996F71"/>
    <w:rsid w:val="009974C5"/>
    <w:rsid w:val="00997BED"/>
    <w:rsid w:val="009A03C2"/>
    <w:rsid w:val="009A0BC2"/>
    <w:rsid w:val="009A1911"/>
    <w:rsid w:val="009A2780"/>
    <w:rsid w:val="009A27A9"/>
    <w:rsid w:val="009A2D9A"/>
    <w:rsid w:val="009A323E"/>
    <w:rsid w:val="009A540F"/>
    <w:rsid w:val="009A6905"/>
    <w:rsid w:val="009A7A77"/>
    <w:rsid w:val="009B10EA"/>
    <w:rsid w:val="009B1C8A"/>
    <w:rsid w:val="009B2878"/>
    <w:rsid w:val="009B3A2B"/>
    <w:rsid w:val="009B7F7D"/>
    <w:rsid w:val="009C005B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C7E5B"/>
    <w:rsid w:val="009D009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E724D"/>
    <w:rsid w:val="009F3874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3848"/>
    <w:rsid w:val="00A04BA6"/>
    <w:rsid w:val="00A05C1F"/>
    <w:rsid w:val="00A07004"/>
    <w:rsid w:val="00A1063A"/>
    <w:rsid w:val="00A1199B"/>
    <w:rsid w:val="00A11EAF"/>
    <w:rsid w:val="00A12936"/>
    <w:rsid w:val="00A15810"/>
    <w:rsid w:val="00A15B31"/>
    <w:rsid w:val="00A16CEA"/>
    <w:rsid w:val="00A17532"/>
    <w:rsid w:val="00A17A33"/>
    <w:rsid w:val="00A216F6"/>
    <w:rsid w:val="00A21874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47E37"/>
    <w:rsid w:val="00A50A94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077"/>
    <w:rsid w:val="00A96333"/>
    <w:rsid w:val="00A979AB"/>
    <w:rsid w:val="00A97D9C"/>
    <w:rsid w:val="00AA117C"/>
    <w:rsid w:val="00AA1A2A"/>
    <w:rsid w:val="00AA1AE3"/>
    <w:rsid w:val="00AA1F34"/>
    <w:rsid w:val="00AA224F"/>
    <w:rsid w:val="00AA238A"/>
    <w:rsid w:val="00AB0678"/>
    <w:rsid w:val="00AB25DC"/>
    <w:rsid w:val="00AB3DD7"/>
    <w:rsid w:val="00AB6EDC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296"/>
    <w:rsid w:val="00AF434F"/>
    <w:rsid w:val="00AF50AD"/>
    <w:rsid w:val="00AF5D3C"/>
    <w:rsid w:val="00AF6C37"/>
    <w:rsid w:val="00B01CF6"/>
    <w:rsid w:val="00B02CCD"/>
    <w:rsid w:val="00B04C1A"/>
    <w:rsid w:val="00B06915"/>
    <w:rsid w:val="00B06BB1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404EC"/>
    <w:rsid w:val="00B4051D"/>
    <w:rsid w:val="00B431DF"/>
    <w:rsid w:val="00B431EB"/>
    <w:rsid w:val="00B44AF4"/>
    <w:rsid w:val="00B473A7"/>
    <w:rsid w:val="00B52B22"/>
    <w:rsid w:val="00B542CD"/>
    <w:rsid w:val="00B61A70"/>
    <w:rsid w:val="00B62451"/>
    <w:rsid w:val="00B6273E"/>
    <w:rsid w:val="00B635D8"/>
    <w:rsid w:val="00B63985"/>
    <w:rsid w:val="00B63EFA"/>
    <w:rsid w:val="00B643C7"/>
    <w:rsid w:val="00B64DA1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C7A"/>
    <w:rsid w:val="00B85370"/>
    <w:rsid w:val="00B85FB6"/>
    <w:rsid w:val="00B85FFF"/>
    <w:rsid w:val="00B86AD5"/>
    <w:rsid w:val="00B902FC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5302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60E4"/>
    <w:rsid w:val="00BF09CD"/>
    <w:rsid w:val="00BF17DA"/>
    <w:rsid w:val="00BF1935"/>
    <w:rsid w:val="00BF433C"/>
    <w:rsid w:val="00C00610"/>
    <w:rsid w:val="00C00E95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DFD"/>
    <w:rsid w:val="00C135C2"/>
    <w:rsid w:val="00C13CF8"/>
    <w:rsid w:val="00C14E08"/>
    <w:rsid w:val="00C16E31"/>
    <w:rsid w:val="00C179F9"/>
    <w:rsid w:val="00C17AF0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7995"/>
    <w:rsid w:val="00C40862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7981"/>
    <w:rsid w:val="00C621DA"/>
    <w:rsid w:val="00C62812"/>
    <w:rsid w:val="00C63EB4"/>
    <w:rsid w:val="00C64A10"/>
    <w:rsid w:val="00C64A17"/>
    <w:rsid w:val="00C656D2"/>
    <w:rsid w:val="00C65E26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5EF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6D40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1166"/>
    <w:rsid w:val="00CE2FF8"/>
    <w:rsid w:val="00CE3F52"/>
    <w:rsid w:val="00CE50A8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EC1"/>
    <w:rsid w:val="00D23CB2"/>
    <w:rsid w:val="00D2436B"/>
    <w:rsid w:val="00D2444D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68FF"/>
    <w:rsid w:val="00D37434"/>
    <w:rsid w:val="00D374DC"/>
    <w:rsid w:val="00D37A89"/>
    <w:rsid w:val="00D40C79"/>
    <w:rsid w:val="00D420C0"/>
    <w:rsid w:val="00D42147"/>
    <w:rsid w:val="00D431EF"/>
    <w:rsid w:val="00D4341D"/>
    <w:rsid w:val="00D443C3"/>
    <w:rsid w:val="00D44723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446A"/>
    <w:rsid w:val="00D67494"/>
    <w:rsid w:val="00D677ED"/>
    <w:rsid w:val="00D67F9D"/>
    <w:rsid w:val="00D71340"/>
    <w:rsid w:val="00D72FC5"/>
    <w:rsid w:val="00D73469"/>
    <w:rsid w:val="00D746CC"/>
    <w:rsid w:val="00D76725"/>
    <w:rsid w:val="00D8096E"/>
    <w:rsid w:val="00D80B8F"/>
    <w:rsid w:val="00D8147B"/>
    <w:rsid w:val="00D81CB4"/>
    <w:rsid w:val="00D8469F"/>
    <w:rsid w:val="00D851CF"/>
    <w:rsid w:val="00D85F08"/>
    <w:rsid w:val="00D866E8"/>
    <w:rsid w:val="00D86FAC"/>
    <w:rsid w:val="00D92605"/>
    <w:rsid w:val="00D929F4"/>
    <w:rsid w:val="00D92DEC"/>
    <w:rsid w:val="00D93595"/>
    <w:rsid w:val="00D94957"/>
    <w:rsid w:val="00D966A2"/>
    <w:rsid w:val="00D97AB5"/>
    <w:rsid w:val="00DA2934"/>
    <w:rsid w:val="00DA73CC"/>
    <w:rsid w:val="00DB0C37"/>
    <w:rsid w:val="00DB11EB"/>
    <w:rsid w:val="00DB1391"/>
    <w:rsid w:val="00DB44AE"/>
    <w:rsid w:val="00DB6981"/>
    <w:rsid w:val="00DC0C43"/>
    <w:rsid w:val="00DC0CCE"/>
    <w:rsid w:val="00DC177E"/>
    <w:rsid w:val="00DC1B69"/>
    <w:rsid w:val="00DC20F3"/>
    <w:rsid w:val="00DC3C5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27D"/>
    <w:rsid w:val="00E40379"/>
    <w:rsid w:val="00E40447"/>
    <w:rsid w:val="00E41492"/>
    <w:rsid w:val="00E41CDA"/>
    <w:rsid w:val="00E42A0C"/>
    <w:rsid w:val="00E42C43"/>
    <w:rsid w:val="00E435C3"/>
    <w:rsid w:val="00E43C1F"/>
    <w:rsid w:val="00E46114"/>
    <w:rsid w:val="00E4717F"/>
    <w:rsid w:val="00E475D6"/>
    <w:rsid w:val="00E51938"/>
    <w:rsid w:val="00E51D85"/>
    <w:rsid w:val="00E51EBB"/>
    <w:rsid w:val="00E52108"/>
    <w:rsid w:val="00E53BAB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263A"/>
    <w:rsid w:val="00E73079"/>
    <w:rsid w:val="00E7479B"/>
    <w:rsid w:val="00E7668E"/>
    <w:rsid w:val="00E777BD"/>
    <w:rsid w:val="00E83258"/>
    <w:rsid w:val="00E84AC0"/>
    <w:rsid w:val="00E86094"/>
    <w:rsid w:val="00E86317"/>
    <w:rsid w:val="00E866BE"/>
    <w:rsid w:val="00E875A4"/>
    <w:rsid w:val="00E87DE1"/>
    <w:rsid w:val="00E9047C"/>
    <w:rsid w:val="00E9168A"/>
    <w:rsid w:val="00E91BAC"/>
    <w:rsid w:val="00E920A7"/>
    <w:rsid w:val="00E92609"/>
    <w:rsid w:val="00E92CC1"/>
    <w:rsid w:val="00E97BA0"/>
    <w:rsid w:val="00E97F00"/>
    <w:rsid w:val="00EA269A"/>
    <w:rsid w:val="00EA275B"/>
    <w:rsid w:val="00EA31DF"/>
    <w:rsid w:val="00EA3A9C"/>
    <w:rsid w:val="00EA6BB6"/>
    <w:rsid w:val="00EA7257"/>
    <w:rsid w:val="00EA783C"/>
    <w:rsid w:val="00EB0F99"/>
    <w:rsid w:val="00EB12C7"/>
    <w:rsid w:val="00EB462A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6A9"/>
    <w:rsid w:val="00F04A4B"/>
    <w:rsid w:val="00F051C7"/>
    <w:rsid w:val="00F11EDA"/>
    <w:rsid w:val="00F131F0"/>
    <w:rsid w:val="00F1331E"/>
    <w:rsid w:val="00F14856"/>
    <w:rsid w:val="00F157EA"/>
    <w:rsid w:val="00F1580A"/>
    <w:rsid w:val="00F162D3"/>
    <w:rsid w:val="00F20ACF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4EE8"/>
    <w:rsid w:val="00F562FF"/>
    <w:rsid w:val="00F567C7"/>
    <w:rsid w:val="00F62827"/>
    <w:rsid w:val="00F63AFA"/>
    <w:rsid w:val="00F67931"/>
    <w:rsid w:val="00F71628"/>
    <w:rsid w:val="00F73D0C"/>
    <w:rsid w:val="00F73E73"/>
    <w:rsid w:val="00F749BE"/>
    <w:rsid w:val="00F77FD2"/>
    <w:rsid w:val="00F80121"/>
    <w:rsid w:val="00F801F6"/>
    <w:rsid w:val="00F81DCC"/>
    <w:rsid w:val="00F82341"/>
    <w:rsid w:val="00F824B1"/>
    <w:rsid w:val="00F833BA"/>
    <w:rsid w:val="00F8384F"/>
    <w:rsid w:val="00F83A71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298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A3758"/>
    <w:rsid w:val="00FA3DAE"/>
    <w:rsid w:val="00FA433A"/>
    <w:rsid w:val="00FA48BD"/>
    <w:rsid w:val="00FB04B0"/>
    <w:rsid w:val="00FB0EE1"/>
    <w:rsid w:val="00FB1595"/>
    <w:rsid w:val="00FB1EA3"/>
    <w:rsid w:val="00FB261A"/>
    <w:rsid w:val="00FB32BB"/>
    <w:rsid w:val="00FB3C49"/>
    <w:rsid w:val="00FB402A"/>
    <w:rsid w:val="00FB4E07"/>
    <w:rsid w:val="00FB5792"/>
    <w:rsid w:val="00FB658F"/>
    <w:rsid w:val="00FB7191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rFonts w:cs="Times New Roman"/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99"/>
    <w:locked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EA6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106</Pages>
  <Words>29741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11</cp:revision>
  <cp:lastPrinted>2023-03-30T07:43:00Z</cp:lastPrinted>
  <dcterms:created xsi:type="dcterms:W3CDTF">2023-03-22T04:24:00Z</dcterms:created>
  <dcterms:modified xsi:type="dcterms:W3CDTF">2023-03-30T07:48:00Z</dcterms:modified>
</cp:coreProperties>
</file>