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F8" w:rsidRPr="00983FEC" w:rsidRDefault="00E842F8" w:rsidP="00A90895">
      <w:pPr>
        <w:jc w:val="center"/>
        <w:rPr>
          <w:b/>
          <w:caps/>
          <w:sz w:val="28"/>
          <w:szCs w:val="28"/>
        </w:rPr>
      </w:pPr>
      <w:r w:rsidRPr="00B82425">
        <w:rPr>
          <w:rFonts w:ascii="PT Astra Serif" w:hAnsi="PT Astra Serif"/>
          <w:b/>
          <w:caps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5pt;height:56.25pt;visibility:visible">
            <v:imagedata r:id="rId6" o:title=""/>
          </v:shape>
        </w:pict>
      </w:r>
    </w:p>
    <w:p w:rsidR="00E842F8" w:rsidRPr="00983FEC" w:rsidRDefault="00E842F8" w:rsidP="00A90895">
      <w:pPr>
        <w:jc w:val="center"/>
        <w:rPr>
          <w:b/>
          <w:caps/>
          <w:sz w:val="28"/>
          <w:szCs w:val="28"/>
        </w:rPr>
      </w:pPr>
    </w:p>
    <w:p w:rsidR="00E842F8" w:rsidRPr="00983FEC" w:rsidRDefault="00E842F8" w:rsidP="00A90895">
      <w:pPr>
        <w:jc w:val="center"/>
        <w:rPr>
          <w:b/>
          <w:caps/>
          <w:sz w:val="28"/>
          <w:szCs w:val="28"/>
        </w:rPr>
      </w:pPr>
      <w:r w:rsidRPr="00983FEC">
        <w:rPr>
          <w:b/>
          <w:caps/>
          <w:sz w:val="28"/>
          <w:szCs w:val="28"/>
        </w:rPr>
        <w:t>ДУМА молчановского РАЙОНА</w:t>
      </w:r>
    </w:p>
    <w:p w:rsidR="00E842F8" w:rsidRPr="00983FEC" w:rsidRDefault="00E842F8" w:rsidP="00A90895">
      <w:pPr>
        <w:jc w:val="center"/>
        <w:rPr>
          <w:b/>
          <w:caps/>
          <w:sz w:val="28"/>
          <w:szCs w:val="28"/>
        </w:rPr>
      </w:pPr>
      <w:r w:rsidRPr="00983FEC">
        <w:rPr>
          <w:b/>
          <w:caps/>
          <w:sz w:val="28"/>
          <w:szCs w:val="28"/>
        </w:rPr>
        <w:t>Томской области</w:t>
      </w:r>
    </w:p>
    <w:p w:rsidR="00E842F8" w:rsidRPr="00983FEC" w:rsidRDefault="00E842F8" w:rsidP="00A90895">
      <w:pPr>
        <w:jc w:val="center"/>
        <w:rPr>
          <w:b/>
          <w:caps/>
          <w:sz w:val="28"/>
          <w:szCs w:val="28"/>
        </w:rPr>
      </w:pPr>
    </w:p>
    <w:p w:rsidR="00E842F8" w:rsidRPr="00983FEC" w:rsidRDefault="00E842F8" w:rsidP="00A90895">
      <w:pPr>
        <w:jc w:val="center"/>
        <w:rPr>
          <w:b/>
          <w:caps/>
          <w:sz w:val="28"/>
          <w:szCs w:val="28"/>
        </w:rPr>
      </w:pPr>
      <w:r w:rsidRPr="00983FEC">
        <w:rPr>
          <w:b/>
          <w:caps/>
          <w:sz w:val="32"/>
          <w:szCs w:val="32"/>
        </w:rPr>
        <w:t>РЕШЕние</w:t>
      </w:r>
    </w:p>
    <w:p w:rsidR="00E842F8" w:rsidRPr="00983FEC" w:rsidRDefault="00E842F8" w:rsidP="00A90895">
      <w:pPr>
        <w:jc w:val="center"/>
        <w:rPr>
          <w:sz w:val="28"/>
          <w:szCs w:val="28"/>
        </w:rPr>
      </w:pPr>
    </w:p>
    <w:p w:rsidR="00E842F8" w:rsidRPr="00983FEC" w:rsidRDefault="00E842F8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25.01.2024                                                                                                                         </w:t>
      </w:r>
      <w:r w:rsidRPr="00983FEC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1</w:t>
      </w:r>
    </w:p>
    <w:p w:rsidR="00E842F8" w:rsidRPr="00983FEC" w:rsidRDefault="00E842F8" w:rsidP="00A90895">
      <w:pPr>
        <w:jc w:val="center"/>
        <w:rPr>
          <w:color w:val="000000"/>
          <w:sz w:val="26"/>
          <w:szCs w:val="26"/>
        </w:rPr>
      </w:pPr>
      <w:r w:rsidRPr="00983FEC">
        <w:rPr>
          <w:color w:val="000000"/>
          <w:sz w:val="26"/>
          <w:szCs w:val="26"/>
        </w:rPr>
        <w:t>с. Молчаново</w:t>
      </w:r>
    </w:p>
    <w:p w:rsidR="00E842F8" w:rsidRPr="00983FEC" w:rsidRDefault="00E842F8" w:rsidP="00A90895">
      <w:pPr>
        <w:jc w:val="center"/>
        <w:rPr>
          <w:color w:val="000000"/>
          <w:sz w:val="26"/>
          <w:szCs w:val="26"/>
        </w:rPr>
      </w:pPr>
    </w:p>
    <w:p w:rsidR="00E842F8" w:rsidRPr="00983FEC" w:rsidRDefault="00E842F8" w:rsidP="00A90895">
      <w:pPr>
        <w:jc w:val="center"/>
        <w:rPr>
          <w:sz w:val="26"/>
          <w:szCs w:val="26"/>
        </w:rPr>
      </w:pPr>
      <w:r w:rsidRPr="00983FEC">
        <w:rPr>
          <w:sz w:val="26"/>
          <w:szCs w:val="26"/>
        </w:rPr>
        <w:t>О внесении изменений в решение Думы Молчановского района от 25.12.2023 № 57 «Об утверждении бюджета муниципального образования «Молчановский район» на 2024 год и плановый период 2025 и 2026 годов»</w:t>
      </w:r>
    </w:p>
    <w:p w:rsidR="00E842F8" w:rsidRPr="00983FEC" w:rsidRDefault="00E842F8" w:rsidP="00A90895">
      <w:pPr>
        <w:jc w:val="center"/>
        <w:rPr>
          <w:sz w:val="26"/>
          <w:szCs w:val="26"/>
        </w:rPr>
      </w:pPr>
    </w:p>
    <w:p w:rsidR="00E842F8" w:rsidRPr="00983FEC" w:rsidRDefault="00E842F8" w:rsidP="00A90895">
      <w:pPr>
        <w:ind w:firstLine="720"/>
        <w:jc w:val="both"/>
        <w:rPr>
          <w:bCs/>
          <w:sz w:val="26"/>
          <w:szCs w:val="26"/>
        </w:rPr>
      </w:pPr>
      <w:r w:rsidRPr="00983FEC">
        <w:rPr>
          <w:bCs/>
          <w:sz w:val="26"/>
          <w:szCs w:val="26"/>
        </w:rPr>
        <w:t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</w:t>
      </w:r>
    </w:p>
    <w:p w:rsidR="00E842F8" w:rsidRPr="00983FEC" w:rsidRDefault="00E842F8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42F8" w:rsidRPr="00983FEC" w:rsidRDefault="00E842F8" w:rsidP="00101E16">
      <w:pPr>
        <w:jc w:val="center"/>
        <w:rPr>
          <w:bCs/>
          <w:sz w:val="26"/>
          <w:szCs w:val="26"/>
        </w:rPr>
      </w:pPr>
      <w:r w:rsidRPr="00983FEC">
        <w:rPr>
          <w:bCs/>
          <w:sz w:val="26"/>
          <w:szCs w:val="26"/>
        </w:rPr>
        <w:t>ДУМА МОЛЧАНОВСКОГО РАЙОНА РЕШИЛА:</w:t>
      </w:r>
    </w:p>
    <w:p w:rsidR="00E842F8" w:rsidRPr="00983FEC" w:rsidRDefault="00E842F8" w:rsidP="007225EC">
      <w:pPr>
        <w:pStyle w:val="11"/>
        <w:ind w:firstLine="709"/>
        <w:jc w:val="both"/>
        <w:rPr>
          <w:color w:val="auto"/>
          <w:sz w:val="26"/>
          <w:szCs w:val="26"/>
        </w:rPr>
      </w:pPr>
      <w:r w:rsidRPr="00983FEC">
        <w:rPr>
          <w:color w:val="auto"/>
          <w:sz w:val="26"/>
          <w:szCs w:val="26"/>
        </w:rPr>
        <w:t xml:space="preserve">1. Внести в решение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следующие изменения: </w:t>
      </w:r>
    </w:p>
    <w:p w:rsidR="00E842F8" w:rsidRPr="00983FEC" w:rsidRDefault="00E842F8" w:rsidP="007225EC">
      <w:pPr>
        <w:pStyle w:val="Heading2"/>
        <w:ind w:firstLine="709"/>
        <w:jc w:val="both"/>
        <w:rPr>
          <w:color w:val="auto"/>
        </w:rPr>
      </w:pPr>
      <w:r w:rsidRPr="00983FEC">
        <w:rPr>
          <w:color w:val="auto"/>
        </w:rPr>
        <w:t>1</w:t>
      </w:r>
      <w:bookmarkStart w:id="0" w:name="_Hlk27041501"/>
      <w:r w:rsidRPr="00983FEC">
        <w:rPr>
          <w:color w:val="auto"/>
        </w:rPr>
        <w:t>) пункт 1 изложить в следующей редакции:</w:t>
      </w:r>
      <w:bookmarkEnd w:id="0"/>
    </w:p>
    <w:p w:rsidR="00E842F8" w:rsidRPr="00983FEC" w:rsidRDefault="00E842F8" w:rsidP="009E0686">
      <w:pPr>
        <w:ind w:firstLine="720"/>
        <w:jc w:val="both"/>
        <w:rPr>
          <w:sz w:val="26"/>
          <w:szCs w:val="26"/>
        </w:rPr>
      </w:pPr>
      <w:r w:rsidRPr="00983FEC">
        <w:rPr>
          <w:sz w:val="26"/>
          <w:szCs w:val="26"/>
        </w:rPr>
        <w:t xml:space="preserve">«1. </w:t>
      </w:r>
      <w:bookmarkStart w:id="1" w:name="_Hlk23957174"/>
      <w:r w:rsidRPr="00983FEC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2024 год</w:t>
      </w:r>
      <w:bookmarkEnd w:id="1"/>
      <w:r w:rsidRPr="00983FEC">
        <w:rPr>
          <w:sz w:val="26"/>
          <w:szCs w:val="26"/>
        </w:rPr>
        <w:t>:</w:t>
      </w:r>
    </w:p>
    <w:p w:rsidR="00E842F8" w:rsidRPr="00983FEC" w:rsidRDefault="00E842F8" w:rsidP="00A90895">
      <w:pPr>
        <w:ind w:firstLine="720"/>
        <w:jc w:val="both"/>
        <w:rPr>
          <w:sz w:val="26"/>
          <w:szCs w:val="26"/>
        </w:rPr>
      </w:pPr>
      <w:r w:rsidRPr="00983FEC">
        <w:rPr>
          <w:sz w:val="26"/>
          <w:szCs w:val="26"/>
        </w:rPr>
        <w:t>1)общий объем доходов бюджета муниципального образования «Молчановский район» в сумме 808 248,2тыс. рублей, в том числе налоговые и неналоговые доходы в сумме 106 607,5тыс. рублей, безвозмездные поступления в сумме 701 640,7 тыс. рублей;</w:t>
      </w:r>
    </w:p>
    <w:p w:rsidR="00E842F8" w:rsidRPr="00983FEC" w:rsidRDefault="00E842F8" w:rsidP="00A90895">
      <w:pPr>
        <w:ind w:firstLine="720"/>
        <w:jc w:val="both"/>
        <w:rPr>
          <w:sz w:val="26"/>
          <w:szCs w:val="26"/>
        </w:rPr>
      </w:pPr>
      <w:r w:rsidRPr="00983FEC">
        <w:rPr>
          <w:sz w:val="26"/>
          <w:szCs w:val="26"/>
        </w:rPr>
        <w:t>2) общий объем расходов бюджета муниципального образования «Молчановский район» в сумме 831 444,8тыс. рублей;</w:t>
      </w:r>
    </w:p>
    <w:p w:rsidR="00E842F8" w:rsidRPr="00983FEC" w:rsidRDefault="00E842F8" w:rsidP="00A90895">
      <w:pPr>
        <w:ind w:firstLine="720"/>
        <w:contextualSpacing/>
        <w:jc w:val="both"/>
        <w:rPr>
          <w:sz w:val="26"/>
          <w:szCs w:val="26"/>
        </w:rPr>
      </w:pPr>
      <w:r w:rsidRPr="00983FEC">
        <w:rPr>
          <w:sz w:val="26"/>
          <w:szCs w:val="26"/>
        </w:rPr>
        <w:t>3) дефицит</w:t>
      </w:r>
      <w:r>
        <w:rPr>
          <w:sz w:val="26"/>
          <w:szCs w:val="26"/>
        </w:rPr>
        <w:t xml:space="preserve"> </w:t>
      </w:r>
      <w:r w:rsidRPr="00983FEC">
        <w:rPr>
          <w:sz w:val="26"/>
          <w:szCs w:val="26"/>
        </w:rPr>
        <w:t>бюджета муниципального образования «Молчановский район» в сумме 23 196,6тыс. рублей.</w:t>
      </w:r>
    </w:p>
    <w:p w:rsidR="00E842F8" w:rsidRPr="00983FEC" w:rsidRDefault="00E842F8" w:rsidP="009E0686">
      <w:pPr>
        <w:pStyle w:val="Heading2"/>
        <w:ind w:firstLine="709"/>
        <w:jc w:val="both"/>
        <w:rPr>
          <w:color w:val="auto"/>
        </w:rPr>
      </w:pPr>
      <w:r w:rsidRPr="00983FEC">
        <w:rPr>
          <w:color w:val="auto"/>
        </w:rPr>
        <w:t>2) подпункт 4 пункта 5 изложить в следующей редакции:</w:t>
      </w:r>
    </w:p>
    <w:p w:rsidR="00E842F8" w:rsidRPr="00983FEC" w:rsidRDefault="00E842F8" w:rsidP="00A90895">
      <w:pPr>
        <w:ind w:firstLine="720"/>
        <w:jc w:val="both"/>
        <w:rPr>
          <w:sz w:val="26"/>
          <w:szCs w:val="26"/>
        </w:rPr>
      </w:pPr>
      <w:r w:rsidRPr="00983FEC">
        <w:rPr>
          <w:sz w:val="26"/>
          <w:szCs w:val="26"/>
        </w:rPr>
        <w:t>«4) объем бюджетных ассигнований дорожного фонда муниципального образования «Молчановский район» на 2024 год и</w:t>
      </w:r>
      <w:r>
        <w:rPr>
          <w:sz w:val="26"/>
          <w:szCs w:val="26"/>
        </w:rPr>
        <w:t xml:space="preserve"> </w:t>
      </w:r>
      <w:r w:rsidRPr="00983FEC">
        <w:rPr>
          <w:sz w:val="26"/>
          <w:szCs w:val="26"/>
        </w:rPr>
        <w:t>плановый период 2025 и 2026 годов в сумме:</w:t>
      </w:r>
    </w:p>
    <w:p w:rsidR="00E842F8" w:rsidRPr="00983FEC" w:rsidRDefault="00E842F8" w:rsidP="00A90895">
      <w:pPr>
        <w:ind w:firstLine="720"/>
        <w:jc w:val="both"/>
        <w:rPr>
          <w:sz w:val="26"/>
          <w:szCs w:val="26"/>
        </w:rPr>
      </w:pPr>
      <w:r w:rsidRPr="00983FEC">
        <w:rPr>
          <w:sz w:val="26"/>
          <w:szCs w:val="26"/>
        </w:rPr>
        <w:t>на 2024 год –22 421,7 тыс. рублей;</w:t>
      </w:r>
    </w:p>
    <w:p w:rsidR="00E842F8" w:rsidRPr="00983FEC" w:rsidRDefault="00E842F8" w:rsidP="00A90895">
      <w:pPr>
        <w:ind w:firstLine="720"/>
        <w:jc w:val="both"/>
        <w:rPr>
          <w:sz w:val="26"/>
          <w:szCs w:val="26"/>
        </w:rPr>
      </w:pPr>
      <w:r w:rsidRPr="00983FEC">
        <w:rPr>
          <w:sz w:val="26"/>
          <w:szCs w:val="26"/>
        </w:rPr>
        <w:t>на 2025 год – 1 137,0 тыс. рублей;</w:t>
      </w:r>
    </w:p>
    <w:p w:rsidR="00E842F8" w:rsidRPr="00983FEC" w:rsidRDefault="00E842F8" w:rsidP="00A90895">
      <w:pPr>
        <w:ind w:firstLine="720"/>
        <w:jc w:val="both"/>
        <w:rPr>
          <w:sz w:val="26"/>
          <w:szCs w:val="26"/>
        </w:rPr>
      </w:pPr>
      <w:r w:rsidRPr="00983FEC">
        <w:rPr>
          <w:sz w:val="26"/>
          <w:szCs w:val="26"/>
        </w:rPr>
        <w:t>на 2026 год –1 167,0 тыс. рублей;»;</w:t>
      </w:r>
    </w:p>
    <w:p w:rsidR="00E842F8" w:rsidRPr="00983FEC" w:rsidRDefault="00E842F8" w:rsidP="009C4303">
      <w:pPr>
        <w:pStyle w:val="Heading2"/>
        <w:ind w:firstLine="709"/>
        <w:jc w:val="both"/>
        <w:rPr>
          <w:color w:val="auto"/>
        </w:rPr>
      </w:pPr>
      <w:r w:rsidRPr="00983FEC">
        <w:rPr>
          <w:color w:val="auto"/>
        </w:rPr>
        <w:t>3) абзацы 1,2 подпункта 6 пункта 5 изложить в следующей редакции:</w:t>
      </w:r>
    </w:p>
    <w:p w:rsidR="00E842F8" w:rsidRPr="00983FEC" w:rsidRDefault="00E842F8" w:rsidP="009C4303">
      <w:pPr>
        <w:spacing w:line="276" w:lineRule="auto"/>
        <w:ind w:firstLine="709"/>
        <w:jc w:val="both"/>
        <w:rPr>
          <w:sz w:val="26"/>
          <w:szCs w:val="26"/>
        </w:rPr>
      </w:pPr>
      <w:r w:rsidRPr="00983FEC">
        <w:rPr>
          <w:sz w:val="26"/>
          <w:szCs w:val="26"/>
        </w:rPr>
        <w:t>«6) общий объем межбюджетных трансфертов, предоставляемых из бюджета муниципального образования «Молчановский район» местным бюджетам:</w:t>
      </w:r>
    </w:p>
    <w:p w:rsidR="00E842F8" w:rsidRPr="00983FEC" w:rsidRDefault="00E842F8" w:rsidP="009C4303">
      <w:pPr>
        <w:ind w:firstLine="720"/>
        <w:jc w:val="both"/>
        <w:rPr>
          <w:sz w:val="26"/>
          <w:szCs w:val="26"/>
        </w:rPr>
      </w:pPr>
      <w:r w:rsidRPr="00983FEC">
        <w:rPr>
          <w:sz w:val="26"/>
          <w:szCs w:val="26"/>
        </w:rPr>
        <w:t>на 2024 год в сумме 137 898,5 тыс. рублей, в том числе 25 611,0 тыс. рублей в форме дотаций, 75 573,5 тыс. рублей в форме субсидий, 10 007,0 тыс. рублей в форме субвенций, 26 707,0 тыс. рублей в форме иных межбюджетных трансфертов;»;</w:t>
      </w:r>
    </w:p>
    <w:p w:rsidR="00E842F8" w:rsidRPr="00983FEC" w:rsidRDefault="00E842F8" w:rsidP="00E209BC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983FEC">
        <w:rPr>
          <w:sz w:val="26"/>
          <w:szCs w:val="26"/>
          <w:lang w:eastAsia="en-US"/>
        </w:rPr>
        <w:t>4) приложение 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E842F8" w:rsidRPr="00983FEC" w:rsidRDefault="00E842F8" w:rsidP="00E209BC"/>
    <w:p w:rsidR="00E842F8" w:rsidRPr="00983FEC" w:rsidRDefault="00E842F8" w:rsidP="00E209BC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«Приложение 1</w:t>
      </w:r>
    </w:p>
    <w:p w:rsidR="00E842F8" w:rsidRPr="00983FEC" w:rsidRDefault="00E842F8" w:rsidP="00E209BC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к решению Думы Молчановского района</w:t>
      </w:r>
    </w:p>
    <w:p w:rsidR="00E842F8" w:rsidRPr="00983FEC" w:rsidRDefault="00E842F8" w:rsidP="00E209BC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E842F8" w:rsidRPr="00983FEC" w:rsidRDefault="00E842F8" w:rsidP="00E209BC">
      <w:pPr>
        <w:jc w:val="right"/>
      </w:pPr>
    </w:p>
    <w:p w:rsidR="00E842F8" w:rsidRPr="00983FEC" w:rsidRDefault="00E842F8" w:rsidP="00E209BC">
      <w:pPr>
        <w:jc w:val="center"/>
        <w:rPr>
          <w:bCs/>
          <w:sz w:val="26"/>
          <w:szCs w:val="26"/>
        </w:rPr>
      </w:pPr>
      <w:r w:rsidRPr="00983FEC">
        <w:rPr>
          <w:bCs/>
          <w:sz w:val="26"/>
          <w:szCs w:val="26"/>
        </w:rPr>
        <w:t>Объем безвозмездных поступлений</w:t>
      </w:r>
    </w:p>
    <w:p w:rsidR="00E842F8" w:rsidRPr="00983FEC" w:rsidRDefault="00E842F8" w:rsidP="00E209BC">
      <w:pPr>
        <w:jc w:val="center"/>
        <w:rPr>
          <w:bCs/>
          <w:sz w:val="26"/>
          <w:szCs w:val="26"/>
        </w:rPr>
      </w:pPr>
      <w:r w:rsidRPr="00983FEC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E842F8" w:rsidRPr="00983FEC" w:rsidRDefault="00E842F8" w:rsidP="00E209BC">
      <w:pPr>
        <w:jc w:val="center"/>
        <w:rPr>
          <w:bCs/>
          <w:sz w:val="26"/>
          <w:szCs w:val="26"/>
        </w:rPr>
      </w:pPr>
      <w:r w:rsidRPr="00983FEC">
        <w:rPr>
          <w:bCs/>
          <w:sz w:val="26"/>
          <w:szCs w:val="26"/>
        </w:rPr>
        <w:t xml:space="preserve"> на 2024 год</w:t>
      </w:r>
    </w:p>
    <w:p w:rsidR="00E842F8" w:rsidRPr="00983FEC" w:rsidRDefault="00E842F8" w:rsidP="002A407E">
      <w:pPr>
        <w:ind w:right="-284"/>
        <w:jc w:val="right"/>
        <w:rPr>
          <w:sz w:val="26"/>
          <w:szCs w:val="26"/>
          <w:lang w:eastAsia="en-US"/>
        </w:rPr>
      </w:pPr>
      <w:r w:rsidRPr="00983FEC">
        <w:rPr>
          <w:bCs/>
          <w:sz w:val="26"/>
          <w:szCs w:val="26"/>
        </w:rPr>
        <w:t>тыс. рублей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5523"/>
        <w:gridCol w:w="1500"/>
      </w:tblGrid>
      <w:tr w:rsidR="00E842F8" w:rsidRPr="00983FEC" w:rsidTr="00AD3002">
        <w:trPr>
          <w:cantSplit/>
          <w:tblHeader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701 640,7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705 191,6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143 382,5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65 679,9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77 702,6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172 857,5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AD30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83FEC">
              <w:rPr>
                <w:bCs/>
                <w:color w:val="000000"/>
                <w:sz w:val="26"/>
                <w:szCs w:val="26"/>
              </w:rPr>
              <w:t>20225171050000150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bCs/>
                <w:color w:val="000000"/>
                <w:sz w:val="26"/>
                <w:szCs w:val="26"/>
              </w:rPr>
            </w:pPr>
            <w:r w:rsidRPr="00983FEC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83FEC">
              <w:rPr>
                <w:bCs/>
                <w:color w:val="000000"/>
                <w:sz w:val="26"/>
                <w:szCs w:val="26"/>
              </w:rPr>
              <w:t>174,1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AD30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83FEC">
              <w:rPr>
                <w:bCs/>
                <w:color w:val="000000"/>
                <w:sz w:val="26"/>
                <w:szCs w:val="26"/>
              </w:rPr>
              <w:t>20225179050000150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bCs/>
                <w:color w:val="000000"/>
                <w:sz w:val="26"/>
                <w:szCs w:val="26"/>
              </w:rPr>
            </w:pPr>
            <w:r w:rsidRPr="00983FEC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83FEC">
              <w:rPr>
                <w:bCs/>
                <w:color w:val="000000"/>
                <w:sz w:val="26"/>
                <w:szCs w:val="26"/>
              </w:rPr>
              <w:t>1 993,8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AD30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83FEC">
              <w:rPr>
                <w:bCs/>
                <w:color w:val="000000"/>
                <w:sz w:val="26"/>
                <w:szCs w:val="26"/>
              </w:rPr>
              <w:t>20225304050000150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bCs/>
                <w:color w:val="000000"/>
                <w:sz w:val="26"/>
                <w:szCs w:val="26"/>
              </w:rPr>
            </w:pPr>
            <w:r w:rsidRPr="00983FEC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83FEC">
              <w:rPr>
                <w:bCs/>
                <w:color w:val="000000"/>
                <w:sz w:val="26"/>
                <w:szCs w:val="26"/>
              </w:rPr>
              <w:t>8 026,0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AD30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83FEC">
              <w:rPr>
                <w:bCs/>
                <w:color w:val="000000"/>
                <w:sz w:val="26"/>
                <w:szCs w:val="26"/>
              </w:rPr>
              <w:t>20225519050000150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bCs/>
                <w:color w:val="000000"/>
                <w:sz w:val="26"/>
                <w:szCs w:val="26"/>
              </w:rPr>
            </w:pPr>
            <w:r w:rsidRPr="00983FE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83FEC">
              <w:rPr>
                <w:bCs/>
                <w:color w:val="000000"/>
                <w:sz w:val="26"/>
                <w:szCs w:val="26"/>
              </w:rPr>
              <w:t>114,4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AD30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83FEC">
              <w:rPr>
                <w:bCs/>
                <w:color w:val="000000"/>
                <w:sz w:val="26"/>
                <w:szCs w:val="26"/>
              </w:rPr>
              <w:t>20225576050000150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bCs/>
                <w:color w:val="000000"/>
                <w:sz w:val="26"/>
                <w:szCs w:val="26"/>
              </w:rPr>
            </w:pPr>
            <w:r w:rsidRPr="00983FE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83FEC">
              <w:rPr>
                <w:bCs/>
                <w:color w:val="000000"/>
                <w:sz w:val="26"/>
                <w:szCs w:val="26"/>
              </w:rPr>
              <w:t>1 626,8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AD30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83FEC">
              <w:rPr>
                <w:bCs/>
                <w:color w:val="000000"/>
                <w:sz w:val="26"/>
                <w:szCs w:val="26"/>
              </w:rPr>
              <w:t>20225599050000.50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bCs/>
                <w:color w:val="000000"/>
                <w:sz w:val="26"/>
                <w:szCs w:val="26"/>
              </w:rPr>
            </w:pPr>
            <w:r w:rsidRPr="00983FE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83FEC">
              <w:rPr>
                <w:bCs/>
                <w:color w:val="000000"/>
                <w:sz w:val="26"/>
                <w:szCs w:val="26"/>
              </w:rPr>
              <w:t>1 000,0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159 922,4</w:t>
            </w:r>
          </w:p>
        </w:tc>
      </w:tr>
      <w:tr w:rsidR="00E842F8" w:rsidRPr="00983FEC" w:rsidTr="00AD3002">
        <w:trPr>
          <w:cantSplit/>
          <w:trHeight w:val="242"/>
          <w:jc w:val="center"/>
        </w:trPr>
        <w:tc>
          <w:tcPr>
            <w:tcW w:w="3119" w:type="dxa"/>
            <w:vMerge w:val="restart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842F8" w:rsidRPr="00983FEC" w:rsidTr="00AD3002">
        <w:trPr>
          <w:cantSplit/>
          <w:trHeight w:val="242"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17 323,1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3 116,2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5 760,1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1 738,9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7911A7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6 059,4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7911A7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39 030,4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20 000,0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387,7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17 523,3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2 207,4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727,1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34 481,3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1 776,7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Субсидия на обеспечение пожарной безопасности в муниципальных 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2 128,0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Субсидия на 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1 746,5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369 627,6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308 309,7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  <w:r w:rsidRPr="00983FEC">
              <w:rPr>
                <w:color w:val="000000"/>
              </w:rPr>
              <w:t> 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 w:val="restart"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  <w:lang w:val="en-US"/>
              </w:rPr>
              <w:t>209</w:t>
            </w:r>
            <w:r w:rsidRPr="00983FEC">
              <w:rPr>
                <w:color w:val="000000"/>
                <w:sz w:val="26"/>
                <w:szCs w:val="26"/>
              </w:rPr>
              <w:t>,2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6 743,5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241 392,0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32 578,3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16 409,0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843,2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441,7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526,8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1 188,0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4 796,5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2 792,0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52 473,0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 w:val="restart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51 807,0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666,0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7 522,8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2.02.35118.05.0000.150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1 314,1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2.02.35120.05.0000.150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8,0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19 324,0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color w:val="000000"/>
                <w:sz w:val="26"/>
                <w:szCs w:val="26"/>
              </w:rPr>
              <w:t>2.02.45303.05.0000.150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16 997,3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3FEC">
              <w:rPr>
                <w:b/>
                <w:bCs/>
                <w:color w:val="000000"/>
                <w:sz w:val="26"/>
                <w:szCs w:val="26"/>
              </w:rPr>
              <w:t>2 326,7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 w:val="restart"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1 512,6</w:t>
            </w:r>
          </w:p>
        </w:tc>
      </w:tr>
      <w:tr w:rsidR="00E842F8" w:rsidRPr="00983FEC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E842F8" w:rsidRPr="00983FEC" w:rsidTr="00AD3002">
        <w:trPr>
          <w:cantSplit/>
          <w:trHeight w:val="1374"/>
          <w:jc w:val="center"/>
        </w:trPr>
        <w:tc>
          <w:tcPr>
            <w:tcW w:w="3119" w:type="dxa"/>
            <w:vMerge/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E842F8" w:rsidRPr="00983FEC" w:rsidTr="00AD3002">
        <w:trPr>
          <w:cantSplit/>
          <w:trHeight w:val="1374"/>
          <w:jc w:val="center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E842F8" w:rsidRPr="00983FEC" w:rsidRDefault="00E842F8" w:rsidP="002A407E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E842F8" w:rsidRPr="00983FEC" w:rsidRDefault="00E842F8" w:rsidP="002A407E">
            <w:pPr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</w:rPr>
              <w:t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983FEC">
              <w:rPr>
                <w:color w:val="000000"/>
                <w:sz w:val="26"/>
                <w:szCs w:val="26"/>
                <w:lang w:val="en-US"/>
              </w:rPr>
              <w:t>150</w:t>
            </w:r>
            <w:r w:rsidRPr="00983FEC">
              <w:rPr>
                <w:color w:val="000000"/>
                <w:sz w:val="26"/>
                <w:szCs w:val="26"/>
              </w:rPr>
              <w:t>,0</w:t>
            </w:r>
          </w:p>
        </w:tc>
      </w:tr>
      <w:tr w:rsidR="00E842F8" w:rsidRPr="00983FEC" w:rsidTr="00AD3002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9B0239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983FEC">
              <w:rPr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9B0239">
            <w:pPr>
              <w:rPr>
                <w:b/>
                <w:color w:val="000000"/>
                <w:lang w:eastAsia="en-US"/>
              </w:rPr>
            </w:pPr>
            <w:r w:rsidRPr="00983FEC">
              <w:rPr>
                <w:b/>
                <w:color w:val="000000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561434">
            <w:pPr>
              <w:jc w:val="center"/>
              <w:rPr>
                <w:b/>
                <w:color w:val="000000"/>
                <w:lang w:eastAsia="en-US"/>
              </w:rPr>
            </w:pPr>
            <w:r w:rsidRPr="00983FEC">
              <w:rPr>
                <w:b/>
                <w:color w:val="000000"/>
                <w:lang w:eastAsia="en-US"/>
              </w:rPr>
              <w:t>438,5</w:t>
            </w:r>
          </w:p>
        </w:tc>
      </w:tr>
      <w:tr w:rsidR="00E842F8" w:rsidRPr="00983FEC" w:rsidTr="00AD3002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9B0239">
            <w:pPr>
              <w:jc w:val="center"/>
              <w:rPr>
                <w:color w:val="000000"/>
                <w:lang w:eastAsia="en-US"/>
              </w:rPr>
            </w:pPr>
            <w:r w:rsidRPr="00983FEC">
              <w:rPr>
                <w:color w:val="000000"/>
                <w:lang w:eastAsia="en-US"/>
              </w:rPr>
              <w:t>2 18 60010 05 0000 150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9B0239">
            <w:pPr>
              <w:rPr>
                <w:color w:val="000000"/>
                <w:lang w:eastAsia="en-US"/>
              </w:rPr>
            </w:pPr>
            <w:r w:rsidRPr="00983FEC">
              <w:rPr>
                <w:color w:val="000000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561434">
            <w:pPr>
              <w:jc w:val="center"/>
              <w:rPr>
                <w:color w:val="000000"/>
                <w:lang w:eastAsia="en-US"/>
              </w:rPr>
            </w:pPr>
            <w:r w:rsidRPr="00983FEC">
              <w:rPr>
                <w:color w:val="000000"/>
                <w:lang w:eastAsia="en-US"/>
              </w:rPr>
              <w:t>438,5</w:t>
            </w:r>
          </w:p>
        </w:tc>
      </w:tr>
      <w:tr w:rsidR="00E842F8" w:rsidRPr="00983FEC" w:rsidTr="00AD3002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561434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983FEC">
              <w:rPr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561434">
            <w:pPr>
              <w:rPr>
                <w:b/>
                <w:bCs/>
                <w:color w:val="000000"/>
                <w:lang w:eastAsia="en-US"/>
              </w:rPr>
            </w:pPr>
            <w:r w:rsidRPr="00983FEC">
              <w:rPr>
                <w:b/>
                <w:bCs/>
                <w:color w:val="00000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561434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983FEC">
              <w:rPr>
                <w:b/>
                <w:bCs/>
                <w:color w:val="000000"/>
                <w:lang w:eastAsia="en-US"/>
              </w:rPr>
              <w:t>- 3 989,4</w:t>
            </w:r>
          </w:p>
        </w:tc>
      </w:tr>
      <w:tr w:rsidR="00E842F8" w:rsidRPr="00983FEC" w:rsidTr="00AD3002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E842F8" w:rsidRPr="00983FEC" w:rsidRDefault="00E842F8" w:rsidP="00561434">
            <w:pPr>
              <w:jc w:val="center"/>
              <w:rPr>
                <w:color w:val="000000"/>
                <w:lang w:eastAsia="en-US"/>
              </w:rPr>
            </w:pPr>
            <w:r w:rsidRPr="00983FEC">
              <w:rPr>
                <w:color w:val="000000"/>
                <w:lang w:eastAsia="en-US"/>
              </w:rPr>
              <w:t>2 19 60010 05 0000 150</w:t>
            </w:r>
          </w:p>
        </w:tc>
        <w:tc>
          <w:tcPr>
            <w:tcW w:w="5523" w:type="dxa"/>
            <w:vAlign w:val="center"/>
          </w:tcPr>
          <w:p w:rsidR="00E842F8" w:rsidRPr="00983FEC" w:rsidRDefault="00E842F8" w:rsidP="00561434">
            <w:pPr>
              <w:rPr>
                <w:color w:val="000000"/>
                <w:lang w:eastAsia="en-US"/>
              </w:rPr>
            </w:pPr>
            <w:r w:rsidRPr="00983FEC">
              <w:rPr>
                <w:color w:val="00000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noWrap/>
            <w:vAlign w:val="center"/>
          </w:tcPr>
          <w:p w:rsidR="00E842F8" w:rsidRPr="00983FEC" w:rsidRDefault="00E842F8" w:rsidP="00561434">
            <w:pPr>
              <w:jc w:val="center"/>
              <w:rPr>
                <w:color w:val="000000"/>
                <w:lang w:eastAsia="en-US"/>
              </w:rPr>
            </w:pPr>
            <w:r w:rsidRPr="00983FEC">
              <w:rPr>
                <w:color w:val="000000"/>
                <w:lang w:eastAsia="en-US"/>
              </w:rPr>
              <w:t>- 3989,4»;</w:t>
            </w:r>
          </w:p>
        </w:tc>
      </w:tr>
    </w:tbl>
    <w:p w:rsidR="00E842F8" w:rsidRPr="00983FEC" w:rsidRDefault="00E842F8" w:rsidP="00E209BC">
      <w:pPr>
        <w:rPr>
          <w:lang w:eastAsia="en-US"/>
        </w:rPr>
      </w:pPr>
    </w:p>
    <w:p w:rsidR="00E842F8" w:rsidRPr="00983FEC" w:rsidRDefault="00E842F8" w:rsidP="00BC6168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983FEC">
        <w:rPr>
          <w:sz w:val="26"/>
          <w:szCs w:val="26"/>
          <w:lang w:eastAsia="en-US"/>
        </w:rPr>
        <w:t>5) приложение 2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 w:rsidRPr="00983FEC">
        <w:rPr>
          <w:sz w:val="26"/>
          <w:szCs w:val="26"/>
          <w:lang w:eastAsia="en-US"/>
        </w:rPr>
        <w:br w:type="page"/>
      </w:r>
    </w:p>
    <w:p w:rsidR="00E842F8" w:rsidRPr="00983FEC" w:rsidRDefault="00E842F8" w:rsidP="007F106A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«Приложение 2</w:t>
      </w:r>
    </w:p>
    <w:p w:rsidR="00E842F8" w:rsidRPr="00983FEC" w:rsidRDefault="00E842F8" w:rsidP="007F106A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к решению Думы Молчановского района</w:t>
      </w:r>
    </w:p>
    <w:p w:rsidR="00E842F8" w:rsidRPr="00983FEC" w:rsidRDefault="00E842F8" w:rsidP="007F106A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«Об утверждении бюджета муниципального</w:t>
      </w:r>
    </w:p>
    <w:p w:rsidR="00E842F8" w:rsidRPr="00983FEC" w:rsidRDefault="00E842F8" w:rsidP="007F106A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образования «Молчановский район» на 2024</w:t>
      </w:r>
    </w:p>
    <w:p w:rsidR="00E842F8" w:rsidRPr="00983FEC" w:rsidRDefault="00E842F8" w:rsidP="007F106A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год и плановый период 2025 и 2026 годов»</w:t>
      </w:r>
    </w:p>
    <w:p w:rsidR="00E842F8" w:rsidRPr="00983FEC" w:rsidRDefault="00E842F8" w:rsidP="007F106A"/>
    <w:p w:rsidR="00E842F8" w:rsidRPr="00983FEC" w:rsidRDefault="00E842F8" w:rsidP="007F106A">
      <w:pPr>
        <w:rPr>
          <w:bCs/>
          <w:sz w:val="26"/>
          <w:szCs w:val="26"/>
        </w:rPr>
      </w:pPr>
    </w:p>
    <w:p w:rsidR="00E842F8" w:rsidRPr="00983FEC" w:rsidRDefault="00E842F8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E842F8" w:rsidRPr="00983FEC" w:rsidRDefault="00E842F8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E842F8" w:rsidRPr="00983FEC" w:rsidRDefault="00E842F8" w:rsidP="007F106A">
      <w:pPr>
        <w:jc w:val="center"/>
        <w:rPr>
          <w:bCs/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 xml:space="preserve"> на 2024 год и плановый период 2025 и 2026 годов</w:t>
      </w:r>
    </w:p>
    <w:p w:rsidR="00E842F8" w:rsidRPr="00983FEC" w:rsidRDefault="00E842F8" w:rsidP="007F106A">
      <w:pPr>
        <w:jc w:val="center"/>
        <w:rPr>
          <w:bCs/>
          <w:sz w:val="26"/>
          <w:szCs w:val="26"/>
        </w:rPr>
      </w:pPr>
    </w:p>
    <w:p w:rsidR="00E842F8" w:rsidRPr="00983FEC" w:rsidRDefault="00E842F8" w:rsidP="004E101B">
      <w:pPr>
        <w:ind w:left="5664" w:right="142" w:firstLine="708"/>
        <w:jc w:val="right"/>
        <w:rPr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524"/>
        <w:gridCol w:w="1559"/>
        <w:gridCol w:w="1276"/>
        <w:gridCol w:w="1417"/>
      </w:tblGrid>
      <w:tr w:rsidR="00E842F8" w:rsidRPr="00983FEC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983FEC">
            <w:pPr>
              <w:jc w:val="center"/>
              <w:rPr>
                <w:b/>
                <w:sz w:val="26"/>
                <w:szCs w:val="26"/>
              </w:rPr>
            </w:pPr>
            <w:r w:rsidRPr="00983FEC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983FEC">
            <w:pPr>
              <w:jc w:val="center"/>
              <w:rPr>
                <w:b/>
                <w:sz w:val="26"/>
                <w:szCs w:val="26"/>
              </w:rPr>
            </w:pPr>
            <w:r w:rsidRPr="00983FEC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983FEC">
            <w:pPr>
              <w:jc w:val="center"/>
              <w:rPr>
                <w:b/>
                <w:sz w:val="26"/>
                <w:szCs w:val="26"/>
              </w:rPr>
            </w:pPr>
            <w:r w:rsidRPr="00983FEC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983FEC">
            <w:pPr>
              <w:jc w:val="center"/>
              <w:rPr>
                <w:b/>
                <w:sz w:val="26"/>
                <w:szCs w:val="26"/>
              </w:rPr>
            </w:pPr>
            <w:r w:rsidRPr="00983FEC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2026 год</w:t>
            </w:r>
          </w:p>
        </w:tc>
      </w:tr>
      <w:tr w:rsidR="00E842F8" w:rsidRPr="00983FEC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983FEC">
            <w:pPr>
              <w:rPr>
                <w:sz w:val="26"/>
                <w:szCs w:val="26"/>
              </w:rPr>
            </w:pPr>
            <w:r w:rsidRPr="00983FEC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983FEC">
            <w:pPr>
              <w:jc w:val="center"/>
              <w:rPr>
                <w:sz w:val="26"/>
                <w:szCs w:val="26"/>
              </w:rPr>
            </w:pPr>
            <w:r w:rsidRPr="00983FEC">
              <w:rPr>
                <w:sz w:val="26"/>
                <w:szCs w:val="26"/>
              </w:rPr>
              <w:t>- 2 971,3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983FEC">
            <w:pPr>
              <w:jc w:val="center"/>
              <w:rPr>
                <w:sz w:val="26"/>
                <w:szCs w:val="26"/>
              </w:rPr>
            </w:pPr>
            <w:r w:rsidRPr="00983FEC">
              <w:rPr>
                <w:sz w:val="26"/>
                <w:szCs w:val="26"/>
              </w:rPr>
              <w:t>- 2 686,6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983FEC">
            <w:pPr>
              <w:jc w:val="center"/>
              <w:rPr>
                <w:sz w:val="26"/>
                <w:szCs w:val="26"/>
              </w:rPr>
            </w:pPr>
            <w:r w:rsidRPr="00983FEC">
              <w:rPr>
                <w:sz w:val="26"/>
                <w:szCs w:val="26"/>
              </w:rPr>
              <w:t>- 1 020,1</w:t>
            </w:r>
          </w:p>
        </w:tc>
      </w:tr>
      <w:tr w:rsidR="00E842F8" w:rsidRPr="00983FEC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983FEC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83FEC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983FEC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83FEC">
              <w:rPr>
                <w:rFonts w:ascii="TimesNewRoman" w:hAnsi="TimesNewRoman"/>
                <w:color w:val="000000"/>
                <w:sz w:val="26"/>
                <w:szCs w:val="26"/>
              </w:rPr>
              <w:t>26 167,9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983FEC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83FEC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983FEC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83FEC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E842F8" w:rsidRPr="00983FEC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983FEC">
            <w:pPr>
              <w:rPr>
                <w:sz w:val="26"/>
                <w:szCs w:val="26"/>
              </w:rPr>
            </w:pPr>
            <w:r w:rsidRPr="00983FEC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983FEC">
            <w:pPr>
              <w:jc w:val="center"/>
              <w:rPr>
                <w:b/>
                <w:sz w:val="26"/>
                <w:szCs w:val="26"/>
              </w:rPr>
            </w:pPr>
            <w:r w:rsidRPr="00983FEC">
              <w:rPr>
                <w:b/>
                <w:sz w:val="26"/>
                <w:szCs w:val="26"/>
              </w:rPr>
              <w:t>23 196,6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983FEC">
            <w:pPr>
              <w:jc w:val="center"/>
              <w:rPr>
                <w:b/>
                <w:sz w:val="26"/>
                <w:szCs w:val="26"/>
              </w:rPr>
            </w:pPr>
            <w:r w:rsidRPr="00983FEC">
              <w:rPr>
                <w:b/>
                <w:sz w:val="26"/>
                <w:szCs w:val="26"/>
              </w:rPr>
              <w:t>- 2 686,6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983FEC">
            <w:pPr>
              <w:jc w:val="center"/>
              <w:rPr>
                <w:b/>
                <w:sz w:val="26"/>
                <w:szCs w:val="26"/>
              </w:rPr>
            </w:pPr>
            <w:r w:rsidRPr="00983FEC">
              <w:rPr>
                <w:b/>
                <w:sz w:val="26"/>
                <w:szCs w:val="26"/>
              </w:rPr>
              <w:t>-1 020,1»;</w:t>
            </w:r>
          </w:p>
        </w:tc>
      </w:tr>
    </w:tbl>
    <w:p w:rsidR="00E842F8" w:rsidRPr="00983FEC" w:rsidRDefault="00E842F8" w:rsidP="004E101B"/>
    <w:p w:rsidR="00E842F8" w:rsidRPr="00983FEC" w:rsidRDefault="00E842F8" w:rsidP="00BC6168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983FEC">
        <w:rPr>
          <w:sz w:val="26"/>
          <w:szCs w:val="26"/>
          <w:lang w:eastAsia="en-US"/>
        </w:rPr>
        <w:t>6) приложение 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 w:rsidRPr="00983FEC">
        <w:rPr>
          <w:sz w:val="26"/>
          <w:szCs w:val="26"/>
          <w:lang w:eastAsia="en-US"/>
        </w:rPr>
        <w:br w:type="page"/>
      </w:r>
    </w:p>
    <w:p w:rsidR="00E842F8" w:rsidRPr="00983FEC" w:rsidRDefault="00E842F8" w:rsidP="004E101B"/>
    <w:p w:rsidR="00E842F8" w:rsidRPr="00983FEC" w:rsidRDefault="00E842F8" w:rsidP="004E101B"/>
    <w:p w:rsidR="00E842F8" w:rsidRPr="00983FEC" w:rsidRDefault="00E842F8" w:rsidP="00C96C2A">
      <w:pPr>
        <w:ind w:left="4536"/>
        <w:rPr>
          <w:sz w:val="26"/>
          <w:szCs w:val="26"/>
        </w:rPr>
      </w:pPr>
      <w:bookmarkStart w:id="2" w:name="_Hlk24047288"/>
      <w:r w:rsidRPr="00983FEC">
        <w:rPr>
          <w:sz w:val="26"/>
          <w:szCs w:val="26"/>
        </w:rPr>
        <w:t>«Приложение 3</w:t>
      </w:r>
    </w:p>
    <w:p w:rsidR="00E842F8" w:rsidRPr="00983FEC" w:rsidRDefault="00E842F8" w:rsidP="00C96C2A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к решению Думы Молчановского района</w:t>
      </w:r>
    </w:p>
    <w:p w:rsidR="00E842F8" w:rsidRPr="00983FEC" w:rsidRDefault="00E842F8" w:rsidP="00C96C2A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«Об утверждении бюджета муниципального</w:t>
      </w:r>
    </w:p>
    <w:p w:rsidR="00E842F8" w:rsidRPr="00983FEC" w:rsidRDefault="00E842F8" w:rsidP="00C96C2A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образования «Молчановский район» на 2024</w:t>
      </w:r>
    </w:p>
    <w:p w:rsidR="00E842F8" w:rsidRPr="00983FEC" w:rsidRDefault="00E842F8" w:rsidP="00C96C2A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год и плановый период 2025 и 2026 годов»</w:t>
      </w:r>
    </w:p>
    <w:p w:rsidR="00E842F8" w:rsidRPr="00983FEC" w:rsidRDefault="00E842F8" w:rsidP="00C96C2A">
      <w:pPr>
        <w:ind w:left="5103"/>
        <w:rPr>
          <w:sz w:val="26"/>
          <w:szCs w:val="26"/>
        </w:rPr>
      </w:pPr>
    </w:p>
    <w:bookmarkEnd w:id="2"/>
    <w:p w:rsidR="00E842F8" w:rsidRPr="00983FEC" w:rsidRDefault="00E842F8" w:rsidP="00C96C2A">
      <w:pPr>
        <w:jc w:val="center"/>
        <w:rPr>
          <w:bCs/>
          <w:sz w:val="26"/>
          <w:szCs w:val="26"/>
        </w:rPr>
      </w:pPr>
    </w:p>
    <w:p w:rsidR="00E842F8" w:rsidRPr="00983FEC" w:rsidRDefault="00E842F8" w:rsidP="00C96C2A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" w:name="_Hlk24896762"/>
      <w:r w:rsidRPr="00983FEC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E842F8" w:rsidRPr="00983FEC" w:rsidRDefault="00E842F8" w:rsidP="00C96C2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E842F8" w:rsidRPr="00983FEC" w:rsidRDefault="00E842F8" w:rsidP="00C96C2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E842F8" w:rsidRPr="00983FEC" w:rsidRDefault="00E842F8" w:rsidP="00C96C2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2024 год и плановый период </w:t>
      </w:r>
    </w:p>
    <w:p w:rsidR="00E842F8" w:rsidRPr="00983FEC" w:rsidRDefault="00E842F8" w:rsidP="00C96C2A">
      <w:pPr>
        <w:jc w:val="center"/>
        <w:rPr>
          <w:bCs/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>2025 и 2026 годов</w:t>
      </w:r>
      <w:bookmarkEnd w:id="3"/>
    </w:p>
    <w:p w:rsidR="00E842F8" w:rsidRPr="00983FEC" w:rsidRDefault="00E842F8" w:rsidP="00C96C2A">
      <w:pPr>
        <w:ind w:left="6372" w:right="-567" w:firstLine="708"/>
        <w:jc w:val="center"/>
        <w:rPr>
          <w:sz w:val="26"/>
          <w:szCs w:val="26"/>
          <w:lang w:eastAsia="en-US"/>
        </w:rPr>
      </w:pPr>
      <w:bookmarkStart w:id="4" w:name="_Hlk24047344"/>
      <w:r w:rsidRPr="00983FEC">
        <w:rPr>
          <w:rFonts w:ascii="TimesNewRoman" w:hAnsi="TimesNewRoman"/>
          <w:color w:val="000000"/>
          <w:sz w:val="26"/>
          <w:szCs w:val="26"/>
        </w:rPr>
        <w:t xml:space="preserve">                  тыс. рублей</w:t>
      </w:r>
      <w:bookmarkEnd w:id="4"/>
    </w:p>
    <w:tbl>
      <w:tblPr>
        <w:tblW w:w="10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46"/>
        <w:gridCol w:w="2978"/>
        <w:gridCol w:w="567"/>
        <w:gridCol w:w="567"/>
        <w:gridCol w:w="1843"/>
        <w:gridCol w:w="565"/>
        <w:gridCol w:w="993"/>
        <w:gridCol w:w="993"/>
        <w:gridCol w:w="992"/>
      </w:tblGrid>
      <w:tr w:rsidR="00E842F8" w:rsidRPr="00983FEC" w:rsidTr="00011BDB">
        <w:trPr>
          <w:trHeight w:val="7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bookmarkStart w:id="5" w:name="_Hlk24046999"/>
            <w:bookmarkStart w:id="6" w:name="_Hlk24734438"/>
            <w:bookmarkStart w:id="7" w:name="_Hlk24047326"/>
            <w:r w:rsidRPr="00983FEC">
              <w:rPr>
                <w:b/>
                <w:color w:val="000000"/>
                <w:sz w:val="22"/>
                <w:szCs w:val="22"/>
              </w:rPr>
              <w:t>№ п/п</w:t>
            </w:r>
            <w:bookmarkEnd w:id="5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bookmarkStart w:id="8" w:name="_Hlk24047013"/>
            <w:r w:rsidRPr="00983FEC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8"/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bookmarkStart w:id="9" w:name="_Hlk24047053"/>
            <w:r w:rsidRPr="00983FEC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9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color w:val="000000"/>
              </w:rPr>
            </w:pPr>
            <w:bookmarkStart w:id="10" w:name="_Hlk24047070"/>
            <w:r w:rsidRPr="00983FEC">
              <w:rPr>
                <w:b/>
                <w:color w:val="000000"/>
                <w:sz w:val="22"/>
                <w:szCs w:val="22"/>
              </w:rPr>
              <w:t>Сумма</w:t>
            </w:r>
            <w:bookmarkEnd w:id="10"/>
          </w:p>
        </w:tc>
      </w:tr>
      <w:tr w:rsidR="00E842F8" w:rsidRPr="00983FEC" w:rsidTr="00011BDB">
        <w:trPr>
          <w:trHeight w:val="12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bookmarkStart w:id="11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color w:val="000000"/>
              </w:rPr>
            </w:pPr>
            <w:r w:rsidRPr="00983FEC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bookmarkStart w:id="12" w:name="_Hlk24734540"/>
            <w:bookmarkEnd w:id="11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r w:rsidRPr="00983FEC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</w:tr>
      <w:bookmarkEnd w:id="12"/>
      <w:tr w:rsidR="00E842F8" w:rsidRPr="00983FEC" w:rsidTr="00011BDB">
        <w:trPr>
          <w:trHeight w:val="759"/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83FEC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bookmarkStart w:id="13" w:name="_Hlk24734590"/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bookmarkStart w:id="14" w:name="_Hlk24046907"/>
            <w:r w:rsidRPr="00983FEC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14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bookmarkStart w:id="15" w:name="_Hlk24734609"/>
            <w:bookmarkEnd w:id="13"/>
            <w:r w:rsidRPr="00983FEC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r w:rsidRPr="00983FEC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bookmarkStart w:id="16" w:name="_Hlk24734457"/>
            <w:bookmarkEnd w:id="6"/>
            <w:bookmarkEnd w:id="15"/>
            <w:r w:rsidRPr="00983FEC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/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r w:rsidRPr="00983FEC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2F8" w:rsidRPr="00983FEC" w:rsidRDefault="00E842F8" w:rsidP="00011BDB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011BDB">
            <w:pPr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 xml:space="preserve">Объекты </w:t>
            </w:r>
            <w:r w:rsidRPr="00983FEC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C96C2A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42F8" w:rsidRPr="00983FEC" w:rsidRDefault="00E842F8" w:rsidP="00011BDB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2.1.1.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011BDB">
            <w:pPr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842F8" w:rsidRPr="00983FEC" w:rsidRDefault="00E842F8" w:rsidP="00011BDB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011BDB">
            <w:pPr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842F8" w:rsidRPr="00983FEC" w:rsidRDefault="00E842F8" w:rsidP="008C18D9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8C18D9">
            <w:pPr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842F8" w:rsidRPr="00983FEC" w:rsidRDefault="00E842F8" w:rsidP="008C18D9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8C18D9">
            <w:pPr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0720000000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842F8" w:rsidRPr="00983FEC" w:rsidRDefault="00E842F8" w:rsidP="008C18D9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8C18D9">
            <w:pPr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0725200000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C18D9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</w:tcPr>
          <w:p w:rsidR="00E842F8" w:rsidRPr="00983FEC" w:rsidRDefault="00E842F8" w:rsidP="00011BDB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011BDB">
            <w:pPr>
              <w:rPr>
                <w:bCs/>
              </w:rPr>
            </w:pPr>
            <w:r w:rsidRPr="00983FEC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42F8" w:rsidRPr="00983FEC" w:rsidRDefault="00E842F8" w:rsidP="00C96C2A">
            <w:pPr>
              <w:jc w:val="center"/>
            </w:pPr>
            <w:r w:rsidRPr="00983FEC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</w:pPr>
            <w:r w:rsidRPr="00983FEC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</w:pPr>
            <w:r w:rsidRPr="00983FEC">
              <w:rPr>
                <w:sz w:val="22"/>
                <w:szCs w:val="22"/>
              </w:rPr>
              <w:t>07252</w:t>
            </w:r>
            <w:r w:rsidRPr="00983FEC">
              <w:rPr>
                <w:sz w:val="22"/>
                <w:szCs w:val="22"/>
                <w:lang w:val="en-US"/>
              </w:rPr>
              <w:t>S</w:t>
            </w:r>
            <w:r w:rsidRPr="00983FEC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Cs/>
                <w:color w:val="000000"/>
              </w:rPr>
            </w:pPr>
            <w:r w:rsidRPr="00983FEC">
              <w:rPr>
                <w:bCs/>
                <w:color w:val="000000"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</w:pPr>
            <w:r w:rsidRPr="00983F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</w:pPr>
            <w:r w:rsidRPr="00983FEC">
              <w:rPr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</w:tcPr>
          <w:p w:rsidR="00E842F8" w:rsidRPr="00983FEC" w:rsidRDefault="00E842F8" w:rsidP="00011BDB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C96C2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3FEC">
              <w:rPr>
                <w:bCs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</w:pPr>
            <w:r w:rsidRPr="00983FE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</w:pPr>
            <w:r w:rsidRPr="00983FEC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</w:pPr>
            <w:r w:rsidRPr="00983FEC">
              <w:rPr>
                <w:sz w:val="22"/>
                <w:szCs w:val="22"/>
              </w:rPr>
              <w:t>07252</w:t>
            </w:r>
            <w:r w:rsidRPr="00983FEC">
              <w:rPr>
                <w:sz w:val="22"/>
                <w:szCs w:val="22"/>
                <w:lang w:val="en-US"/>
              </w:rPr>
              <w:t>S</w:t>
            </w:r>
            <w:r w:rsidRPr="00983FEC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C96C2A">
            <w:pPr>
              <w:jc w:val="center"/>
              <w:rPr>
                <w:bCs/>
              </w:rPr>
            </w:pPr>
            <w:r w:rsidRPr="00983FEC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Cs/>
                <w:color w:val="000000"/>
              </w:rPr>
            </w:pPr>
            <w:r w:rsidRPr="00983FEC">
              <w:rPr>
                <w:bCs/>
                <w:color w:val="000000"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</w:pPr>
            <w:r w:rsidRPr="00983F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</w:pPr>
            <w:r w:rsidRPr="00983FEC">
              <w:rPr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42F8" w:rsidRPr="00983FEC" w:rsidRDefault="00E842F8" w:rsidP="00011BDB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C96C2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3FEC">
              <w:rPr>
                <w:bCs/>
                <w:sz w:val="22"/>
                <w:szCs w:val="22"/>
                <w:lang w:eastAsia="en-US"/>
              </w:rPr>
              <w:t>Бюджетные инвестиции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</w:pPr>
            <w:r w:rsidRPr="00983FE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</w:pPr>
            <w:r w:rsidRPr="00983FEC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</w:pPr>
            <w:r w:rsidRPr="00983FEC">
              <w:rPr>
                <w:sz w:val="22"/>
                <w:szCs w:val="22"/>
              </w:rPr>
              <w:t>07252</w:t>
            </w:r>
            <w:r w:rsidRPr="00983FEC">
              <w:rPr>
                <w:sz w:val="22"/>
                <w:szCs w:val="22"/>
                <w:lang w:val="en-US"/>
              </w:rPr>
              <w:t>S</w:t>
            </w:r>
            <w:r w:rsidRPr="00983FEC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Cs/>
              </w:rPr>
            </w:pPr>
            <w:r w:rsidRPr="00983FEC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Cs/>
                <w:color w:val="000000"/>
              </w:rPr>
            </w:pPr>
            <w:r w:rsidRPr="00983FEC">
              <w:rPr>
                <w:bCs/>
                <w:color w:val="000000"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</w:pPr>
            <w:r w:rsidRPr="00983F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</w:pPr>
            <w:r w:rsidRPr="00983FEC">
              <w:rPr>
                <w:sz w:val="22"/>
                <w:szCs w:val="22"/>
              </w:rPr>
              <w:t>0,0»;</w:t>
            </w:r>
          </w:p>
        </w:tc>
      </w:tr>
      <w:bookmarkEnd w:id="7"/>
      <w:bookmarkEnd w:id="16"/>
    </w:tbl>
    <w:p w:rsidR="00E842F8" w:rsidRPr="00983FEC" w:rsidRDefault="00E842F8" w:rsidP="00BF411D"/>
    <w:p w:rsidR="00E842F8" w:rsidRPr="00983FEC" w:rsidRDefault="00E842F8" w:rsidP="00BC6168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983FEC">
        <w:rPr>
          <w:sz w:val="26"/>
          <w:szCs w:val="26"/>
          <w:lang w:eastAsia="en-US"/>
        </w:rPr>
        <w:t>7) приложение 4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E842F8" w:rsidRPr="00983FEC" w:rsidRDefault="00E842F8" w:rsidP="00BF411D"/>
    <w:p w:rsidR="00E842F8" w:rsidRPr="00983FEC" w:rsidRDefault="00E842F8" w:rsidP="00BF411D">
      <w:pPr>
        <w:ind w:left="4536"/>
        <w:rPr>
          <w:sz w:val="26"/>
          <w:szCs w:val="26"/>
        </w:rPr>
      </w:pPr>
      <w:bookmarkStart w:id="17" w:name="_Hlk24047493"/>
      <w:r w:rsidRPr="00983FEC">
        <w:rPr>
          <w:sz w:val="26"/>
          <w:szCs w:val="26"/>
        </w:rPr>
        <w:t>«Приложение 4</w:t>
      </w:r>
    </w:p>
    <w:p w:rsidR="00E842F8" w:rsidRPr="00983FEC" w:rsidRDefault="00E842F8" w:rsidP="00BF411D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к решению Думы Молчановского района</w:t>
      </w:r>
    </w:p>
    <w:p w:rsidR="00E842F8" w:rsidRPr="00983FEC" w:rsidRDefault="00E842F8" w:rsidP="00BF411D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«Об утверждении бюджета муниципального</w:t>
      </w:r>
    </w:p>
    <w:p w:rsidR="00E842F8" w:rsidRPr="00983FEC" w:rsidRDefault="00E842F8" w:rsidP="00BF411D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 xml:space="preserve">образования «Молчановский район» на </w:t>
      </w:r>
      <w:bookmarkEnd w:id="17"/>
      <w:r w:rsidRPr="00983FEC">
        <w:rPr>
          <w:sz w:val="26"/>
          <w:szCs w:val="26"/>
        </w:rPr>
        <w:t>2024</w:t>
      </w:r>
    </w:p>
    <w:p w:rsidR="00E842F8" w:rsidRPr="00983FEC" w:rsidRDefault="00E842F8" w:rsidP="00BF411D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год и плановый период 2025 и 2026 годов»</w:t>
      </w:r>
    </w:p>
    <w:p w:rsidR="00E842F8" w:rsidRPr="00983FEC" w:rsidRDefault="00E842F8" w:rsidP="00BF411D">
      <w:pPr>
        <w:ind w:left="5103"/>
        <w:rPr>
          <w:bCs/>
          <w:sz w:val="26"/>
          <w:szCs w:val="26"/>
        </w:rPr>
      </w:pPr>
    </w:p>
    <w:p w:rsidR="00E842F8" w:rsidRPr="00983FEC" w:rsidRDefault="00E842F8" w:rsidP="00BF411D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8" w:name="_Hlk24896818"/>
      <w:r w:rsidRPr="00983FEC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E842F8" w:rsidRPr="00983FEC" w:rsidRDefault="00E842F8" w:rsidP="00BF411D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E842F8" w:rsidRPr="00983FEC" w:rsidRDefault="00E842F8" w:rsidP="00BF411D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E842F8" w:rsidRPr="00983FEC" w:rsidRDefault="00E842F8" w:rsidP="00BF411D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E842F8" w:rsidRPr="00983FEC" w:rsidRDefault="00E842F8" w:rsidP="00BF411D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>областного бюджета, на 2024 год и плановый период 2025 и 2026 годов</w:t>
      </w:r>
    </w:p>
    <w:bookmarkEnd w:id="18"/>
    <w:p w:rsidR="00E842F8" w:rsidRPr="00983FEC" w:rsidRDefault="00E842F8" w:rsidP="00BF411D">
      <w:pPr>
        <w:jc w:val="center"/>
        <w:rPr>
          <w:bCs/>
          <w:sz w:val="26"/>
          <w:szCs w:val="26"/>
        </w:rPr>
      </w:pPr>
    </w:p>
    <w:p w:rsidR="00E842F8" w:rsidRPr="00983FEC" w:rsidRDefault="00E842F8" w:rsidP="00011BDB">
      <w:pPr>
        <w:ind w:left="7080" w:firstLine="708"/>
        <w:jc w:val="center"/>
        <w:rPr>
          <w:bCs/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45"/>
        <w:gridCol w:w="2554"/>
        <w:gridCol w:w="714"/>
        <w:gridCol w:w="710"/>
        <w:gridCol w:w="1550"/>
        <w:gridCol w:w="10"/>
        <w:gridCol w:w="558"/>
        <w:gridCol w:w="994"/>
        <w:gridCol w:w="1134"/>
        <w:gridCol w:w="1132"/>
      </w:tblGrid>
      <w:tr w:rsidR="00E842F8" w:rsidRPr="00983FEC" w:rsidTr="00011BDB">
        <w:trPr>
          <w:trHeight w:val="7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color w:val="000000"/>
              </w:rPr>
            </w:pPr>
            <w:r w:rsidRPr="00983FEC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E842F8" w:rsidRPr="00983FEC" w:rsidTr="00011BDB">
        <w:trPr>
          <w:trHeight w:val="12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color w:val="000000"/>
              </w:rPr>
            </w:pPr>
            <w:r w:rsidRPr="00983FEC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color w:val="000000"/>
              </w:rPr>
            </w:pPr>
            <w:r w:rsidRPr="00983FEC">
              <w:rPr>
                <w:b/>
                <w:color w:val="000000"/>
                <w:sz w:val="22"/>
                <w:szCs w:val="22"/>
              </w:rPr>
              <w:t>2026</w:t>
            </w:r>
          </w:p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/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r w:rsidRPr="00983FEC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  <w:sz w:val="22"/>
                <w:szCs w:val="22"/>
              </w:rPr>
              <w:t>41 986,2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97 373,0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7 401,4</w:t>
            </w:r>
          </w:p>
        </w:tc>
      </w:tr>
      <w:tr w:rsidR="00E842F8" w:rsidRPr="00983FEC" w:rsidTr="00011BDB">
        <w:trPr>
          <w:trHeight w:val="759"/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83FEC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/>
        </w:tc>
        <w:tc>
          <w:tcPr>
            <w:tcW w:w="609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r w:rsidRPr="00983FEC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2" w:type="dxa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r w:rsidRPr="00983FEC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r w:rsidRPr="00983FEC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83FEC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/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r w:rsidRPr="00983FEC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  <w:sz w:val="22"/>
                <w:szCs w:val="22"/>
              </w:rPr>
              <w:t>41 986,2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97 373,0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7 401,4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2F8" w:rsidRPr="00983FEC" w:rsidRDefault="00E842F8" w:rsidP="00E931C1">
            <w:pPr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E931C1">
            <w:pPr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 xml:space="preserve">Объекты </w:t>
            </w:r>
            <w:r w:rsidRPr="00983FEC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42F8" w:rsidRPr="00983FEC" w:rsidRDefault="00E842F8" w:rsidP="00E931C1">
            <w:pPr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2.1.1.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E931C1">
            <w:pPr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</w:tcPr>
          <w:p w:rsidR="00E842F8" w:rsidRPr="00983FEC" w:rsidRDefault="00E842F8" w:rsidP="00E931C1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E931C1">
            <w:pPr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</w:tcPr>
          <w:p w:rsidR="00E842F8" w:rsidRPr="00983FEC" w:rsidRDefault="00E842F8" w:rsidP="00E931C1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E931C1">
            <w:pPr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</w:tcPr>
          <w:p w:rsidR="00E842F8" w:rsidRPr="00983FEC" w:rsidRDefault="00E842F8" w:rsidP="00E931C1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E931C1">
            <w:pPr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0720000000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</w:tcPr>
          <w:p w:rsidR="00E842F8" w:rsidRPr="00983FEC" w:rsidRDefault="00E842F8" w:rsidP="00E931C1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E931C1">
            <w:pPr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0725200000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</w:tcPr>
          <w:p w:rsidR="00E842F8" w:rsidRPr="00983FEC" w:rsidRDefault="00E842F8" w:rsidP="00E931C1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E931C1">
            <w:pPr>
              <w:rPr>
                <w:bCs/>
              </w:rPr>
            </w:pPr>
            <w:r w:rsidRPr="00983FEC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</w:pPr>
            <w:r w:rsidRPr="00983FEC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</w:pPr>
            <w:r w:rsidRPr="00983FEC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</w:pPr>
            <w:r w:rsidRPr="00983FEC">
              <w:rPr>
                <w:sz w:val="22"/>
                <w:szCs w:val="22"/>
              </w:rPr>
              <w:t>072524И920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Cs/>
                <w:color w:val="000000"/>
              </w:rPr>
            </w:pPr>
            <w:r w:rsidRPr="00983FEC">
              <w:rPr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</w:pPr>
            <w:r w:rsidRPr="00983FEC">
              <w:rPr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</w:pPr>
            <w:r w:rsidRPr="00983FEC">
              <w:rPr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</w:tcPr>
          <w:p w:rsidR="00E842F8" w:rsidRPr="00983FEC" w:rsidRDefault="00E842F8" w:rsidP="00E931C1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E931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3FEC">
              <w:rPr>
                <w:bCs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</w:pPr>
            <w:r w:rsidRPr="00983FEC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</w:pPr>
            <w:r w:rsidRPr="00983FEC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</w:pPr>
            <w:r w:rsidRPr="00983FEC">
              <w:rPr>
                <w:sz w:val="22"/>
                <w:szCs w:val="22"/>
              </w:rPr>
              <w:t>072524И920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Cs/>
              </w:rPr>
            </w:pPr>
            <w:r w:rsidRPr="00983FEC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  <w:rPr>
                <w:bCs/>
                <w:color w:val="000000"/>
              </w:rPr>
            </w:pPr>
            <w:r w:rsidRPr="00983FEC">
              <w:rPr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</w:pPr>
            <w:r w:rsidRPr="00983FEC">
              <w:rPr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E931C1">
            <w:pPr>
              <w:jc w:val="center"/>
            </w:pPr>
            <w:r w:rsidRPr="00983FEC">
              <w:rPr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42F8" w:rsidRPr="00983FEC" w:rsidRDefault="00E842F8" w:rsidP="00116711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1167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3FEC">
              <w:rPr>
                <w:bCs/>
                <w:sz w:val="22"/>
                <w:szCs w:val="22"/>
                <w:lang w:eastAsia="en-US"/>
              </w:rPr>
              <w:t>Бюджетные инвестиции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</w:pPr>
            <w:r w:rsidRPr="00983FEC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</w:pPr>
            <w:r w:rsidRPr="00983FEC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</w:pPr>
            <w:r w:rsidRPr="00983FEC">
              <w:rPr>
                <w:sz w:val="22"/>
                <w:szCs w:val="22"/>
              </w:rPr>
              <w:t>072524И920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Cs/>
              </w:rPr>
            </w:pPr>
            <w:r w:rsidRPr="00983FEC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Cs/>
                <w:color w:val="000000"/>
              </w:rPr>
            </w:pPr>
            <w:r w:rsidRPr="00983FEC">
              <w:rPr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</w:pPr>
            <w:r w:rsidRPr="00983FEC">
              <w:rPr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</w:pPr>
            <w:r w:rsidRPr="00983FEC">
              <w:rPr>
                <w:sz w:val="22"/>
                <w:szCs w:val="22"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42F8" w:rsidRPr="00983FEC" w:rsidRDefault="00E842F8" w:rsidP="00116711">
            <w:pPr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2.1.2.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116711">
            <w:pPr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  <w:sz w:val="22"/>
                <w:szCs w:val="22"/>
              </w:rPr>
              <w:t>7 504,9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7 401,4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</w:tcPr>
          <w:p w:rsidR="00E842F8" w:rsidRPr="00983FEC" w:rsidRDefault="00E842F8" w:rsidP="00116711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116711">
            <w:pPr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  <w:sz w:val="22"/>
                <w:szCs w:val="22"/>
              </w:rPr>
              <w:t>7 504,9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7 401,4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</w:tcPr>
          <w:p w:rsidR="00E842F8" w:rsidRPr="00983FEC" w:rsidRDefault="00E842F8" w:rsidP="00116711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116711">
            <w:pPr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  <w:sz w:val="22"/>
                <w:szCs w:val="22"/>
              </w:rPr>
              <w:t>7 504,9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/>
              </w:rPr>
            </w:pPr>
            <w:r w:rsidRPr="00983FEC">
              <w:rPr>
                <w:b/>
                <w:sz w:val="22"/>
                <w:szCs w:val="22"/>
              </w:rPr>
              <w:t>7 401,4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</w:tcPr>
          <w:p w:rsidR="00E842F8" w:rsidRPr="00983FEC" w:rsidRDefault="00E842F8" w:rsidP="00116711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116711">
            <w:pPr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</w:pP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</w:tcPr>
          <w:p w:rsidR="00E842F8" w:rsidRPr="00983FEC" w:rsidRDefault="00E842F8" w:rsidP="00116711">
            <w:pPr>
              <w:rPr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116711">
            <w:pPr>
              <w:rPr>
                <w:bCs/>
              </w:rPr>
            </w:pPr>
            <w:r w:rsidRPr="00983FEC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Cs/>
              </w:rPr>
            </w:pPr>
            <w:r w:rsidRPr="00983FE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Cs/>
              </w:rPr>
            </w:pPr>
            <w:r w:rsidRPr="00983FE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Cs/>
              </w:rPr>
            </w:pPr>
            <w:r w:rsidRPr="00983FEC">
              <w:rPr>
                <w:bCs/>
                <w:sz w:val="22"/>
                <w:szCs w:val="22"/>
              </w:rPr>
              <w:t>05 1 51 40820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Cs/>
              </w:rPr>
            </w:pPr>
            <w:r w:rsidRPr="00983FEC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4A1680">
            <w:pPr>
              <w:jc w:val="center"/>
              <w:rPr>
                <w:bCs/>
                <w:color w:val="000000"/>
              </w:rPr>
            </w:pPr>
            <w:r w:rsidRPr="00983FEC">
              <w:rPr>
                <w:bCs/>
                <w:color w:val="000000"/>
                <w:sz w:val="22"/>
                <w:szCs w:val="22"/>
              </w:rPr>
              <w:t>4 773,9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</w:pPr>
            <w:r w:rsidRPr="00983FEC">
              <w:rPr>
                <w:sz w:val="22"/>
                <w:szCs w:val="22"/>
              </w:rPr>
              <w:t>4 790,4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</w:pPr>
            <w:r w:rsidRPr="00983FEC">
              <w:rPr>
                <w:sz w:val="22"/>
                <w:szCs w:val="22"/>
              </w:rPr>
              <w:t>4 790,4</w:t>
            </w:r>
          </w:p>
        </w:tc>
      </w:tr>
      <w:tr w:rsidR="00E842F8" w:rsidRPr="00983FEC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42F8" w:rsidRPr="00983FEC" w:rsidRDefault="00E842F8" w:rsidP="00116711">
            <w:pPr>
              <w:rPr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2F8" w:rsidRPr="00983FEC" w:rsidRDefault="00E842F8" w:rsidP="00116711">
            <w:pPr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Cs/>
              </w:rPr>
            </w:pPr>
            <w:r w:rsidRPr="00983FEC">
              <w:rPr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Cs/>
              </w:rPr>
            </w:pPr>
            <w:r w:rsidRPr="00983FE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Cs/>
                <w:lang w:val="en-US"/>
              </w:rPr>
            </w:pPr>
            <w:r w:rsidRPr="00983FEC">
              <w:rPr>
                <w:bCs/>
                <w:sz w:val="22"/>
                <w:szCs w:val="22"/>
              </w:rPr>
              <w:t xml:space="preserve">05 1 51 </w:t>
            </w:r>
            <w:r w:rsidRPr="00983FEC">
              <w:rPr>
                <w:bCs/>
                <w:sz w:val="22"/>
                <w:szCs w:val="22"/>
                <w:lang w:val="en-US"/>
              </w:rPr>
              <w:t>R0820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Cs/>
                <w:lang w:val="en-US"/>
              </w:rPr>
            </w:pPr>
            <w:r w:rsidRPr="00983FEC">
              <w:rPr>
                <w:bCs/>
                <w:sz w:val="22"/>
                <w:szCs w:val="22"/>
                <w:lang w:val="en-US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  <w:rPr>
                <w:bCs/>
                <w:color w:val="000000"/>
              </w:rPr>
            </w:pPr>
            <w:r w:rsidRPr="00983FEC">
              <w:rPr>
                <w:bCs/>
                <w:color w:val="000000"/>
                <w:sz w:val="22"/>
                <w:szCs w:val="22"/>
                <w:lang w:val="en-US"/>
              </w:rPr>
              <w:t>2 731,</w:t>
            </w:r>
            <w:r w:rsidRPr="00983FE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</w:pPr>
            <w:r w:rsidRPr="00983FEC">
              <w:rPr>
                <w:sz w:val="22"/>
                <w:szCs w:val="22"/>
              </w:rPr>
              <w:t>2 582,6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116711">
            <w:pPr>
              <w:jc w:val="center"/>
            </w:pPr>
            <w:r w:rsidRPr="00983FEC">
              <w:rPr>
                <w:sz w:val="22"/>
                <w:szCs w:val="22"/>
              </w:rPr>
              <w:t>2 611,0»;</w:t>
            </w:r>
          </w:p>
        </w:tc>
      </w:tr>
    </w:tbl>
    <w:p w:rsidR="00E842F8" w:rsidRPr="00983FEC" w:rsidRDefault="00E842F8" w:rsidP="00BF411D"/>
    <w:p w:rsidR="00E842F8" w:rsidRPr="00983FEC" w:rsidRDefault="00E842F8" w:rsidP="009C4303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983FEC">
        <w:rPr>
          <w:sz w:val="26"/>
          <w:szCs w:val="26"/>
          <w:lang w:eastAsia="en-US"/>
        </w:rPr>
        <w:t>8) приложение 7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E842F8" w:rsidRPr="00983FEC" w:rsidRDefault="00E842F8" w:rsidP="00BF411D"/>
    <w:p w:rsidR="00E842F8" w:rsidRPr="00983FEC" w:rsidRDefault="00E842F8" w:rsidP="00BC6168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«Приложение 7</w:t>
      </w:r>
    </w:p>
    <w:p w:rsidR="00E842F8" w:rsidRPr="00983FEC" w:rsidRDefault="00E842F8" w:rsidP="00BC6168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к решению Думы Молчановского района</w:t>
      </w:r>
    </w:p>
    <w:p w:rsidR="00E842F8" w:rsidRPr="00983FEC" w:rsidRDefault="00E842F8" w:rsidP="00BC6168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E842F8" w:rsidRPr="00983FEC" w:rsidRDefault="00E842F8" w:rsidP="00BC6168">
      <w:pPr>
        <w:ind w:left="4536"/>
        <w:rPr>
          <w:sz w:val="26"/>
          <w:szCs w:val="26"/>
        </w:rPr>
      </w:pPr>
    </w:p>
    <w:p w:rsidR="00E842F8" w:rsidRPr="00983FEC" w:rsidRDefault="00E842F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E842F8" w:rsidRPr="00983FEC" w:rsidRDefault="00E842F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E842F8" w:rsidRPr="00983FEC" w:rsidRDefault="00E842F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E842F8" w:rsidRPr="00983FEC" w:rsidRDefault="00E842F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E842F8" w:rsidRPr="00983FEC" w:rsidRDefault="00E842F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2024 год</w:t>
      </w:r>
    </w:p>
    <w:p w:rsidR="00E842F8" w:rsidRPr="00983FEC" w:rsidRDefault="00E842F8" w:rsidP="00BC6168">
      <w:pPr>
        <w:jc w:val="center"/>
        <w:rPr>
          <w:bCs/>
          <w:sz w:val="26"/>
          <w:szCs w:val="26"/>
        </w:rPr>
      </w:pPr>
    </w:p>
    <w:p w:rsidR="00E842F8" w:rsidRPr="00983FEC" w:rsidRDefault="00E842F8" w:rsidP="00D612B3">
      <w:pPr>
        <w:ind w:left="8080"/>
        <w:rPr>
          <w:lang w:eastAsia="en-US"/>
        </w:rPr>
      </w:pPr>
      <w:r w:rsidRPr="00983FEC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48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0"/>
        <w:gridCol w:w="2180"/>
        <w:gridCol w:w="1080"/>
        <w:gridCol w:w="1417"/>
      </w:tblGrid>
      <w:tr w:rsidR="00E842F8" w:rsidRPr="00983FEC" w:rsidTr="0008314B">
        <w:trPr>
          <w:cantSplit/>
          <w:tblHeader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983FEC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983FEC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983FEC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417" w:type="dxa"/>
            <w:noWrap/>
            <w:vAlign w:val="center"/>
          </w:tcPr>
          <w:p w:rsidR="00E842F8" w:rsidRPr="00983FEC" w:rsidRDefault="00E842F8" w:rsidP="00D612B3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983FEC">
              <w:rPr>
                <w:b/>
                <w:color w:val="000000"/>
                <w:lang w:eastAsia="en-US"/>
              </w:rPr>
              <w:t>Сумма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noWrap/>
            <w:vAlign w:val="bottom"/>
          </w:tcPr>
          <w:p w:rsidR="00E842F8" w:rsidRPr="00983FEC" w:rsidRDefault="00E842F8" w:rsidP="00D612B3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Всего расходов</w:t>
            </w:r>
          </w:p>
        </w:tc>
        <w:tc>
          <w:tcPr>
            <w:tcW w:w="2180" w:type="dxa"/>
            <w:noWrap/>
            <w:vAlign w:val="bottom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rPr>
                <w:b/>
                <w:bCs/>
              </w:rPr>
            </w:pPr>
            <w:r w:rsidRPr="00983FEC">
              <w:rPr>
                <w:b/>
                <w:bCs/>
              </w:rPr>
              <w:t>831 444,8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0100000000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rPr>
                <w:b/>
                <w:bCs/>
              </w:rPr>
            </w:pPr>
            <w:r w:rsidRPr="00983FEC">
              <w:rPr>
                <w:b/>
                <w:bCs/>
              </w:rPr>
              <w:t>17 862,1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0110000000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4 946,5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Ведомственный проект «Поддержка малых форм хозяйствования»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0115100000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4 946,5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0115100001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0115100001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Поддержка малых форм хозяйствования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0115140200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2 792,0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0115140200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bookmarkStart w:id="19" w:name="RANGE!E19"/>
            <w:bookmarkEnd w:id="19"/>
            <w:r w:rsidRPr="00983FEC">
              <w:t>847,4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0115140200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1 944,6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0115140420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2 004,5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0115140420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1 822,3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0115140420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182,2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0120000000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3 363,5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0125100000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3 078,5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комплексного развития сельских территорий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0125145760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2 207,4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3"/>
            </w:pPr>
            <w:r w:rsidRPr="00983FEC">
              <w:t>Обеспечение комплексного развития сельских территорий (улучшение жилищных условий граждан Российской Федерации, проживающих на сельских территориях)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3"/>
            </w:pPr>
            <w:r w:rsidRPr="00983FEC">
              <w:t>0125145766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3"/>
            </w:pPr>
            <w:r w:rsidRPr="00983FEC">
              <w:t>2 207,4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0125145766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300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2 207,4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комплексного развития сельских территорий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01251L5760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451,5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3"/>
            </w:pPr>
            <w:r w:rsidRPr="00983FEC">
              <w:t>Обеспечение комплексного развития сельских территорий (улучшение жилищных условий граждан Российской Федерации, проживающих на сельских территориях)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3"/>
            </w:pPr>
            <w:r w:rsidRPr="00983FEC">
              <w:t>01251L5766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3"/>
            </w:pPr>
            <w:r w:rsidRPr="00983FEC">
              <w:t>451,5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01251L5766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300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451,5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комплексного развития сельских территорий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01251S5766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419,6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01251S5766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300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419,6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0125200000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285,0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комплексного развития сельских территорий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01252S5760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285,0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01252S5760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285,0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«Обеспечение жильем молодых семей в Молчановском районе»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0130000000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1 528,5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0135100000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1 528,5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Реализация мероприятий по обеспечению жильем молодых семей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01351L4970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1 528,5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01351L4970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300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1 528,5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0140000000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7 503,6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0145100000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1 500,0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0145100002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1 500,0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0145100002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1 500,0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0145200000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153,6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0145200003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53,6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0145200003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53,6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01452S0020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01452S0020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0145300000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5 750,0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0145341250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3 750,0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0145341250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3 750,0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01453S1250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2 000,0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01453S1250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2 000,0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0145400000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01454S1040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01454S1040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0150000000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520,0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0155100000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520,0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0155100004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70,0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0155100004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70,0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0155100005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450,0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0155100005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450,0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0200000000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rPr>
                <w:b/>
                <w:bCs/>
              </w:rPr>
            </w:pPr>
            <w:r w:rsidRPr="00983FEC">
              <w:rPr>
                <w:b/>
                <w:bCs/>
              </w:rPr>
              <w:t>428 107,1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0210000000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412 950,8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0214100000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98 323,0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Дошкольные организации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0214100A00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29 735,3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0214100A00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29 735,3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Организация дополнительного образования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0214100B00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28 534,4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0214100B00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28 534,4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0214100А06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250,0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0214100А06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Общеобразовательные организации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0214100Б00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39 803,3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3"/>
            </w:pPr>
            <w:r w:rsidRPr="00983FEC">
              <w:t>Общеобразовательные организации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3"/>
            </w:pPr>
            <w:r w:rsidRPr="00983FEC">
              <w:t>0214100Б00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3"/>
            </w:pPr>
            <w:r w:rsidRPr="00983FEC">
              <w:t>39 553,3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0214100Б00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39 553,3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3"/>
            </w:pPr>
            <w:r w:rsidRPr="00983FE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3"/>
            </w:pPr>
            <w:r w:rsidRPr="00983FEC">
              <w:t>0214100Б06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3"/>
            </w:pPr>
            <w:r w:rsidRPr="00983FEC">
              <w:t>250,0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0214100Б06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0215100000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310 409,6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0215100007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135,0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0215100007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135,0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0215140370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32 578,3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0215140370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32 578,3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0215140380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441,7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0215140380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441,7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0215140400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237,7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0215140400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237,7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0215140420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241 392,0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0215140420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241 392,0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0215140440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1 512,6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0215140440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1 512,6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0215140520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614,1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0215140520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614,1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0215140530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975,9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0215140530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975,9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0215141330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5 760,1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0215141330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5 760,1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0215141440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1 738,9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0215141440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1 738,9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02151L3030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16 997,3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02151L3030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16 997,3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02151L3041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8 026,0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02151L3041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8 026,0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0215200000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2 128,0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0215241390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2 128,0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0215241390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2 128,0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«Повышение качества услуг в сфере отдыха и оздоровления детей «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0215300000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2 090,2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0215340790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1 776,7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0215340790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1 776,7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02153S0790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313,5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02153S0790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313,5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0230000000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1 228,3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0234100000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1 228,3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0234100Г00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1 228,3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0234100Г00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1 228,3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Обеспечивающая подпрограмма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0240000000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11 760,1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Учебно-методические кабинеты, группы хозяйственного обслуживания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0240000Г00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8 590,4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0240000Г00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6 704,4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0240000Г00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1 829,0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0240000Г00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300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30,0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0240000Г00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27,0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0240100000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3 169,7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0240100000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3 159,7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0240100000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02W0000000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2 167,9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02WE251710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174,1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02WE251710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174,1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02WEВ00000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1 993,8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02WEВ51790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1 993,8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02WEВ51790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1 993,8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0300000000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rPr>
                <w:b/>
                <w:bCs/>
              </w:rPr>
            </w:pPr>
            <w:r w:rsidRPr="00983FEC">
              <w:rPr>
                <w:b/>
                <w:bCs/>
              </w:rPr>
              <w:t>4 684,3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0310000000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531,0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0315100000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531,0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0315100009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350,0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0315100009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350,0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Приобретение спортивного инвентаря и оборудования для спортивных школ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0315100010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60,0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0315100010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60,0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0315140320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114,9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0315140320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114,9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03151S0320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6,1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03151S0320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6,1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0320000000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123,1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0325100000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123,1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Организация и проведение районных мероприятий, посвященных Дню призывника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0325100011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0325100011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Подготовка и организация выезда на спартакиаду допризывника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0325100012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5,0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0325100012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5,0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Организация слета детских общественных организаций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0325100013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18,1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0325100013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18,1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03W0000000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4 030,2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Региональный проект «Спорт - норма жизни»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03WP500000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4 030,2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03WP540006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682,5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03WP540006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682,5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03WP540008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3 116,2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03WP540008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3 116,2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03WP5S0006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67,5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03WP5S0006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67,5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03WP5S0008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164,0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03WP5S0008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164,0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0400000000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rPr>
                <w:b/>
                <w:bCs/>
              </w:rPr>
            </w:pPr>
            <w:r w:rsidRPr="00983FEC">
              <w:rPr>
                <w:b/>
                <w:bCs/>
              </w:rPr>
              <w:t>93 564,4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0410000000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93 564,4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0414100000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11 334,5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Организации дополнительного образования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0414100B00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11 334,5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0414100B00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11 334,5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0414200000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27 080,6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0414200000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27 080,6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0414300000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8 028,5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0414300000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8 028,5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0415100000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40 399,3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0415140650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39 030,4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0415140650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39 030,4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0415140660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1 368,9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0415140660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1 368,9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0415200000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412,1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0415200014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30,0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0415200014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30,0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04152L4670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260,7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04152L4670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260,7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04152L5191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121,4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04152L5191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121,4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0415300000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0415340400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0415340400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0415400000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6 059,4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0415440670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6 059,4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0415440670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6 059,4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«Проведение областного фестиваля активного долголетия в с. Молчаново»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0415500000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Проведение областного фестиваля активного долголетия в с. Молчаново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0415500015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0415500015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0500000000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rPr>
                <w:b/>
                <w:bCs/>
              </w:rPr>
            </w:pPr>
            <w:r w:rsidRPr="00983FEC">
              <w:rPr>
                <w:b/>
                <w:bCs/>
              </w:rPr>
              <w:t>62 127,0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«Социальная защита населения Молчановского района»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0510000000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62 009,1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0515100000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7 504,9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0515140820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4 773,9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0515140820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4 773,9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05151R0820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2 731,0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05151R0820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2 731,0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0515200000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1 188,0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0515241190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1 188,0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0515241190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1 188,0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0515300000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53 316,2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0515340740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843,2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0515340740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843,2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0515340760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666,0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0515340760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7,5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0515340760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300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658,5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0515340770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51 807,0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0515340770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517,0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0515340770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300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51 290,0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«Социальная поддержка граждан Молчановского района»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0520000000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100,0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0525100000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0525140710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0525140710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05251С0710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05251С0710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Обеспечивающая подпрограмма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0530000000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17,9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0530100000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17,9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0530140820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17,9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0530140820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16,3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0530140820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0600000000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rPr>
                <w:b/>
                <w:bCs/>
              </w:rPr>
            </w:pPr>
            <w:r w:rsidRPr="00983FEC">
              <w:rPr>
                <w:b/>
                <w:bCs/>
              </w:rPr>
              <w:t>4 440,8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0610000000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3 965,8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«Обеспечение безопасности граждан»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0615100000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3 083,8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Организация работы Единой дежурно-диспетчерской службы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0615100016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3 083,8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0615100016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3 053,8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0615100016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30,0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«Предупреждение терроризма и экстремизма»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0615200000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102,0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0615200017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2,0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0615200017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Предупреждение терроризма и экстремизма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0615200018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0615200018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«Обеспечение мобилизационной подготовки»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0615300000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180,0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доставки секретной корреспонденции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0615300016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0615300016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0615300019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170,0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0615300019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170,0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0615500000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300,0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0615541340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0615541340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06155С1340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06155С1340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0615600000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300,0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Подготовка населения в области гражданской обороны, защиты от чрезвычайных ситуаций территории муниципального образования "Молчановский район"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0615600021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300,0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0615600021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300,0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0620000000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400,0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0625100000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400,0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0625100019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400,0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0625100019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400,0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0630000000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75,0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0635100000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75,0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0635100024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75,0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0635100024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75,0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0700000000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rPr>
                <w:b/>
                <w:bCs/>
              </w:rPr>
            </w:pPr>
            <w:r w:rsidRPr="00983FEC">
              <w:rPr>
                <w:b/>
                <w:bCs/>
              </w:rPr>
              <w:t>110 281,7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0710000000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22 421,6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0715100000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2 421,6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0715100021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1 095,0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0715100021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1 095,0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0715100037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1 326,6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0715100037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1 326,6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0715200000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20 000,0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0715240930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20 000,0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0715240930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20 000,0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0720000000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87 133,0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0725100000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17 323,1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0725140120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17 323,1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0725140120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17 323,1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0725200000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38 126,6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072524И920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14 481,3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072524И920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400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14 481,3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F71C65">
            <w:pPr>
              <w:outlineLvl w:val="2"/>
            </w:pPr>
            <w:r w:rsidRPr="00983FEC"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07252</w:t>
            </w:r>
            <w:r w:rsidRPr="00983FEC">
              <w:rPr>
                <w:lang w:val="en-US"/>
              </w:rPr>
              <w:t>S</w:t>
            </w:r>
            <w:r w:rsidRPr="00983FEC">
              <w:t>И920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</w:p>
        </w:tc>
        <w:tc>
          <w:tcPr>
            <w:tcW w:w="1417" w:type="dxa"/>
            <w:vAlign w:val="center"/>
          </w:tcPr>
          <w:p w:rsidR="00E842F8" w:rsidRPr="00983FEC" w:rsidRDefault="00E842F8" w:rsidP="00F71C65">
            <w:pPr>
              <w:jc w:val="right"/>
              <w:outlineLvl w:val="6"/>
            </w:pPr>
            <w:r w:rsidRPr="00983FEC">
              <w:t>3 645,3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F71C65">
            <w:pPr>
              <w:outlineLvl w:val="6"/>
            </w:pPr>
            <w:r w:rsidRPr="00983FE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07252</w:t>
            </w:r>
            <w:r w:rsidRPr="00983FEC">
              <w:rPr>
                <w:lang w:val="en-US"/>
              </w:rPr>
              <w:t>S</w:t>
            </w:r>
            <w:r w:rsidRPr="00983FEC">
              <w:t>И920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400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F71C65">
            <w:pPr>
              <w:jc w:val="right"/>
              <w:outlineLvl w:val="6"/>
            </w:pPr>
            <w:r w:rsidRPr="00983FEC">
              <w:t>3 645,3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072524И920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20 000,0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0725300000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18 683,3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0725340910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17 523,3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0725340910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17 523,3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07253S0910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1 160,0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07253S0910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1 160,0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0725400000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13 000,0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0725400038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13 000,0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0725400038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13 000,0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07W0000000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727,1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Региональный проект «Чистая вода»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07WF500000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727,1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07WF541370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727,1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07WF541370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727,1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0800000000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rPr>
                <w:b/>
                <w:bCs/>
              </w:rPr>
            </w:pPr>
            <w:r w:rsidRPr="00983FEC">
              <w:rPr>
                <w:b/>
                <w:bCs/>
              </w:rPr>
              <w:t>2 075,7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0810000000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1 958,0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0815100000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1 958,0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0815141420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1 746,5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0815141420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1 746,5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08151S1420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211,5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08151S1420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211,5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0820000000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117,7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0825100000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117,7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Подготовка и реализация экологических проектов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0825100024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5,0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0825100024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5,0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0825100025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112,7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0825100025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112,7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0900000000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rPr>
                <w:b/>
                <w:bCs/>
              </w:rPr>
            </w:pPr>
            <w:r w:rsidRPr="00983FEC">
              <w:rPr>
                <w:b/>
                <w:bCs/>
              </w:rPr>
              <w:t>44 829,0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0910000000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292,5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0915100000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292,5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0915100022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292,5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Обслуживание государственного (муниципального) долга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0915100022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700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292,5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0920000000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572,6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0925100000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245,9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бесперебойной работоспособности систем бюджетной отчетности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0925100025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245,9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0925100025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245,9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0925200000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326,7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Круглосуточный доступ к информационным ресурсам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0925200024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326,7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0925200024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326,7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0930000000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40 232,1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0935100000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40 232,1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0935100М26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9 202,0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0935100М26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9 202,0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0935100М38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13 307,0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0935100М38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13 307,0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0935140М70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16 409,0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0935140М70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16 409,0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0935151180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1 314,1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0935151180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1 314,1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0940000000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43,3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0945100000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43,3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0945100031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34,3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0945100031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34,3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0945100036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9,0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0945100036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9,0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0950000000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3 688,5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0955100000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2 607,6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Организация содержания муниципального имущества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0955100031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1 057,6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0955100031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967,6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0955100031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90,0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Организация содержания муниципального имущества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0955100032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1 000,0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0955100032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1 000,0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0955100033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0955100033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0955100034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500,0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0955100034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500,0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Комплекс процессных мероприятий «Обеспечение реализации прав граждан и юридических лиц на земельные участки»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0955200000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0955200035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0955200035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0955300000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1 030,9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2"/>
            </w:pPr>
            <w:r w:rsidRPr="00983FEC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09553L5990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2"/>
            </w:pPr>
            <w:r w:rsidRPr="00983FEC">
              <w:t>1 030,9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09553L5990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1 030,9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9900000000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rPr>
                <w:b/>
                <w:bCs/>
              </w:rPr>
            </w:pPr>
            <w:r w:rsidRPr="00983FEC">
              <w:rPr>
                <w:b/>
                <w:bCs/>
              </w:rPr>
              <w:t>63 472,7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9900100000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59 202,2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9900100000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49 517,1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45 414,1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4 043,0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60,0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9900140040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209,2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9900140040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207,0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9900140040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2,2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9900140160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479,1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9900140160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479,1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9900140170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47,7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9900140170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47,7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9900140450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28,6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9900140450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26,0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9900140450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9900140640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212,1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9900140640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192,8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9900140640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19,3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9900140700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142,8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9900140700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129,8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9900140700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13,0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9900140730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842,3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9900140730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765,7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9900140730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76,6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9900140780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6 743,5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9900140780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6 130,5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9900140780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613,0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9900140800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63,2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9900140800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57,5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9900140800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5,7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1"/>
            </w:pPr>
            <w:r w:rsidRPr="00983FEC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9900140940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1"/>
            </w:pPr>
            <w:r w:rsidRPr="00983FEC">
              <w:t>916,6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9900140940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833,3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9900140940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83,3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Резервные фонды органов местного самоуправления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9900200000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200,0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9900200000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9900300000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250,0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9900300000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250,0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9900451200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8,0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9900451200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8,0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9900500000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217,4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9900500000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217,4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9900600000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100,0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9900600000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Обеспечение софинансирования из местного бюджета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9900700000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1 000,0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9900700000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1 000,0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0"/>
            </w:pPr>
            <w:r w:rsidRPr="00983FEC">
              <w:t>Резерв для компенсации выпадающих доходов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9900800000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0"/>
            </w:pPr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0"/>
            </w:pPr>
            <w:r w:rsidRPr="00983FEC">
              <w:t>2 393,7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9900800000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  <w:outlineLvl w:val="6"/>
            </w:pPr>
            <w:r w:rsidRPr="00983FEC">
              <w:t>2 393,7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r w:rsidRPr="00983FEC">
              <w:t>Исполнение судебных актов. Уплата административных платежей и сборов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</w:pPr>
            <w:r w:rsidRPr="00983FEC">
              <w:t>9900900000</w:t>
            </w:r>
          </w:p>
        </w:tc>
        <w:tc>
          <w:tcPr>
            <w:tcW w:w="1080" w:type="dxa"/>
            <w:noWrap/>
            <w:vAlign w:val="bottom"/>
          </w:tcPr>
          <w:p w:rsidR="00E842F8" w:rsidRPr="00983FEC" w:rsidRDefault="00E842F8" w:rsidP="00D612B3">
            <w:r w:rsidRPr="00983FEC">
              <w:t> 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</w:pPr>
            <w:r w:rsidRPr="00983FEC">
              <w:t>101,4</w:t>
            </w:r>
          </w:p>
        </w:tc>
      </w:tr>
      <w:tr w:rsidR="00E842F8" w:rsidRPr="00983FEC" w:rsidTr="0008314B">
        <w:trPr>
          <w:cantSplit/>
        </w:trPr>
        <w:tc>
          <w:tcPr>
            <w:tcW w:w="4810" w:type="dxa"/>
            <w:vAlign w:val="center"/>
          </w:tcPr>
          <w:p w:rsidR="00E842F8" w:rsidRPr="00983FEC" w:rsidRDefault="00E842F8" w:rsidP="00D612B3">
            <w:r w:rsidRPr="00983FEC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E842F8" w:rsidRPr="00983FEC" w:rsidRDefault="00E842F8" w:rsidP="00D612B3">
            <w:pPr>
              <w:jc w:val="center"/>
            </w:pPr>
            <w:r w:rsidRPr="00983FEC">
              <w:t>9900900000</w:t>
            </w:r>
          </w:p>
        </w:tc>
        <w:tc>
          <w:tcPr>
            <w:tcW w:w="1080" w:type="dxa"/>
            <w:vAlign w:val="center"/>
          </w:tcPr>
          <w:p w:rsidR="00E842F8" w:rsidRPr="00983FEC" w:rsidRDefault="00E842F8" w:rsidP="00D612B3">
            <w:pPr>
              <w:jc w:val="center"/>
            </w:pPr>
            <w:r w:rsidRPr="00983FEC">
              <w:t>800</w:t>
            </w:r>
          </w:p>
        </w:tc>
        <w:tc>
          <w:tcPr>
            <w:tcW w:w="1417" w:type="dxa"/>
            <w:vAlign w:val="center"/>
          </w:tcPr>
          <w:p w:rsidR="00E842F8" w:rsidRPr="00983FEC" w:rsidRDefault="00E842F8" w:rsidP="00D612B3">
            <w:pPr>
              <w:jc w:val="right"/>
            </w:pPr>
            <w:r w:rsidRPr="00983FEC">
              <w:t>101,4»;</w:t>
            </w:r>
          </w:p>
        </w:tc>
      </w:tr>
    </w:tbl>
    <w:p w:rsidR="00E842F8" w:rsidRPr="00983FEC" w:rsidRDefault="00E842F8" w:rsidP="00A90895">
      <w:pPr>
        <w:ind w:firstLine="720"/>
        <w:jc w:val="both"/>
        <w:rPr>
          <w:sz w:val="26"/>
          <w:szCs w:val="26"/>
        </w:rPr>
      </w:pPr>
    </w:p>
    <w:p w:rsidR="00E842F8" w:rsidRPr="00983FEC" w:rsidRDefault="00E842F8" w:rsidP="00DC52C9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983FEC">
        <w:rPr>
          <w:sz w:val="26"/>
          <w:szCs w:val="26"/>
          <w:lang w:eastAsia="en-US"/>
        </w:rPr>
        <w:t>9) приложение 9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E842F8" w:rsidRPr="00983FEC" w:rsidRDefault="00E842F8" w:rsidP="00A90895">
      <w:pPr>
        <w:ind w:firstLine="720"/>
        <w:jc w:val="both"/>
        <w:rPr>
          <w:sz w:val="26"/>
          <w:szCs w:val="26"/>
          <w:lang w:eastAsia="en-US"/>
        </w:rPr>
      </w:pPr>
    </w:p>
    <w:p w:rsidR="00E842F8" w:rsidRPr="00983FEC" w:rsidRDefault="00E842F8" w:rsidP="00DC52C9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«Приложение 9</w:t>
      </w:r>
    </w:p>
    <w:p w:rsidR="00E842F8" w:rsidRPr="00983FEC" w:rsidRDefault="00E842F8" w:rsidP="00DC52C9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к решению Думы Молчановского района</w:t>
      </w:r>
    </w:p>
    <w:p w:rsidR="00E842F8" w:rsidRPr="00983FEC" w:rsidRDefault="00E842F8" w:rsidP="00DC52C9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«Об утверждении бюджета муниципального</w:t>
      </w:r>
    </w:p>
    <w:p w:rsidR="00E842F8" w:rsidRPr="00983FEC" w:rsidRDefault="00E842F8" w:rsidP="00DC52C9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образования «Молчановский район» на 2024</w:t>
      </w:r>
    </w:p>
    <w:p w:rsidR="00E842F8" w:rsidRPr="00983FEC" w:rsidRDefault="00E842F8" w:rsidP="00DC52C9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год и плановый период 2025 и 2026 годов»</w:t>
      </w:r>
    </w:p>
    <w:p w:rsidR="00E842F8" w:rsidRPr="00983FEC" w:rsidRDefault="00E842F8" w:rsidP="00DC52C9">
      <w:pPr>
        <w:ind w:left="5103"/>
        <w:rPr>
          <w:sz w:val="28"/>
          <w:szCs w:val="28"/>
        </w:rPr>
      </w:pPr>
    </w:p>
    <w:p w:rsidR="00E842F8" w:rsidRPr="00983FEC" w:rsidRDefault="00E842F8" w:rsidP="00DC52C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983FEC">
        <w:rPr>
          <w:bCs/>
          <w:sz w:val="26"/>
          <w:szCs w:val="26"/>
        </w:rPr>
        <w:t xml:space="preserve">Ведомственная структура расходов </w:t>
      </w:r>
    </w:p>
    <w:p w:rsidR="00E842F8" w:rsidRPr="00983FEC" w:rsidRDefault="00E842F8" w:rsidP="00DC52C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983FEC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983FEC">
        <w:rPr>
          <w:sz w:val="26"/>
          <w:szCs w:val="26"/>
        </w:rPr>
        <w:t>на 2024 год</w:t>
      </w:r>
    </w:p>
    <w:p w:rsidR="00E842F8" w:rsidRPr="00983FEC" w:rsidRDefault="00E842F8" w:rsidP="00DC52C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p w:rsidR="00E842F8" w:rsidRPr="00983FEC" w:rsidRDefault="00E842F8" w:rsidP="00BD6B64">
      <w:pPr>
        <w:jc w:val="right"/>
        <w:rPr>
          <w:color w:val="000000"/>
          <w:sz w:val="26"/>
          <w:szCs w:val="26"/>
        </w:rPr>
      </w:pPr>
      <w:r w:rsidRPr="00983FEC">
        <w:rPr>
          <w:color w:val="000000"/>
          <w:sz w:val="26"/>
          <w:szCs w:val="26"/>
        </w:rPr>
        <w:t>тыс. рублей</w:t>
      </w:r>
    </w:p>
    <w:tbl>
      <w:tblPr>
        <w:tblW w:w="9732" w:type="dxa"/>
        <w:tblLook w:val="00A0"/>
      </w:tblPr>
      <w:tblGrid>
        <w:gridCol w:w="4390"/>
        <w:gridCol w:w="605"/>
        <w:gridCol w:w="657"/>
        <w:gridCol w:w="581"/>
        <w:gridCol w:w="1590"/>
        <w:gridCol w:w="690"/>
        <w:gridCol w:w="1219"/>
      </w:tblGrid>
      <w:tr w:rsidR="00E842F8" w:rsidRPr="00983FEC" w:rsidTr="00BD6B64">
        <w:trPr>
          <w:cantSplit/>
          <w:tblHeader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983FEC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983FEC">
              <w:rPr>
                <w:b/>
                <w:bCs/>
                <w:lang w:eastAsia="en-US"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983FEC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983FEC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983FEC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983FEC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2F8" w:rsidRPr="00983FEC" w:rsidRDefault="00E842F8" w:rsidP="00BD6B64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983FEC">
              <w:rPr>
                <w:b/>
                <w:bCs/>
                <w:lang w:eastAsia="en-US"/>
              </w:rPr>
              <w:t>Сумма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2F8" w:rsidRPr="00983FEC" w:rsidRDefault="00E842F8" w:rsidP="00BD6B64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Всего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2F8" w:rsidRPr="00983FEC" w:rsidRDefault="00E842F8" w:rsidP="00BD6B6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2F8" w:rsidRPr="00983FEC" w:rsidRDefault="00E842F8" w:rsidP="00BD6B6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2F8" w:rsidRPr="00983FEC" w:rsidRDefault="00E842F8" w:rsidP="00BD6B6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2F8" w:rsidRPr="00983FEC" w:rsidRDefault="00E842F8" w:rsidP="00BD6B6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2F8" w:rsidRPr="00983FEC" w:rsidRDefault="00E842F8" w:rsidP="00BD6B6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rPr>
                <w:b/>
                <w:bCs/>
              </w:rPr>
            </w:pPr>
            <w:r w:rsidRPr="00983FEC">
              <w:rPr>
                <w:b/>
                <w:bCs/>
              </w:rPr>
              <w:t>831 444,8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rPr>
                <w:b/>
                <w:bCs/>
              </w:rPr>
            </w:pPr>
            <w:r w:rsidRPr="00983FEC">
              <w:rPr>
                <w:b/>
                <w:bCs/>
              </w:rPr>
              <w:t>313 198,6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47 438,8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1"/>
            </w:pPr>
            <w:r w:rsidRPr="00983FE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1"/>
            </w:pPr>
            <w:r w:rsidRPr="00983FEC">
              <w:t>2 682,5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2"/>
            </w:pPr>
            <w:r w:rsidRPr="00983FEC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2"/>
            </w:pPr>
            <w:r w:rsidRPr="00983FEC">
              <w:t>2 682,5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2 682,5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2 682,5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2 682,5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1"/>
            </w:pPr>
            <w:r w:rsidRPr="00983FE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1"/>
            </w:pPr>
            <w:r w:rsidRPr="00983FEC">
              <w:t>39 959,5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2"/>
            </w:pPr>
            <w:r w:rsidRPr="00983FEC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0500000000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2"/>
            </w:pPr>
            <w:r w:rsidRPr="00983FEC">
              <w:t>17,9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Обеспечивающая подпрограмма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0530000000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17,9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0530100000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17,9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0530140820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17,9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0530140820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16,3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0530140820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16,3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0530140820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0530140820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2"/>
            </w:pPr>
            <w:r w:rsidRPr="00983FEC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2"/>
            </w:pPr>
            <w:r w:rsidRPr="00983FEC">
              <w:t>39 941,6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39 941,6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30 992,5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27 532,5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27 532,5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3 400,0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3 400,0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60,0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60,0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9900140450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28,6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9900140450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26,0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9900140450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26,0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9900140450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9900140450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9900140640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212,1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192,8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192,8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19,3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19,3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9900140700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142,8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129,8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129,8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13,0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13,0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9900140730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842,3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9900140730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842,3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9900140730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765,7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9900140730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76,6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9900140730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76,6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9900140780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6 743,5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9900140780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6 130,5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9900140780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6 130,5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9900140780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613,0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9900140780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613,0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9900140800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63,2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9900140800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57,5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9900140800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57,5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9900140800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5,7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9900140800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5,7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9900140940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916,6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9900140940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833,3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9900140940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833,3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9900140940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83,3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9900140940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83,3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1"/>
            </w:pPr>
            <w:r w:rsidRPr="00983FEC">
              <w:t>Судебная система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1"/>
            </w:pPr>
            <w:r w:rsidRPr="00983FEC">
              <w:t>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2"/>
            </w:pPr>
            <w:r w:rsidRPr="00983FEC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2"/>
            </w:pPr>
            <w:r w:rsidRPr="00983FEC">
              <w:t>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9900451200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9900451200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9900451200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1"/>
            </w:pPr>
            <w:r w:rsidRPr="00983FEC"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1"/>
            </w:pPr>
            <w:r w:rsidRPr="00983FEC">
              <w:t>4 788,8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2"/>
            </w:pPr>
            <w:r w:rsidRPr="00983FE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2"/>
            </w:pPr>
            <w:r w:rsidRPr="00983FEC">
              <w:t>520,0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0150000000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520,0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0155100000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520,0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0155100004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70,0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0155100004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70,0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0155100004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70,0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0155100005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450,0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0155100005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450,0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0155100005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450,0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2"/>
            </w:pPr>
            <w:r w:rsidRPr="00983FEC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0600000000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2"/>
            </w:pPr>
            <w:r w:rsidRPr="00983FEC">
              <w:t>3 665,8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0610000000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3 665,8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Комплекс процессных мероприятий «Обеспечение безопасности граждан»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0615100000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3 083,8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Организация работы Единой дежурно-диспетчерской службы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0615100016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3 083,8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0615100016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3 053,8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0615100016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3 053,8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0615100016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30,0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0615100016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30,0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Комплекс процессных мероприятий «Предупреждение терроризма и экстремизма»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0615200000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102,0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0615200017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2,0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0615200017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0615200017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Предупреждение терроризма и экстримизма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0615200018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0615200018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0615200018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Комплекс процессных мероприятий «Обеспечение мобилизационной подготовки»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0615300000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180,0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Обеспечение доставки секретной корреспонденции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0615300016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10,0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0615300016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0615300016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0615300019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170,0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0615300019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170,0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0615300019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170,0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0615600000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300,0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Подготовка населения в области гражданской обороны, защиты от чрезвычайных ситуаций территории муниципального образования "Молчановский район"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0615600021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300,0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0615600021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300,0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0615600021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300,0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2"/>
            </w:pPr>
            <w:r w:rsidRPr="00983FE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2"/>
            </w:pPr>
            <w:r w:rsidRPr="00983FEC">
              <w:t>34,2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0940000000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34,2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0945100000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34,2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0945100031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34,2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0945100031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34,2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0945100031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34,2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2"/>
            </w:pPr>
            <w:r w:rsidRPr="00983FEC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2"/>
            </w:pPr>
            <w:r w:rsidRPr="00983FEC">
              <w:t>568,8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9900300000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250,0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9900500000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217,4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9900500000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217,4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9900500000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217,4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Исполнение судебных актов. Уплата административных платежей и сборов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9900900000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101,4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9900900000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101,4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9900900000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101,4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300,0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1"/>
            </w:pPr>
            <w:r w:rsidRPr="00983FE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1"/>
            </w:pPr>
            <w:r w:rsidRPr="00983FEC">
              <w:t>300,0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2"/>
            </w:pPr>
            <w:r w:rsidRPr="00983FEC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0600000000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2"/>
            </w:pPr>
            <w:r w:rsidRPr="00983FEC">
              <w:t>300,0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0610000000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300,0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0615500000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300,0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0615541340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150,0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0615541340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0615541340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06155С1340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150,0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06155С1340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06155С1340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33 186,1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1"/>
            </w:pPr>
            <w:r w:rsidRPr="00983FEC">
              <w:t>Общеэкономические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1"/>
            </w:pPr>
            <w:r w:rsidRPr="00983FEC">
              <w:t>209,2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2"/>
            </w:pPr>
            <w:r w:rsidRPr="00983FEC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2"/>
            </w:pPr>
            <w:r w:rsidRPr="00983FEC">
              <w:t>209,2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209,2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9900140040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209,2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207,0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207,0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1"/>
            </w:pPr>
            <w:r w:rsidRPr="00983FEC">
              <w:t>Сельское хозяйство и рыболовство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1"/>
            </w:pPr>
            <w:r w:rsidRPr="00983FEC">
              <w:t>5 473,3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2"/>
            </w:pPr>
            <w:r w:rsidRPr="00983FE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2"/>
            </w:pPr>
            <w:r w:rsidRPr="00983FEC">
              <w:t>4 946,5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0110000000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4 946,5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Ведомственный проект «Поддержка малых форм хозяйствования»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4 946,5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0115100001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150,0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0115100001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0115100001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810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Поддержка малых форм хозяйствования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0115140200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2 792,0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0115140200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847,3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0115140200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847,3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0115140200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1 944,7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0115140200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810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1 944,7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0115140420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2 004,5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0115140420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1 822,3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0115140420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1 822,3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0115140420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182,2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0115140420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182,2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2"/>
            </w:pPr>
            <w:r w:rsidRPr="00983FEC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2"/>
            </w:pPr>
            <w:r w:rsidRPr="00983FEC">
              <w:t>526,8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526,8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9900140160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479,1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479,1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479,1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9900140170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47,7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47,7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9900140170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47,7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1"/>
            </w:pPr>
            <w:r w:rsidRPr="00983FEC">
              <w:t>Транспорт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1"/>
            </w:pPr>
            <w:r w:rsidRPr="00983FEC">
              <w:t>7 250,0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2"/>
            </w:pPr>
            <w:r w:rsidRPr="00983FE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2"/>
            </w:pPr>
            <w:r w:rsidRPr="00983FEC">
              <w:t>7 250,0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0140000000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7 250,0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0145100000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1 500,0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0145100002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1 500,0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0145100002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1 500,0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0145100002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1 500,0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0145300000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5 750,0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0145341250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3 750,0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0145341250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3 750,0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0145341250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3 750,0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01453S1250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2 000,0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01453S1250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01453S1250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1"/>
            </w:pPr>
            <w:r w:rsidRPr="00983FEC"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1"/>
            </w:pPr>
            <w:r w:rsidRPr="00983FEC">
              <w:t>20 000,0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2"/>
            </w:pPr>
            <w:r w:rsidRPr="00983FEC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0700000000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2"/>
            </w:pPr>
            <w:r w:rsidRPr="00983FEC">
              <w:t>20 000,0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0710000000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20 000,0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0715200000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20 000,0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0715240930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20 000,0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0715240930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20 000,0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Субсидии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0715240930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520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20 000,0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1"/>
            </w:pPr>
            <w:r w:rsidRPr="00983FEC"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1"/>
            </w:pPr>
            <w:r w:rsidRPr="00983FEC">
              <w:t>253,6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2"/>
            </w:pPr>
            <w:r w:rsidRPr="00983FE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2"/>
            </w:pPr>
            <w:r w:rsidRPr="00983FEC">
              <w:t>253,6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0140000000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253,6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0145200000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153,6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0145200003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53,6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0145200003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53,6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0145200003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53,6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01452S0020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01452S0020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01452S0020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810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0145400000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01454S1040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01454S1040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01454S1040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68 858,5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1"/>
            </w:pPr>
            <w:r w:rsidRPr="00983FEC"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1"/>
            </w:pPr>
            <w:r w:rsidRPr="00983FEC">
              <w:t>68 573,5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2"/>
            </w:pPr>
            <w:r w:rsidRPr="00983FEC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0700000000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2"/>
            </w:pPr>
            <w:r w:rsidRPr="00983FEC">
              <w:t>68 573,5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0720000000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67 846,4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0725100000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17 323,1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0725140120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17 323,1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0725140120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17 323,1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Субсидии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0725140120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520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17 323,1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0725200000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20 000,0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Модернизация коммунальной инфраструктуры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072524И920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20 000,0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072524И920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20 000,0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Субсидии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072524И920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520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20 000,0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0725300000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17 523,3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0725340910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17 523,3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0725340910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17 523,3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Субсидии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0725340910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520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17 523,3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Основное мероприятие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0725400000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13 000,0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0725400038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13 000,0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0725400038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13 000,0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0725400038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13 000,0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07W0000000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727,1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Региональный проект «Чистая вода»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07WF500000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727,1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07WF541370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727,1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07WF541370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727,1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Субсидии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07WF541370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520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727,1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1"/>
            </w:pPr>
            <w:r w:rsidRPr="00983FEC"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1"/>
            </w:pPr>
            <w:r w:rsidRPr="00983FEC">
              <w:t>285,0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2"/>
            </w:pPr>
            <w:r w:rsidRPr="00983FE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2"/>
            </w:pPr>
            <w:r w:rsidRPr="00983FEC">
              <w:t>285,0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0120000000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285,0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0125200000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285,0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Обеспечение комплексного развития сельских территорий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01252S5760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285,0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01252S5760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285,0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01252S5760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285,0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Охрана окружающей среды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117,7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1"/>
            </w:pPr>
            <w:r w:rsidRPr="00983FEC">
              <w:t>Другие вопросы в области охраны окружающей среды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1"/>
            </w:pPr>
            <w:r w:rsidRPr="00983FEC">
              <w:t>117,7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2"/>
            </w:pPr>
            <w:r w:rsidRPr="00983FEC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0800000000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2"/>
            </w:pPr>
            <w:r w:rsidRPr="00983FEC">
              <w:t>117,7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0820000000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117,7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0825100000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117,7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Подготовка и реализация экологических проектов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0825100024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0825100024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0825100024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Ликвидация мест несанкционированного складирования отходов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0825100025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112,7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0825100025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112,7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0825100025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112,7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17 652,9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1"/>
            </w:pPr>
            <w:r w:rsidRPr="00983FEC">
              <w:t>Дополнительное образование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1"/>
            </w:pPr>
            <w:r w:rsidRPr="00983FEC">
              <w:t>17 543,9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2"/>
            </w:pPr>
            <w:r w:rsidRPr="00983FEC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0400000000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2"/>
            </w:pPr>
            <w:r w:rsidRPr="00983FEC">
              <w:t>17 543,9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3"/>
            </w:pPr>
            <w:r w:rsidRPr="00983FE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0410000000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3"/>
            </w:pPr>
            <w:r w:rsidRPr="00983FEC">
              <w:t>17 543,9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4"/>
            </w:pPr>
            <w:r w:rsidRPr="00983FEC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0414100000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4"/>
            </w:pPr>
            <w:r w:rsidRPr="00983FEC">
              <w:t>11 334,5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5"/>
            </w:pPr>
            <w:r w:rsidRPr="00983FEC">
              <w:t>Организации дополнительного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0414100B00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5"/>
            </w:pPr>
            <w:r w:rsidRPr="00983FEC">
              <w:t>11 334,5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0414100B00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11 334,5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0414100B00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BD6B64">
            <w:pPr>
              <w:jc w:val="right"/>
              <w:outlineLvl w:val="6"/>
            </w:pPr>
            <w:r w:rsidRPr="00983FEC">
              <w:t>11 334,5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4"/>
            </w:pPr>
            <w:r w:rsidRPr="00983FE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0415300000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4"/>
            </w:pPr>
            <w:r w:rsidRPr="00983FEC">
              <w:t>150,0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5"/>
            </w:pPr>
            <w:r w:rsidRPr="00983FE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5"/>
            </w:pPr>
            <w:r w:rsidRPr="00983FEC">
              <w:t>0415340400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5"/>
            </w:pPr>
            <w:r w:rsidRPr="00983FEC">
              <w:t>150,0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0415340400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6"/>
            </w:pPr>
            <w:r w:rsidRPr="00983FEC">
              <w:t>150,0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0415340400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6"/>
            </w:pPr>
            <w:r w:rsidRPr="00983FEC">
              <w:t>150,0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6"/>
            </w:pPr>
            <w:r w:rsidRPr="00983FEC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0415400000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6"/>
            </w:pPr>
            <w:r w:rsidRPr="00983FEC">
              <w:t>6 059,4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6"/>
            </w:pPr>
            <w:r w:rsidRPr="00983FE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0415440670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6"/>
            </w:pPr>
            <w:r w:rsidRPr="00983FEC">
              <w:t>6 059,4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0415440670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6"/>
            </w:pPr>
            <w:r w:rsidRPr="00983FEC">
              <w:t>6 059,4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0415440670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6"/>
            </w:pPr>
            <w:r w:rsidRPr="00983FEC">
              <w:t>6 059,4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1"/>
            </w:pPr>
            <w:r w:rsidRPr="00983FEC"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1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1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1"/>
            </w:pPr>
            <w:r w:rsidRPr="00983FEC">
              <w:t>9,0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2"/>
            </w:pPr>
            <w:r w:rsidRPr="00983FE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2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2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2"/>
            </w:pPr>
            <w:r w:rsidRPr="00983FEC">
              <w:t>0900000000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2"/>
            </w:pPr>
            <w:r w:rsidRPr="00983FEC">
              <w:t>9,0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3"/>
            </w:pPr>
            <w:r w:rsidRPr="00983FEC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3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3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3"/>
            </w:pPr>
            <w:r w:rsidRPr="00983FEC">
              <w:t>0940000000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3"/>
            </w:pPr>
            <w:r w:rsidRPr="00983FEC">
              <w:t>9,0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4"/>
            </w:pPr>
            <w:r w:rsidRPr="00983FEC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0945100000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4"/>
            </w:pPr>
            <w:r w:rsidRPr="00983FEC">
              <w:t>9,0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5"/>
            </w:pPr>
            <w:r w:rsidRPr="00983FEC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5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5"/>
            </w:pPr>
            <w:r w:rsidRPr="00983FEC">
              <w:t>0945100036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5"/>
            </w:pPr>
            <w:r w:rsidRPr="00983FEC">
              <w:t>9,0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0945100036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6"/>
            </w:pPr>
            <w:r w:rsidRPr="00983FEC">
              <w:t>9,0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0945100036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6"/>
            </w:pPr>
            <w:r w:rsidRPr="00983FEC">
              <w:t>9,0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1"/>
            </w:pPr>
            <w:r w:rsidRPr="00983FEC">
              <w:t>Молодежная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1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1"/>
            </w:pPr>
            <w:r w:rsidRPr="00983FEC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1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2"/>
            </w:pPr>
            <w:r w:rsidRPr="00983FE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2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2"/>
            </w:pPr>
            <w:r w:rsidRPr="00983FEC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2"/>
            </w:pPr>
            <w:r w:rsidRPr="00983FEC">
              <w:t>0300000000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2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3"/>
            </w:pPr>
            <w:r w:rsidRPr="00983FE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3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3"/>
            </w:pPr>
            <w:r w:rsidRPr="00983FEC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3"/>
            </w:pPr>
            <w:r w:rsidRPr="00983FEC">
              <w:t>0320000000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3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4"/>
            </w:pPr>
            <w:r w:rsidRPr="00983FEC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0325100000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4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5"/>
            </w:pPr>
            <w:r w:rsidRPr="00983FEC">
              <w:t>Организация и проведение районных мероприятий, посвященных Дню призывника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5"/>
            </w:pPr>
            <w:r w:rsidRPr="00983FEC">
              <w:t>0325100011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5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0325100011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6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0325100011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6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76 020,5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1"/>
            </w:pPr>
            <w:r w:rsidRPr="00983FEC"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1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1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1"/>
            </w:pPr>
            <w:r w:rsidRPr="00983FEC">
              <w:t>76 020,5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2"/>
            </w:pPr>
            <w:r w:rsidRPr="00983FEC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2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2"/>
            </w:pPr>
            <w:r w:rsidRPr="00983FEC">
              <w:t>0400000000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2"/>
            </w:pPr>
            <w:r w:rsidRPr="00983FEC">
              <w:t>76 020,5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3"/>
            </w:pPr>
            <w:r w:rsidRPr="00983FE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3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3"/>
            </w:pPr>
            <w:r w:rsidRPr="00983FEC">
              <w:t>0410000000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3"/>
            </w:pPr>
            <w:r w:rsidRPr="00983FEC">
              <w:t>76 020,5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4"/>
            </w:pPr>
            <w:r w:rsidRPr="00983FEC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0414200000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4"/>
            </w:pPr>
            <w:r w:rsidRPr="00983FEC">
              <w:t>27 080,6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0414200000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6"/>
            </w:pPr>
            <w:r w:rsidRPr="00983FEC">
              <w:t>27 080,6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0414200000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6"/>
            </w:pPr>
            <w:r w:rsidRPr="00983FEC">
              <w:t>27 080,6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4"/>
            </w:pPr>
            <w:r w:rsidRPr="00983FEC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0414300000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4"/>
            </w:pPr>
            <w:r w:rsidRPr="00983FEC">
              <w:t>8 028,5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0414300000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6"/>
            </w:pPr>
            <w:r w:rsidRPr="00983FEC">
              <w:t>8 028,5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0414300000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6"/>
            </w:pPr>
            <w:r w:rsidRPr="00983FEC">
              <w:t>8 028,5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4"/>
            </w:pPr>
            <w:r w:rsidRPr="00983FEC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0415100000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4"/>
            </w:pPr>
            <w:r w:rsidRPr="00983FEC">
              <w:t>40 399,3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outlineLvl w:val="4"/>
            </w:pPr>
            <w:r w:rsidRPr="00983FEC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  <w:r w:rsidRPr="00983FEC">
              <w:t>0415140650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center"/>
              <w:outlineLvl w:val="4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8B5C45">
            <w:pPr>
              <w:jc w:val="right"/>
              <w:outlineLvl w:val="4"/>
            </w:pPr>
            <w:r w:rsidRPr="00983FEC">
              <w:t>39 030,4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80135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80135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80135">
            <w:pPr>
              <w:jc w:val="center"/>
              <w:outlineLvl w:val="4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80135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80135">
            <w:pPr>
              <w:jc w:val="center"/>
              <w:outlineLvl w:val="4"/>
            </w:pPr>
            <w:r w:rsidRPr="00983FEC">
              <w:t>0415140650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80135">
            <w:pPr>
              <w:jc w:val="center"/>
              <w:outlineLvl w:val="4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80135">
            <w:pPr>
              <w:jc w:val="right"/>
              <w:outlineLvl w:val="4"/>
            </w:pPr>
            <w:r w:rsidRPr="00983FEC">
              <w:t>39 030,4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0415140650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12 651,1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0415140650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26 379,3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0415140660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1 368,9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0415140660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1 368,9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0415140660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1 368,9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0415200000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412,1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0415200014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30,0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0415200014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0415200014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04152L4670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260,7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04152L4670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260,7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04152L4670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260,7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04152L5191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121,4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04152L5191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121,4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04152L5191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121,4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«Проведение областного фестиваля активного долголетия в с. Молчаново»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0415500000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Проведение областного фестиваля активного долголетия в с. Молчаново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0415500015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0415500015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0415500015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65 872,9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Социальное обеспечение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3 178,5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3 078,5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0120000000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3 078,5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0125100000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3 078,5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Обеспечение комплексного развития сельских территорий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0125145760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2 207,4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Обеспечение комплексного развития сельских территорий (улучшение жилищных условий граждан Российской Федерации, проживающих на сельских территориях)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0125145766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2 207,4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0125145766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2 207,4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0125145766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320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2 207,4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Обеспечение комплексного развития сельских территорий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01251L5760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451,5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Обеспечение комплексного развития сельских территорий (улучшение жилищных условий граждан Российской Федерации, проживающих на сельских территориях)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01251L5766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451,5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01251L5766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451,5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01251L5766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320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451,5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Обеспечение комплексного развития сельских территорий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01251S5766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419,6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01251S5766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419,6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01251S5766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320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419,6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0500000000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«Социальная поддержка граждан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0520000000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0525100000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0525140710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0525140710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0525140710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05251С0710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05251С0710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05251С0710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Охрана семьи и детства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62 694,4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1 528,5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«Обеспечение жильем молодых семей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0130000000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1 528,5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0135100000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1 528,5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01351L4970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1 528,5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01351L4970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1 528,5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01351L4970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320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1 528,5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0500000000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61 165,9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0510000000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61 165,9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0515100000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7 504,9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0515140820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4 773,9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0515140820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4 773,9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Субвенции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0515140820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530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4 773,9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05151R0820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2 731,0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05151R0820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2 731,0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Субвенции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05151R0820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530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2 731,0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0515200000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1 188,0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0515241190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1 188,0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0515241190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1 188,0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Субвенции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0515241190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530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1 188,0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0515300000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52 473,0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0515340760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666,0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0515340760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7,5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0515340760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7,5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0515340760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658,5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0515340760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310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658,5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0515340770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51 807,0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0515340770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517,0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0515340770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517,0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0515340770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51 290,0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0515340770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310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17 000,0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0515340770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320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34 290,0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3 751,2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3 630,2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0300000000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3 630,2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0310000000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350,0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0315100000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350,0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0315100009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350,0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0315100009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0315100009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03W0000000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3 280,2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Региональный проект «Спорт - норма жизни»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03WP500000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3 280,2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Обеспечение условий для развития физической культуры и массового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03WP540008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3 116,2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03WP540008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3 116,2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03WP540008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3 116,2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Обеспечение условий для развития физической культуры и массового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03WP5S0008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164,0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03WP5S0008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164,0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03WP5S0008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164,0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Спорт высших достижений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121,0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0300000000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121,0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0310000000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121,0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0315100000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121,0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0315140320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114,9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0315140320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114,9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0315140320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114,9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03151S0320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6,1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03151S0320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6,1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03151S0320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6,1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rPr>
                <w:b/>
                <w:bCs/>
              </w:rPr>
            </w:pPr>
            <w:r w:rsidRPr="00983FEC">
              <w:rPr>
                <w:b/>
                <w:bCs/>
              </w:rPr>
              <w:t>821,9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821,9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821,9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821,9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821,9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613,9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613,9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208,0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208,0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rPr>
                <w:b/>
                <w:bCs/>
              </w:rPr>
            </w:pPr>
            <w:r w:rsidRPr="00983FEC">
              <w:rPr>
                <w:b/>
                <w:bCs/>
              </w:rPr>
              <w:t>53 795,9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13 271,3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9 105,0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9 105,0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9 105,0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8 820,0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8 820,0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285,0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285,0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200,0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200,0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Резервные фонды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9900200000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200,0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870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3 966,3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572,6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0920000000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572,6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0925100000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245,9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Обеспечение бесперебойной работоспособности систем бюджетной отчетности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0925100025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245,9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0925100025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245,9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0925100025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245,9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0925200000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326,7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Круглосуточный доступ к информационным ресурсам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0925200024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326,7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0925200024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326,7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0925200024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326,7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3 393,7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Обеспечение софинансирования из местного бюджета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9900700000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1 000,0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9900700000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9900700000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870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Резерв для компенсации выпадающих доходов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9900800000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2 393,7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9900800000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2 393,7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9900800000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870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2 393,7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1 314,1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1 314,1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1 314,1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0930000000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1 314,1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0935100000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1 314,1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0935151180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1 314,1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0935151180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1 314,1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Субвенции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0935151180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530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1 314,1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292,5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Обслуживание государственного (муниципального) внутреннего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292,5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292,5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0910000000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292,5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0915100000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292,5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0915100022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292,5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Обслуживание государственного (муниципального)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0915100022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700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292,5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Обслуживание муниципального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0915100022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730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292,5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38 918,0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25 611,0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25 611,0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0930000000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25 611,0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0935100000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25 611,0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0935100М26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9 202,0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0935100М26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9 202,0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Дотации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0935100М26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510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9 202,0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0935140М70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16 409,0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0935140М70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16 409,0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Дотации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0935140М70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510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16 409,0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Прочие межбюджетные трансферты общего характера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13 307,0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13 307,0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0930000000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13 307,0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0935100000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13 307,0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0935100М38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13 307,0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0935100М38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13 307,0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0935100М38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13 307,0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rPr>
                <w:b/>
                <w:bCs/>
              </w:rPr>
            </w:pPr>
            <w:r w:rsidRPr="00983FEC">
              <w:rPr>
                <w:b/>
                <w:bCs/>
              </w:rPr>
              <w:t>431 518,4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1 160,0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1 160,0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0700000000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1 160,0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0720000000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1 160,0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0725300000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1 160,0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07253S0910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1 160,0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07253S0910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1 160,0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07253S0910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1 160,0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429 548,4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Дошкольное 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63 033,4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0200000000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63 033,4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0210000000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63 033,4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0214100000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29 985,3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Дошкольные организации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0214100A00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29 735,3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0214100A00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29 735,3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0214100A00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29 735,3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0214100А06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250,0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0214100А06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0214100А06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33 048,1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0215140370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32 578,3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0215140370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32 578,3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0215140370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32 578,3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0215140380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441,7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0215140380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441,7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0215140380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441,7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0215140530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28,1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28,1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28,1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Общее 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316 406,1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0200000000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315 462,9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0210000000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313 295,0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0214100000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39 803,3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Общеобразовательные организации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0214100Б00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39 803,3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Общеобразовательные организации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0214100Б00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39 553,3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0214100Б00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39 553,3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0214100Б00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16 320,8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0214100Б00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23 232,5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0214100Б06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0214100Б06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0214100Б06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88,0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0214100Б06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162,0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271 363,7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0215100007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135,0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0215100007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135,0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0215100007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135,0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0215140420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241 392,0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241 392,0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78 392,0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163 000,0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0215140440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1 512,6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0215140440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1 512,6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0215140440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449,0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0215140440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1 063,6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0215140520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614,1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0215140520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614,1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0215140520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229,2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0215140520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384,9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0215140530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947,8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947,8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225,0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722,8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0215141440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1 738,9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0215141440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1 738,9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0215141440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392,5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0215141440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1 346,4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02151L3030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16 997,3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02151L3030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16 997,3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02151L3030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5 624,6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02151L3030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11 372,7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02151L3041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8 026,0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02151L3041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8 026,0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02151L3041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2 284,0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02151L3041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5 742,0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0215200000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2 128,0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0215241390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2 128,0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0215241390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2 128,0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0215241390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2 128,0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02W0000000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2 167,9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02WE251710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174,1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02WE251710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174,1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02WE251710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174,1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02WEВ00000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1 993,8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02WEВ51790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1 993,8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02WEВ51790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1 993,8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02WEВ51790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1 993,8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0500000000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843,2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0510000000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843,2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0515300000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843,2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0515340740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843,2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0515340740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843,2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0515340740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843,2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9900600000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100,0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9900600000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52,0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9900600000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52,0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9900600000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48,0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9900600000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48,0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Дополнительное образование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28 772,1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0200000000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28 772,1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0210000000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28 772,1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0214100000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28 534,4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Организация дополнительного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0214100B00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28 534,4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0214100B00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28 534,4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0214100B00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7 932,0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0214100B00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20 602,4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237,7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0215140400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237,7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0215140400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237,7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0215140400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237,7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Молодежная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23,1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0300000000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23,1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0320000000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23,1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0325100000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23,1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Подготовка и организация выезда на спартакиаду допризывника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0325100012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0325100012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0325100012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Организация слета детских общественных организаций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0325100013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18,1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0325100013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18,1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0325100013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18,1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Другие вопросы в области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21 313,7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0200000000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20 838,7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0210000000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7 850,3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5 760,1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0215141330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5 760,1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0215141330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5 760,1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0215141330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2 370,7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0215141330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3 389,4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«Повышение качества услуг в сфере отдыха и оздоровления детей «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0215300000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2 090,2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0215340790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1 776,7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0215340790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1 776,7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0215340790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1 776,7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02153S0790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313,5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02153S0790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313,5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02153S0790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313,5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0230000000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1 228,3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0234100000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1 228,3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0234100Г00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1 228,3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0234100Г00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1 228,3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0234100Г00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1 228,3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Обеспечивающая подпрограмма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0240000000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11 760,1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Учебно-методические кабинеты, группы хозяйственного обслуживания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0240000Г00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8 590,4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0240000Г00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6 704,4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0240000Г00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6 704,4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0240000Г00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1 829,0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0240000Г00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1 829,0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0240000Г00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Премии и гранты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0240000Г00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350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0240000Г00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27,0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0240000Г00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27,0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0240100000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3 169,7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0240100000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3 159,7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0240100000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3 159,7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0240100000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0240100000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0600000000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475,0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0620000000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400,0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0625100000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400,0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0625100019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400,0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0625100019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400,0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0625100019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400,0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0630000000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75,0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0635100000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75,0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0635100024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75,0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0635100024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75,0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0635100024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75,0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810,0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Массовый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750,0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0300000000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750,0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03W0000000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750,0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Региональный проект «Спорт - норма жизни»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03WP500000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750,0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03WP540006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682,5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03WP540006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682,5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03WP540006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682,5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03WP5S0006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67,5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03WP5S0006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67,5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03WP5S0006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67,5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Спорт высших достижений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60,0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0300000000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60,0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0310000000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60,0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0315100000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60,0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Приобретение спортивного инвентаря и оборудования для спортивных школ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0315100010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60,0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0315100010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60,0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0315100010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60,0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913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rPr>
                <w:b/>
                <w:bCs/>
              </w:rPr>
            </w:pPr>
            <w:r w:rsidRPr="00983FEC">
              <w:rPr>
                <w:b/>
                <w:bCs/>
              </w:rPr>
              <w:t>1 669,1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1 669,1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1 669,1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1 669,1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1 669,1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1 669,1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1 669,1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rPr>
                <w:b/>
                <w:bCs/>
              </w:rPr>
            </w:pPr>
            <w:r w:rsidRPr="00983FEC">
              <w:rPr>
                <w:b/>
                <w:bCs/>
              </w:rPr>
              <w:t>30 440,9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6 903,7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4 246,1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4 246,1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4 246,1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4 096,1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4 096,1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2 657,6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2 657,6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0950000000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2 657,6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0955100000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2 607,6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Организация содержания муниципального имущества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0955100031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1 057,6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0955100031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967,6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0955100031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967,6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0955100031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90,0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0955100031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90,0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Организация содержания муниципального имущества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0955100032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0955100032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0955100032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1 000,0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0955100033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0955100033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0955100033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0955100034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500,0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0955100034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500,0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0955100034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500,0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«Обеспечение реализации прав граждан и юридических лиц на земельные участки»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0955200000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0955200035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0955200035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0955200035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50,0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3 452,6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Сельское хозяйство и рыболовство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1 030,9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1 030,9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0950000000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1 030,9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0955300000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1 030,9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09553L5990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1 030,9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09553L5990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1 030,9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09553L5990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1 030,9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2 421,7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0700000000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2 421,7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0710000000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2 421,7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2 421,7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0715100021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1 095,0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0715100021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1 095,0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0715100021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1 095,0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0715100037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1 326,7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0715100037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1 326,7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0715100037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1 326,7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0"/>
              <w:rPr>
                <w:b/>
                <w:bCs/>
              </w:rPr>
            </w:pPr>
            <w:r w:rsidRPr="00983FEC">
              <w:rPr>
                <w:b/>
                <w:bCs/>
              </w:rPr>
              <w:t>20 084,6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1"/>
            </w:pPr>
            <w:r w:rsidRPr="00983FEC"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1"/>
            </w:pPr>
            <w:r w:rsidRPr="00983FEC">
              <w:t>18 126,6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2"/>
            </w:pPr>
            <w:r w:rsidRPr="00983FEC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0700000000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2"/>
            </w:pPr>
            <w:r w:rsidRPr="00983FEC">
              <w:t>18 126,6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3"/>
            </w:pPr>
            <w:r w:rsidRPr="00983FE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0720000000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3"/>
            </w:pPr>
            <w:r w:rsidRPr="00983FEC">
              <w:t>18 126,6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4"/>
            </w:pPr>
            <w:r w:rsidRPr="00983FEC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0725200000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4"/>
            </w:pPr>
            <w:r w:rsidRPr="00983FEC">
              <w:t>18 126,6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5"/>
            </w:pPr>
            <w:r w:rsidRPr="00983FEC">
              <w:t>Модернизация коммунальной инфраструктуры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072524И920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5"/>
            </w:pPr>
            <w:r w:rsidRPr="00983FEC">
              <w:t>14 481,3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072524И920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14 481,3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outlineLvl w:val="6"/>
            </w:pPr>
            <w:r w:rsidRPr="00983FEC">
              <w:t>Бюджетные инвестиции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072524И920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center"/>
              <w:outlineLvl w:val="6"/>
            </w:pPr>
            <w:r w:rsidRPr="00983FEC">
              <w:t>410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3E3484">
            <w:pPr>
              <w:jc w:val="right"/>
              <w:outlineLvl w:val="6"/>
            </w:pPr>
            <w:r w:rsidRPr="00983FEC">
              <w:t>14 481,3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outlineLvl w:val="5"/>
            </w:pPr>
            <w:r w:rsidRPr="00983FEC">
              <w:t>Модернизация коммунальной инфраструктуры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5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5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5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5"/>
            </w:pPr>
            <w:r w:rsidRPr="00983FEC">
              <w:t>07252</w:t>
            </w:r>
            <w:r w:rsidRPr="00983FEC">
              <w:rPr>
                <w:lang w:val="en-US"/>
              </w:rPr>
              <w:t>S</w:t>
            </w:r>
            <w:r w:rsidRPr="00983FEC">
              <w:t>И920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right"/>
              <w:outlineLvl w:val="6"/>
            </w:pPr>
            <w:r w:rsidRPr="00983FEC">
              <w:rPr>
                <w:lang w:val="en-US"/>
              </w:rPr>
              <w:t>3 645</w:t>
            </w:r>
            <w:r w:rsidRPr="00983FEC">
              <w:t>,3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outlineLvl w:val="6"/>
            </w:pPr>
            <w:r w:rsidRPr="00983FE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07252</w:t>
            </w:r>
            <w:r w:rsidRPr="00983FEC">
              <w:rPr>
                <w:lang w:val="en-US"/>
              </w:rPr>
              <w:t>S</w:t>
            </w:r>
            <w:r w:rsidRPr="00983FEC">
              <w:t>И920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right"/>
              <w:outlineLvl w:val="6"/>
            </w:pPr>
            <w:r w:rsidRPr="00983FEC">
              <w:rPr>
                <w:lang w:val="en-US"/>
              </w:rPr>
              <w:t>3 645,</w:t>
            </w:r>
            <w:r w:rsidRPr="00983FEC">
              <w:t>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outlineLvl w:val="6"/>
            </w:pPr>
            <w:r w:rsidRPr="00983FEC">
              <w:t>Бюджетные инвестиции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07252</w:t>
            </w:r>
            <w:r w:rsidRPr="00983FEC">
              <w:rPr>
                <w:lang w:val="en-US"/>
              </w:rPr>
              <w:t>S</w:t>
            </w:r>
            <w:r w:rsidRPr="00983FEC">
              <w:t>И920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410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right"/>
              <w:outlineLvl w:val="6"/>
            </w:pPr>
            <w:r w:rsidRPr="00983FEC">
              <w:rPr>
                <w:lang w:val="en-US"/>
              </w:rPr>
              <w:t>3 645,</w:t>
            </w:r>
            <w:r w:rsidRPr="00983FEC">
              <w:t>3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outlineLvl w:val="1"/>
            </w:pPr>
            <w:r w:rsidRPr="00983FEC"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1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1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1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1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right"/>
              <w:outlineLvl w:val="1"/>
            </w:pPr>
            <w:r w:rsidRPr="00983FEC">
              <w:t>1 958,0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outlineLvl w:val="2"/>
            </w:pPr>
            <w:r w:rsidRPr="00983FEC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2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2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2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2"/>
            </w:pPr>
            <w:r w:rsidRPr="00983FEC">
              <w:t>0800000000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2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right"/>
              <w:outlineLvl w:val="2"/>
            </w:pPr>
            <w:r w:rsidRPr="00983FEC">
              <w:t>1 958,0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outlineLvl w:val="3"/>
            </w:pPr>
            <w:r w:rsidRPr="00983FEC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3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3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3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3"/>
            </w:pPr>
            <w:r w:rsidRPr="00983FEC">
              <w:t>0810000000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3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right"/>
              <w:outlineLvl w:val="3"/>
            </w:pPr>
            <w:r w:rsidRPr="00983FEC">
              <w:t>1 958,0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outlineLvl w:val="4"/>
            </w:pPr>
            <w:r w:rsidRPr="00983FEC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4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4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4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4"/>
            </w:pPr>
            <w:r w:rsidRPr="00983FEC">
              <w:t>0815100000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4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right"/>
              <w:outlineLvl w:val="4"/>
            </w:pPr>
            <w:r w:rsidRPr="00983FEC">
              <w:t>1 958,0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outlineLvl w:val="5"/>
            </w:pPr>
            <w:r w:rsidRPr="00983FEC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5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5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5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5"/>
            </w:pPr>
            <w:r w:rsidRPr="00983FEC">
              <w:t>0815141420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right"/>
              <w:outlineLvl w:val="5"/>
            </w:pPr>
            <w:r w:rsidRPr="00983FEC">
              <w:t>1 746,5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0815141420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right"/>
              <w:outlineLvl w:val="6"/>
            </w:pPr>
            <w:r w:rsidRPr="00983FEC">
              <w:t>1 746,5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0815141420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right"/>
              <w:outlineLvl w:val="6"/>
            </w:pPr>
            <w:r w:rsidRPr="00983FEC">
              <w:t>1 746,5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outlineLvl w:val="5"/>
            </w:pPr>
            <w:r w:rsidRPr="00983FEC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5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5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5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5"/>
            </w:pPr>
            <w:r w:rsidRPr="00983FEC">
              <w:t>08151S1420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5"/>
            </w:pPr>
            <w:r w:rsidRPr="00983FE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right"/>
              <w:outlineLvl w:val="5"/>
            </w:pPr>
            <w:r w:rsidRPr="00983FEC">
              <w:t>211,5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outlineLvl w:val="6"/>
            </w:pPr>
            <w:r w:rsidRPr="00983F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08151S1420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right"/>
              <w:outlineLvl w:val="6"/>
            </w:pPr>
            <w:r w:rsidRPr="00983FEC">
              <w:t>211,5</w:t>
            </w:r>
          </w:p>
        </w:tc>
      </w:tr>
      <w:tr w:rsidR="00E842F8" w:rsidRPr="00983FEC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outlineLvl w:val="6"/>
            </w:pPr>
            <w:r w:rsidRPr="00983F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08151S1420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center"/>
              <w:outlineLvl w:val="6"/>
            </w:pPr>
            <w:r w:rsidRPr="00983FEC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983FEC" w:rsidRDefault="00E842F8" w:rsidP="00F71C65">
            <w:pPr>
              <w:jc w:val="right"/>
              <w:outlineLvl w:val="6"/>
            </w:pPr>
            <w:r w:rsidRPr="00983FEC">
              <w:t>211,5»;</w:t>
            </w:r>
          </w:p>
        </w:tc>
      </w:tr>
    </w:tbl>
    <w:p w:rsidR="00E842F8" w:rsidRPr="00983FEC" w:rsidRDefault="00E842F8" w:rsidP="00DC52C9">
      <w:pPr>
        <w:ind w:right="98"/>
      </w:pPr>
    </w:p>
    <w:p w:rsidR="00E842F8" w:rsidRPr="00983FEC" w:rsidRDefault="00E842F8" w:rsidP="000831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983FEC">
        <w:rPr>
          <w:sz w:val="26"/>
          <w:szCs w:val="26"/>
          <w:lang w:eastAsia="en-US"/>
        </w:rPr>
        <w:br w:type="page"/>
      </w:r>
    </w:p>
    <w:p w:rsidR="00E842F8" w:rsidRPr="00983FEC" w:rsidRDefault="00E842F8" w:rsidP="000831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983FEC">
        <w:rPr>
          <w:sz w:val="26"/>
          <w:szCs w:val="26"/>
          <w:lang w:eastAsia="en-US"/>
        </w:rPr>
        <w:t>10) приложение 13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E842F8" w:rsidRPr="00983FEC" w:rsidRDefault="00E842F8" w:rsidP="00A90895">
      <w:pPr>
        <w:ind w:firstLine="720"/>
        <w:jc w:val="both"/>
        <w:rPr>
          <w:sz w:val="26"/>
          <w:szCs w:val="26"/>
        </w:rPr>
      </w:pPr>
    </w:p>
    <w:p w:rsidR="00E842F8" w:rsidRPr="00983FEC" w:rsidRDefault="00E842F8" w:rsidP="00DB5FD0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«Приложение 13</w:t>
      </w:r>
    </w:p>
    <w:p w:rsidR="00E842F8" w:rsidRPr="00983FEC" w:rsidRDefault="00E842F8" w:rsidP="00DB5FD0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к решению Думы Молчановского района</w:t>
      </w:r>
    </w:p>
    <w:p w:rsidR="00E842F8" w:rsidRPr="00983FEC" w:rsidRDefault="00E842F8" w:rsidP="00DB5FD0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«Об утверждении бюджета муниципального образования «Молчановский район» на 2024</w:t>
      </w:r>
    </w:p>
    <w:p w:rsidR="00E842F8" w:rsidRPr="00983FEC" w:rsidRDefault="00E842F8" w:rsidP="00DB5FD0">
      <w:pPr>
        <w:ind w:left="4536"/>
        <w:rPr>
          <w:sz w:val="26"/>
          <w:szCs w:val="26"/>
        </w:rPr>
      </w:pPr>
      <w:r w:rsidRPr="00983FEC">
        <w:rPr>
          <w:sz w:val="26"/>
          <w:szCs w:val="26"/>
        </w:rPr>
        <w:t>год и плановый период 2025 и 2026 годов»</w:t>
      </w:r>
    </w:p>
    <w:p w:rsidR="00E842F8" w:rsidRPr="00983FEC" w:rsidRDefault="00E842F8" w:rsidP="00DB5FD0">
      <w:pPr>
        <w:ind w:left="4536"/>
        <w:rPr>
          <w:sz w:val="26"/>
          <w:szCs w:val="26"/>
        </w:rPr>
      </w:pPr>
    </w:p>
    <w:p w:rsidR="00E842F8" w:rsidRPr="00983FEC" w:rsidRDefault="00E842F8" w:rsidP="00DB5FD0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0" w:name="_Hlk24897819"/>
      <w:r w:rsidRPr="00983FEC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E842F8" w:rsidRPr="00983FEC" w:rsidRDefault="00E842F8" w:rsidP="00DB5FD0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>на 2024 год и плановый период 2025 и 2026 годов</w:t>
      </w:r>
    </w:p>
    <w:bookmarkEnd w:id="20"/>
    <w:p w:rsidR="00E842F8" w:rsidRPr="00983FEC" w:rsidRDefault="00E842F8" w:rsidP="00DB5FD0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E842F8" w:rsidRPr="00983FEC" w:rsidRDefault="00E842F8" w:rsidP="00DB5FD0">
      <w:pPr>
        <w:pStyle w:val="Heading3"/>
        <w:jc w:val="right"/>
        <w:rPr>
          <w:color w:val="auto"/>
          <w:sz w:val="26"/>
          <w:szCs w:val="26"/>
        </w:rPr>
      </w:pPr>
      <w:r w:rsidRPr="00983FEC">
        <w:rPr>
          <w:color w:val="auto"/>
          <w:sz w:val="26"/>
          <w:szCs w:val="26"/>
        </w:rPr>
        <w:t>Таблица 1</w:t>
      </w:r>
    </w:p>
    <w:p w:rsidR="00E842F8" w:rsidRPr="00983FEC" w:rsidRDefault="00E842F8" w:rsidP="00DB5FD0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1" w:name="_Hlk24897914"/>
      <w:r w:rsidRPr="00983FEC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E842F8" w:rsidRPr="00983FEC" w:rsidRDefault="00E842F8" w:rsidP="00DB5FD0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 xml:space="preserve">на 2024 год </w:t>
      </w:r>
    </w:p>
    <w:bookmarkEnd w:id="21"/>
    <w:p w:rsidR="00E842F8" w:rsidRPr="00983FEC" w:rsidRDefault="00E842F8" w:rsidP="00DB5FD0">
      <w:pPr>
        <w:tabs>
          <w:tab w:val="left" w:pos="9356"/>
        </w:tabs>
        <w:ind w:right="283"/>
        <w:jc w:val="right"/>
        <w:rPr>
          <w:b/>
          <w:bCs/>
          <w:sz w:val="22"/>
          <w:szCs w:val="22"/>
        </w:rPr>
      </w:pPr>
      <w:r w:rsidRPr="00983FEC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E842F8" w:rsidRPr="00983FEC" w:rsidTr="00DB5FD0">
        <w:trPr>
          <w:trHeight w:val="322"/>
        </w:trPr>
        <w:tc>
          <w:tcPr>
            <w:tcW w:w="3794" w:type="dxa"/>
            <w:vMerge w:val="restart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2024 год</w:t>
            </w:r>
          </w:p>
        </w:tc>
      </w:tr>
      <w:tr w:rsidR="00E842F8" w:rsidRPr="00983FEC" w:rsidTr="00DB5FD0">
        <w:trPr>
          <w:trHeight w:val="276"/>
        </w:trPr>
        <w:tc>
          <w:tcPr>
            <w:tcW w:w="3794" w:type="dxa"/>
            <w:vMerge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t xml:space="preserve">Размер дотации </w:t>
            </w:r>
            <w:r w:rsidRPr="00983FEC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t>в том числе:</w:t>
            </w:r>
          </w:p>
        </w:tc>
      </w:tr>
      <w:tr w:rsidR="00E842F8" w:rsidRPr="00983FEC" w:rsidTr="00DB5FD0">
        <w:trPr>
          <w:trHeight w:val="276"/>
        </w:trPr>
        <w:tc>
          <w:tcPr>
            <w:tcW w:w="3794" w:type="dxa"/>
            <w:vMerge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E842F8" w:rsidRPr="00983FEC" w:rsidRDefault="00E842F8" w:rsidP="00DB5FD0">
            <w:pPr>
              <w:jc w:val="center"/>
            </w:pPr>
          </w:p>
        </w:tc>
        <w:tc>
          <w:tcPr>
            <w:tcW w:w="1979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за счет средств бюджета муниципального образования «Молчановский район»</w:t>
            </w:r>
          </w:p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</w:p>
        </w:tc>
      </w:tr>
      <w:tr w:rsidR="00E842F8" w:rsidRPr="00983FEC" w:rsidTr="00DB5FD0">
        <w:trPr>
          <w:trHeight w:val="276"/>
        </w:trPr>
        <w:tc>
          <w:tcPr>
            <w:tcW w:w="3794" w:type="dxa"/>
          </w:tcPr>
          <w:p w:rsidR="00E842F8" w:rsidRPr="00983FEC" w:rsidRDefault="00E842F8" w:rsidP="00DB5FD0">
            <w:pPr>
              <w:rPr>
                <w:bCs/>
              </w:rPr>
            </w:pPr>
            <w:bookmarkStart w:id="22" w:name="_Hlk24706237"/>
            <w:r w:rsidRPr="00983F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8 907,6</w:t>
            </w:r>
          </w:p>
        </w:tc>
        <w:tc>
          <w:tcPr>
            <w:tcW w:w="1979" w:type="dxa"/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8 141,4</w:t>
            </w:r>
          </w:p>
        </w:tc>
        <w:tc>
          <w:tcPr>
            <w:tcW w:w="1848" w:type="dxa"/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766,2</w:t>
            </w:r>
          </w:p>
        </w:tc>
      </w:tr>
      <w:tr w:rsidR="00E842F8" w:rsidRPr="00983FEC" w:rsidTr="00DB5FD0">
        <w:tc>
          <w:tcPr>
            <w:tcW w:w="3794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6 742,6</w:t>
            </w:r>
          </w:p>
        </w:tc>
        <w:tc>
          <w:tcPr>
            <w:tcW w:w="1979" w:type="dxa"/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0,0</w:t>
            </w:r>
          </w:p>
        </w:tc>
        <w:tc>
          <w:tcPr>
            <w:tcW w:w="1848" w:type="dxa"/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6 742,6</w:t>
            </w:r>
          </w:p>
        </w:tc>
      </w:tr>
      <w:tr w:rsidR="00E842F8" w:rsidRPr="00983FEC" w:rsidTr="00DB5FD0">
        <w:tc>
          <w:tcPr>
            <w:tcW w:w="3794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4 902,4</w:t>
            </w:r>
          </w:p>
        </w:tc>
        <w:tc>
          <w:tcPr>
            <w:tcW w:w="1979" w:type="dxa"/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4 177,6</w:t>
            </w:r>
          </w:p>
        </w:tc>
        <w:tc>
          <w:tcPr>
            <w:tcW w:w="1848" w:type="dxa"/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724,8</w:t>
            </w:r>
          </w:p>
        </w:tc>
      </w:tr>
      <w:tr w:rsidR="00E842F8" w:rsidRPr="00983FEC" w:rsidTr="00DB5FD0">
        <w:tc>
          <w:tcPr>
            <w:tcW w:w="3794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1 680,3</w:t>
            </w:r>
          </w:p>
        </w:tc>
        <w:tc>
          <w:tcPr>
            <w:tcW w:w="1979" w:type="dxa"/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1 546,1</w:t>
            </w:r>
          </w:p>
        </w:tc>
        <w:tc>
          <w:tcPr>
            <w:tcW w:w="1848" w:type="dxa"/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134,2</w:t>
            </w:r>
          </w:p>
        </w:tc>
      </w:tr>
      <w:tr w:rsidR="00E842F8" w:rsidRPr="00983FEC" w:rsidTr="00DB5FD0">
        <w:tc>
          <w:tcPr>
            <w:tcW w:w="3794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3 378,1</w:t>
            </w:r>
          </w:p>
        </w:tc>
        <w:tc>
          <w:tcPr>
            <w:tcW w:w="1979" w:type="dxa"/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2 543,9</w:t>
            </w:r>
          </w:p>
        </w:tc>
        <w:tc>
          <w:tcPr>
            <w:tcW w:w="1848" w:type="dxa"/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834,2</w:t>
            </w:r>
          </w:p>
        </w:tc>
      </w:tr>
      <w:bookmarkEnd w:id="22"/>
      <w:tr w:rsidR="00E842F8" w:rsidRPr="00983FEC" w:rsidTr="00DB5FD0">
        <w:tc>
          <w:tcPr>
            <w:tcW w:w="3794" w:type="dxa"/>
          </w:tcPr>
          <w:p w:rsidR="00E842F8" w:rsidRPr="00983FEC" w:rsidRDefault="00E842F8" w:rsidP="00DB5FD0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</w:rPr>
              <w:t>25 611,0</w:t>
            </w:r>
          </w:p>
        </w:tc>
        <w:tc>
          <w:tcPr>
            <w:tcW w:w="1979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</w:rPr>
              <w:t>16 409,0</w:t>
            </w:r>
          </w:p>
        </w:tc>
        <w:tc>
          <w:tcPr>
            <w:tcW w:w="1848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</w:rPr>
              <w:t>9 202,0</w:t>
            </w:r>
          </w:p>
        </w:tc>
      </w:tr>
    </w:tbl>
    <w:p w:rsidR="00E842F8" w:rsidRPr="00983FEC" w:rsidRDefault="00E842F8" w:rsidP="00DB5FD0">
      <w:pPr>
        <w:ind w:left="7776" w:firstLine="12"/>
        <w:jc w:val="center"/>
        <w:rPr>
          <w:color w:val="000000"/>
          <w:sz w:val="26"/>
          <w:szCs w:val="26"/>
        </w:rPr>
      </w:pPr>
      <w:r w:rsidRPr="00983FEC">
        <w:rPr>
          <w:color w:val="000000"/>
          <w:sz w:val="26"/>
          <w:szCs w:val="26"/>
        </w:rPr>
        <w:br w:type="page"/>
      </w:r>
    </w:p>
    <w:p w:rsidR="00E842F8" w:rsidRPr="00983FEC" w:rsidRDefault="00E842F8" w:rsidP="00DB5FD0">
      <w:pPr>
        <w:pStyle w:val="Heading3"/>
        <w:jc w:val="right"/>
        <w:rPr>
          <w:color w:val="auto"/>
          <w:sz w:val="26"/>
          <w:szCs w:val="26"/>
        </w:rPr>
      </w:pPr>
      <w:r w:rsidRPr="00983FEC">
        <w:rPr>
          <w:color w:val="auto"/>
          <w:sz w:val="26"/>
          <w:szCs w:val="26"/>
        </w:rPr>
        <w:t>Таблица 1.1</w:t>
      </w:r>
    </w:p>
    <w:p w:rsidR="00E842F8" w:rsidRPr="00983FEC" w:rsidRDefault="00E842F8" w:rsidP="00DB5FD0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3" w:name="_Hlk24897949"/>
      <w:r w:rsidRPr="00983FEC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E842F8" w:rsidRPr="00983FEC" w:rsidRDefault="00E842F8" w:rsidP="00DB5FD0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983FEC">
        <w:rPr>
          <w:rFonts w:ascii="TimesNewRoman" w:hAnsi="TimesNewRoman"/>
          <w:color w:val="000000"/>
          <w:sz w:val="26"/>
          <w:szCs w:val="26"/>
        </w:rPr>
        <w:t xml:space="preserve">на 2025 год </w:t>
      </w:r>
      <w:bookmarkEnd w:id="23"/>
    </w:p>
    <w:p w:rsidR="00E842F8" w:rsidRPr="00983FEC" w:rsidRDefault="00E842F8" w:rsidP="00DB5FD0">
      <w:pPr>
        <w:ind w:right="141"/>
        <w:jc w:val="right"/>
        <w:rPr>
          <w:bCs/>
          <w:sz w:val="26"/>
          <w:szCs w:val="26"/>
        </w:rPr>
      </w:pPr>
      <w:r w:rsidRPr="00983FEC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E842F8" w:rsidRPr="00983FEC" w:rsidTr="00DB5FD0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2025 год</w:t>
            </w:r>
          </w:p>
        </w:tc>
      </w:tr>
      <w:tr w:rsidR="00E842F8" w:rsidRPr="00983FEC" w:rsidTr="00DB5FD0">
        <w:trPr>
          <w:trHeight w:val="276"/>
          <w:jc w:val="center"/>
        </w:trPr>
        <w:tc>
          <w:tcPr>
            <w:tcW w:w="3794" w:type="dxa"/>
            <w:vMerge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t xml:space="preserve">Размер дотации </w:t>
            </w:r>
            <w:r w:rsidRPr="00983FEC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t>в том числе:</w:t>
            </w:r>
          </w:p>
        </w:tc>
      </w:tr>
      <w:tr w:rsidR="00E842F8" w:rsidRPr="00983FEC" w:rsidTr="00DB5FD0">
        <w:trPr>
          <w:trHeight w:val="276"/>
          <w:jc w:val="center"/>
        </w:trPr>
        <w:tc>
          <w:tcPr>
            <w:tcW w:w="3794" w:type="dxa"/>
            <w:vMerge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E842F8" w:rsidRPr="00983FEC" w:rsidRDefault="00E842F8" w:rsidP="00DB5FD0">
            <w:pPr>
              <w:jc w:val="center"/>
            </w:pPr>
          </w:p>
        </w:tc>
        <w:tc>
          <w:tcPr>
            <w:tcW w:w="1979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за счет средств бюджета муниципального образования «Молчановский район»</w:t>
            </w:r>
          </w:p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</w:p>
        </w:tc>
      </w:tr>
      <w:tr w:rsidR="00E842F8" w:rsidRPr="00983FEC" w:rsidTr="00DB5FD0">
        <w:trPr>
          <w:jc w:val="center"/>
        </w:trPr>
        <w:tc>
          <w:tcPr>
            <w:tcW w:w="3794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8 899,5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8 156,6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742,9</w:t>
            </w:r>
          </w:p>
        </w:tc>
      </w:tr>
      <w:tr w:rsidR="00E842F8" w:rsidRPr="00983FEC" w:rsidTr="00DB5FD0">
        <w:trPr>
          <w:jc w:val="center"/>
        </w:trPr>
        <w:tc>
          <w:tcPr>
            <w:tcW w:w="3794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6 519,7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6 519,7</w:t>
            </w:r>
          </w:p>
        </w:tc>
      </w:tr>
      <w:tr w:rsidR="00E842F8" w:rsidRPr="00983FEC" w:rsidTr="00DB5FD0">
        <w:trPr>
          <w:jc w:val="center"/>
        </w:trPr>
        <w:tc>
          <w:tcPr>
            <w:tcW w:w="3794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4 882,4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4 185,4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697,0</w:t>
            </w:r>
          </w:p>
        </w:tc>
      </w:tr>
      <w:tr w:rsidR="00E842F8" w:rsidRPr="00983FEC" w:rsidTr="00DB5FD0">
        <w:trPr>
          <w:jc w:val="center"/>
        </w:trPr>
        <w:tc>
          <w:tcPr>
            <w:tcW w:w="3794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1 680,8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1 548,9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131,9</w:t>
            </w:r>
          </w:p>
        </w:tc>
      </w:tr>
      <w:tr w:rsidR="00E842F8" w:rsidRPr="00983FEC" w:rsidTr="00DB5FD0">
        <w:trPr>
          <w:jc w:val="center"/>
        </w:trPr>
        <w:tc>
          <w:tcPr>
            <w:tcW w:w="3794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3 357,1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2 548,6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808,5</w:t>
            </w:r>
          </w:p>
        </w:tc>
      </w:tr>
      <w:tr w:rsidR="00E842F8" w:rsidRPr="00983FEC" w:rsidTr="00DB5FD0">
        <w:trPr>
          <w:jc w:val="center"/>
        </w:trPr>
        <w:tc>
          <w:tcPr>
            <w:tcW w:w="3794" w:type="dxa"/>
          </w:tcPr>
          <w:p w:rsidR="00E842F8" w:rsidRPr="00983FEC" w:rsidRDefault="00E842F8" w:rsidP="00DB5FD0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</w:rPr>
              <w:t>25 339,5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</w:rPr>
              <w:t>8 900,0</w:t>
            </w:r>
          </w:p>
        </w:tc>
      </w:tr>
    </w:tbl>
    <w:p w:rsidR="00E842F8" w:rsidRPr="00983FEC" w:rsidRDefault="00E842F8" w:rsidP="00DB5FD0">
      <w:pPr>
        <w:jc w:val="center"/>
        <w:rPr>
          <w:b/>
          <w:bCs/>
        </w:rPr>
      </w:pPr>
    </w:p>
    <w:p w:rsidR="00E842F8" w:rsidRPr="00983FEC" w:rsidRDefault="00E842F8" w:rsidP="00DB5FD0">
      <w:pPr>
        <w:pStyle w:val="Heading3"/>
        <w:jc w:val="right"/>
        <w:rPr>
          <w:color w:val="auto"/>
          <w:sz w:val="26"/>
          <w:szCs w:val="26"/>
        </w:rPr>
      </w:pPr>
      <w:r w:rsidRPr="00983FEC">
        <w:rPr>
          <w:color w:val="auto"/>
          <w:sz w:val="26"/>
          <w:szCs w:val="26"/>
        </w:rPr>
        <w:t>Таблица 1.2</w:t>
      </w:r>
    </w:p>
    <w:p w:rsidR="00E842F8" w:rsidRPr="00983FEC" w:rsidRDefault="00E842F8" w:rsidP="00DB5FD0">
      <w:pPr>
        <w:jc w:val="center"/>
        <w:rPr>
          <w:bCs/>
          <w:sz w:val="26"/>
          <w:szCs w:val="26"/>
        </w:rPr>
      </w:pPr>
      <w:bookmarkStart w:id="24" w:name="_Hlk24897967"/>
      <w:r w:rsidRPr="00983FEC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E842F8" w:rsidRPr="00983FEC" w:rsidRDefault="00E842F8" w:rsidP="00DB5FD0">
      <w:pPr>
        <w:jc w:val="center"/>
        <w:rPr>
          <w:bCs/>
          <w:sz w:val="26"/>
          <w:szCs w:val="26"/>
        </w:rPr>
      </w:pPr>
      <w:r w:rsidRPr="00983FEC">
        <w:rPr>
          <w:bCs/>
          <w:sz w:val="26"/>
          <w:szCs w:val="26"/>
        </w:rPr>
        <w:t xml:space="preserve">на 2026 год </w:t>
      </w:r>
    </w:p>
    <w:bookmarkEnd w:id="24"/>
    <w:p w:rsidR="00E842F8" w:rsidRPr="00983FEC" w:rsidRDefault="00E842F8" w:rsidP="00DB5FD0">
      <w:pPr>
        <w:ind w:right="425"/>
        <w:jc w:val="right"/>
        <w:rPr>
          <w:bCs/>
          <w:sz w:val="26"/>
          <w:szCs w:val="26"/>
        </w:rPr>
      </w:pPr>
      <w:r w:rsidRPr="00983FEC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E842F8" w:rsidRPr="00983FEC" w:rsidTr="00011BDB">
        <w:trPr>
          <w:trHeight w:val="322"/>
        </w:trPr>
        <w:tc>
          <w:tcPr>
            <w:tcW w:w="3794" w:type="dxa"/>
            <w:vMerge w:val="restart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E842F8" w:rsidRPr="00983FEC" w:rsidTr="00011BDB">
        <w:trPr>
          <w:trHeight w:val="276"/>
        </w:trPr>
        <w:tc>
          <w:tcPr>
            <w:tcW w:w="3794" w:type="dxa"/>
            <w:vMerge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sz w:val="22"/>
                <w:szCs w:val="22"/>
              </w:rPr>
              <w:t xml:space="preserve">Размер дотации </w:t>
            </w:r>
            <w:r w:rsidRPr="00983FEC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sz w:val="22"/>
                <w:szCs w:val="22"/>
              </w:rPr>
              <w:t>в том числе:</w:t>
            </w:r>
          </w:p>
        </w:tc>
      </w:tr>
      <w:tr w:rsidR="00E842F8" w:rsidRPr="00983FEC" w:rsidTr="00011BDB">
        <w:trPr>
          <w:trHeight w:val="276"/>
        </w:trPr>
        <w:tc>
          <w:tcPr>
            <w:tcW w:w="3794" w:type="dxa"/>
            <w:vMerge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E842F8" w:rsidRPr="00983FEC" w:rsidRDefault="00E842F8" w:rsidP="00DB5FD0">
            <w:pPr>
              <w:jc w:val="center"/>
            </w:pPr>
          </w:p>
        </w:tc>
        <w:tc>
          <w:tcPr>
            <w:tcW w:w="1979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</w:p>
        </w:tc>
      </w:tr>
      <w:tr w:rsidR="00E842F8" w:rsidRPr="00983FEC" w:rsidTr="00011BDB">
        <w:trPr>
          <w:trHeight w:val="276"/>
        </w:trPr>
        <w:tc>
          <w:tcPr>
            <w:tcW w:w="3794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8 920,9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8 180,8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740,1</w:t>
            </w:r>
          </w:p>
        </w:tc>
      </w:tr>
      <w:tr w:rsidR="00E842F8" w:rsidRPr="00983FEC" w:rsidTr="00011BDB">
        <w:tc>
          <w:tcPr>
            <w:tcW w:w="3794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6 524,1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6 524,1</w:t>
            </w:r>
          </w:p>
        </w:tc>
      </w:tr>
      <w:tr w:rsidR="00E842F8" w:rsidRPr="00983FEC" w:rsidTr="00011BDB">
        <w:tc>
          <w:tcPr>
            <w:tcW w:w="3794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4 891,2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4 197,8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693,4</w:t>
            </w:r>
          </w:p>
        </w:tc>
      </w:tr>
      <w:tr w:rsidR="00E842F8" w:rsidRPr="00983FEC" w:rsidTr="00011BDB">
        <w:tc>
          <w:tcPr>
            <w:tcW w:w="3794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1 685,7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1 553,5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132,2</w:t>
            </w:r>
          </w:p>
        </w:tc>
      </w:tr>
      <w:tr w:rsidR="00E842F8" w:rsidRPr="00983FEC" w:rsidTr="00011BDB">
        <w:tc>
          <w:tcPr>
            <w:tcW w:w="3794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3 366,4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2 556,2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810,2</w:t>
            </w:r>
          </w:p>
        </w:tc>
      </w:tr>
      <w:tr w:rsidR="00E842F8" w:rsidRPr="00983FEC" w:rsidTr="00011BDB">
        <w:tc>
          <w:tcPr>
            <w:tcW w:w="3794" w:type="dxa"/>
          </w:tcPr>
          <w:p w:rsidR="00E842F8" w:rsidRPr="00983FEC" w:rsidRDefault="00E842F8" w:rsidP="00DB5FD0">
            <w:pPr>
              <w:rPr>
                <w:b/>
                <w:bCs/>
              </w:rPr>
            </w:pPr>
            <w:r w:rsidRPr="00983FEC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</w:rPr>
              <w:t>25 388,3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  <w:color w:val="000000"/>
              </w:rPr>
            </w:pPr>
            <w:r w:rsidRPr="00983FEC">
              <w:rPr>
                <w:b/>
                <w:bCs/>
                <w:color w:val="000000"/>
              </w:rPr>
              <w:t>8 900,0</w:t>
            </w:r>
          </w:p>
        </w:tc>
      </w:tr>
    </w:tbl>
    <w:p w:rsidR="00E842F8" w:rsidRPr="00983FEC" w:rsidRDefault="00E842F8" w:rsidP="00DB5FD0">
      <w:pPr>
        <w:pStyle w:val="Heading3"/>
        <w:jc w:val="right"/>
        <w:rPr>
          <w:color w:val="auto"/>
          <w:sz w:val="26"/>
          <w:szCs w:val="26"/>
        </w:rPr>
      </w:pPr>
      <w:r w:rsidRPr="00983FEC">
        <w:rPr>
          <w:color w:val="auto"/>
          <w:sz w:val="26"/>
          <w:szCs w:val="26"/>
        </w:rPr>
        <w:t>Таблица 2</w:t>
      </w:r>
    </w:p>
    <w:p w:rsidR="00E842F8" w:rsidRPr="00983FEC" w:rsidRDefault="00E842F8" w:rsidP="00DB5FD0">
      <w:pPr>
        <w:ind w:right="425"/>
        <w:jc w:val="center"/>
        <w:rPr>
          <w:sz w:val="26"/>
          <w:szCs w:val="26"/>
        </w:rPr>
      </w:pPr>
      <w:bookmarkStart w:id="25" w:name="_Hlk24898145"/>
      <w:r w:rsidRPr="00983FEC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2024 год и плановый период 2025 и 2026 годов</w:t>
      </w:r>
    </w:p>
    <w:p w:rsidR="00E842F8" w:rsidRPr="00983FEC" w:rsidRDefault="00E842F8" w:rsidP="00DB5FD0">
      <w:pPr>
        <w:jc w:val="center"/>
        <w:rPr>
          <w:sz w:val="26"/>
          <w:szCs w:val="26"/>
        </w:rPr>
      </w:pPr>
    </w:p>
    <w:p w:rsidR="00E842F8" w:rsidRPr="00983FEC" w:rsidRDefault="00E842F8" w:rsidP="00DB5FD0">
      <w:pPr>
        <w:ind w:right="425"/>
        <w:jc w:val="right"/>
        <w:rPr>
          <w:bCs/>
          <w:sz w:val="26"/>
          <w:szCs w:val="26"/>
        </w:rPr>
      </w:pPr>
      <w:bookmarkStart w:id="26" w:name="_Hlk24552702"/>
      <w:bookmarkEnd w:id="25"/>
      <w:r w:rsidRPr="00983FEC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E842F8" w:rsidRPr="00983FEC" w:rsidTr="00011BDB">
        <w:trPr>
          <w:trHeight w:val="271"/>
        </w:trPr>
        <w:tc>
          <w:tcPr>
            <w:tcW w:w="4219" w:type="dxa"/>
            <w:vMerge w:val="restart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Сумма</w:t>
            </w:r>
          </w:p>
        </w:tc>
      </w:tr>
      <w:tr w:rsidR="00E842F8" w:rsidRPr="00983FEC" w:rsidTr="00011BDB">
        <w:trPr>
          <w:trHeight w:val="276"/>
        </w:trPr>
        <w:tc>
          <w:tcPr>
            <w:tcW w:w="4219" w:type="dxa"/>
            <w:vMerge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2024 год</w:t>
            </w:r>
          </w:p>
        </w:tc>
        <w:tc>
          <w:tcPr>
            <w:tcW w:w="1702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2026 год</w:t>
            </w:r>
          </w:p>
        </w:tc>
      </w:tr>
      <w:tr w:rsidR="00E842F8" w:rsidRPr="00983FEC" w:rsidTr="00011BDB">
        <w:tc>
          <w:tcPr>
            <w:tcW w:w="4219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17 323,1</w:t>
            </w:r>
          </w:p>
        </w:tc>
        <w:tc>
          <w:tcPr>
            <w:tcW w:w="1702" w:type="dxa"/>
            <w:vAlign w:val="bottom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17 323,1</w:t>
            </w:r>
          </w:p>
        </w:tc>
        <w:tc>
          <w:tcPr>
            <w:tcW w:w="1701" w:type="dxa"/>
            <w:vAlign w:val="bottom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17 323,1</w:t>
            </w:r>
          </w:p>
        </w:tc>
      </w:tr>
      <w:tr w:rsidR="00E842F8" w:rsidRPr="00983FEC" w:rsidTr="00011BDB">
        <w:tc>
          <w:tcPr>
            <w:tcW w:w="4219" w:type="dxa"/>
          </w:tcPr>
          <w:p w:rsidR="00E842F8" w:rsidRPr="00983FEC" w:rsidRDefault="00E842F8" w:rsidP="00DB5FD0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17 323,1</w:t>
            </w:r>
          </w:p>
        </w:tc>
        <w:tc>
          <w:tcPr>
            <w:tcW w:w="1702" w:type="dxa"/>
            <w:vAlign w:val="bottom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17 323,1</w:t>
            </w:r>
          </w:p>
        </w:tc>
        <w:tc>
          <w:tcPr>
            <w:tcW w:w="1701" w:type="dxa"/>
            <w:vAlign w:val="bottom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17 323,1</w:t>
            </w:r>
          </w:p>
        </w:tc>
      </w:tr>
      <w:bookmarkEnd w:id="26"/>
    </w:tbl>
    <w:p w:rsidR="00E842F8" w:rsidRPr="00983FEC" w:rsidRDefault="00E842F8" w:rsidP="00DB5FD0">
      <w:pPr>
        <w:jc w:val="right"/>
        <w:rPr>
          <w:bCs/>
          <w:sz w:val="26"/>
          <w:szCs w:val="26"/>
        </w:rPr>
      </w:pPr>
    </w:p>
    <w:p w:rsidR="00E842F8" w:rsidRPr="00983FEC" w:rsidRDefault="00E842F8" w:rsidP="00DB5FD0">
      <w:pPr>
        <w:rPr>
          <w:lang w:eastAsia="en-US"/>
        </w:rPr>
      </w:pPr>
    </w:p>
    <w:p w:rsidR="00E842F8" w:rsidRPr="00983FEC" w:rsidRDefault="00E842F8" w:rsidP="00DB5FD0">
      <w:pPr>
        <w:pStyle w:val="Heading3"/>
        <w:jc w:val="right"/>
        <w:rPr>
          <w:color w:val="auto"/>
          <w:sz w:val="26"/>
          <w:szCs w:val="26"/>
        </w:rPr>
      </w:pPr>
      <w:r w:rsidRPr="00983FEC">
        <w:rPr>
          <w:color w:val="auto"/>
          <w:sz w:val="26"/>
          <w:szCs w:val="26"/>
        </w:rPr>
        <w:t>Таблица 3</w:t>
      </w:r>
    </w:p>
    <w:p w:rsidR="00E842F8" w:rsidRPr="00983FEC" w:rsidRDefault="00E842F8" w:rsidP="00DB5FD0">
      <w:pPr>
        <w:rPr>
          <w:lang w:eastAsia="en-US"/>
        </w:rPr>
      </w:pPr>
    </w:p>
    <w:p w:rsidR="00E842F8" w:rsidRPr="00983FEC" w:rsidRDefault="00E842F8" w:rsidP="00DB5FD0">
      <w:pPr>
        <w:ind w:right="567"/>
        <w:jc w:val="center"/>
        <w:rPr>
          <w:bCs/>
          <w:sz w:val="26"/>
          <w:szCs w:val="26"/>
        </w:rPr>
      </w:pPr>
      <w:r w:rsidRPr="00983FEC">
        <w:rPr>
          <w:bCs/>
          <w:sz w:val="26"/>
          <w:szCs w:val="26"/>
        </w:rPr>
        <w:t>Распределение субвенции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2024 год и плановый период 2025 и 2026 годов</w:t>
      </w:r>
    </w:p>
    <w:p w:rsidR="00E842F8" w:rsidRPr="00983FEC" w:rsidRDefault="00E842F8" w:rsidP="00DB5FD0">
      <w:pPr>
        <w:ind w:right="567"/>
        <w:jc w:val="center"/>
        <w:rPr>
          <w:bCs/>
          <w:sz w:val="26"/>
          <w:szCs w:val="26"/>
        </w:rPr>
      </w:pPr>
    </w:p>
    <w:p w:rsidR="00E842F8" w:rsidRPr="00983FEC" w:rsidRDefault="00E842F8" w:rsidP="00DB5FD0">
      <w:pPr>
        <w:ind w:right="425"/>
        <w:jc w:val="right"/>
        <w:rPr>
          <w:bCs/>
          <w:sz w:val="26"/>
          <w:szCs w:val="26"/>
        </w:rPr>
      </w:pPr>
      <w:r w:rsidRPr="00983FEC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E842F8" w:rsidRPr="00983FEC" w:rsidTr="00011BDB">
        <w:trPr>
          <w:trHeight w:val="271"/>
        </w:trPr>
        <w:tc>
          <w:tcPr>
            <w:tcW w:w="4219" w:type="dxa"/>
            <w:vMerge w:val="restart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Сумма</w:t>
            </w:r>
          </w:p>
        </w:tc>
      </w:tr>
      <w:tr w:rsidR="00E842F8" w:rsidRPr="00983FEC" w:rsidTr="00011BDB">
        <w:trPr>
          <w:trHeight w:val="276"/>
        </w:trPr>
        <w:tc>
          <w:tcPr>
            <w:tcW w:w="4219" w:type="dxa"/>
            <w:vMerge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2024 год</w:t>
            </w:r>
          </w:p>
        </w:tc>
        <w:tc>
          <w:tcPr>
            <w:tcW w:w="1702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2026 год</w:t>
            </w:r>
          </w:p>
        </w:tc>
      </w:tr>
      <w:tr w:rsidR="00E842F8" w:rsidRPr="00983FEC" w:rsidTr="00011BDB">
        <w:tc>
          <w:tcPr>
            <w:tcW w:w="4219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1 188,0</w:t>
            </w:r>
          </w:p>
        </w:tc>
        <w:tc>
          <w:tcPr>
            <w:tcW w:w="1702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1 188,0</w:t>
            </w:r>
          </w:p>
        </w:tc>
        <w:tc>
          <w:tcPr>
            <w:tcW w:w="1701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1 188,0</w:t>
            </w:r>
          </w:p>
        </w:tc>
      </w:tr>
      <w:tr w:rsidR="00E842F8" w:rsidRPr="00983FEC" w:rsidTr="00011BDB">
        <w:tc>
          <w:tcPr>
            <w:tcW w:w="4219" w:type="dxa"/>
          </w:tcPr>
          <w:p w:rsidR="00E842F8" w:rsidRPr="00983FEC" w:rsidRDefault="00E842F8" w:rsidP="00DB5FD0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E842F8" w:rsidRPr="00983FEC" w:rsidRDefault="00E842F8" w:rsidP="00DB5FD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983FEC">
              <w:rPr>
                <w:b/>
                <w:bCs/>
                <w:lang w:eastAsia="en-US"/>
              </w:rPr>
              <w:t>1 188,0</w:t>
            </w:r>
          </w:p>
        </w:tc>
        <w:tc>
          <w:tcPr>
            <w:tcW w:w="1702" w:type="dxa"/>
            <w:vAlign w:val="bottom"/>
          </w:tcPr>
          <w:p w:rsidR="00E842F8" w:rsidRPr="00983FEC" w:rsidRDefault="00E842F8" w:rsidP="00DB5FD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983FEC">
              <w:rPr>
                <w:b/>
                <w:bCs/>
                <w:lang w:eastAsia="en-US"/>
              </w:rPr>
              <w:t>1 188,0</w:t>
            </w:r>
          </w:p>
        </w:tc>
        <w:tc>
          <w:tcPr>
            <w:tcW w:w="1701" w:type="dxa"/>
            <w:vAlign w:val="bottom"/>
          </w:tcPr>
          <w:p w:rsidR="00E842F8" w:rsidRPr="00983FEC" w:rsidRDefault="00E842F8" w:rsidP="00DB5FD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983FEC">
              <w:rPr>
                <w:b/>
                <w:bCs/>
                <w:lang w:eastAsia="en-US"/>
              </w:rPr>
              <w:t>1 188,0</w:t>
            </w:r>
          </w:p>
        </w:tc>
      </w:tr>
    </w:tbl>
    <w:p w:rsidR="00E842F8" w:rsidRPr="00983FEC" w:rsidRDefault="00E842F8" w:rsidP="00DB5FD0">
      <w:pPr>
        <w:jc w:val="center"/>
        <w:rPr>
          <w:b/>
          <w:bCs/>
        </w:rPr>
      </w:pPr>
      <w:r w:rsidRPr="00983FEC">
        <w:rPr>
          <w:b/>
          <w:bCs/>
        </w:rPr>
        <w:br w:type="page"/>
      </w:r>
    </w:p>
    <w:p w:rsidR="00E842F8" w:rsidRPr="00983FEC" w:rsidRDefault="00E842F8" w:rsidP="00DB5FD0">
      <w:pPr>
        <w:pStyle w:val="Heading3"/>
        <w:jc w:val="right"/>
        <w:rPr>
          <w:color w:val="auto"/>
          <w:sz w:val="26"/>
          <w:szCs w:val="26"/>
        </w:rPr>
      </w:pPr>
      <w:r w:rsidRPr="00983FEC">
        <w:rPr>
          <w:color w:val="auto"/>
          <w:sz w:val="26"/>
          <w:szCs w:val="26"/>
        </w:rPr>
        <w:t>Таблица 4</w:t>
      </w:r>
    </w:p>
    <w:p w:rsidR="00E842F8" w:rsidRPr="00983FEC" w:rsidRDefault="00E842F8" w:rsidP="00DB5FD0">
      <w:pPr>
        <w:ind w:left="7776" w:firstLine="12"/>
        <w:jc w:val="center"/>
        <w:rPr>
          <w:color w:val="000000"/>
          <w:sz w:val="26"/>
          <w:szCs w:val="26"/>
        </w:rPr>
      </w:pPr>
    </w:p>
    <w:p w:rsidR="00E842F8" w:rsidRPr="00983FEC" w:rsidRDefault="00E842F8" w:rsidP="00DB5FD0">
      <w:pPr>
        <w:ind w:right="284"/>
        <w:jc w:val="center"/>
        <w:rPr>
          <w:bCs/>
          <w:sz w:val="26"/>
          <w:szCs w:val="26"/>
        </w:rPr>
      </w:pPr>
      <w:r w:rsidRPr="00983FEC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2024 год и  плановый период 2025 и 2026 годов</w:t>
      </w:r>
    </w:p>
    <w:p w:rsidR="00E842F8" w:rsidRPr="00983FEC" w:rsidRDefault="00E842F8" w:rsidP="00DB5FD0">
      <w:pPr>
        <w:jc w:val="center"/>
        <w:rPr>
          <w:bCs/>
          <w:sz w:val="26"/>
          <w:szCs w:val="26"/>
        </w:rPr>
      </w:pPr>
    </w:p>
    <w:p w:rsidR="00E842F8" w:rsidRPr="00983FEC" w:rsidRDefault="00E842F8" w:rsidP="00DB5FD0">
      <w:pPr>
        <w:ind w:right="284"/>
        <w:jc w:val="right"/>
        <w:rPr>
          <w:bCs/>
          <w:sz w:val="26"/>
          <w:szCs w:val="26"/>
        </w:rPr>
      </w:pPr>
      <w:r w:rsidRPr="00983FEC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E842F8" w:rsidRPr="00983FEC" w:rsidTr="00011BDB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Сумма</w:t>
            </w:r>
          </w:p>
        </w:tc>
      </w:tr>
      <w:tr w:rsidR="00E842F8" w:rsidRPr="00983FEC" w:rsidTr="00011BDB">
        <w:trPr>
          <w:trHeight w:val="276"/>
          <w:jc w:val="center"/>
        </w:trPr>
        <w:tc>
          <w:tcPr>
            <w:tcW w:w="4219" w:type="dxa"/>
            <w:vMerge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2024 год</w:t>
            </w:r>
          </w:p>
        </w:tc>
        <w:tc>
          <w:tcPr>
            <w:tcW w:w="1702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2026 год</w:t>
            </w:r>
          </w:p>
        </w:tc>
      </w:tr>
      <w:tr w:rsidR="00E842F8" w:rsidRPr="00983FEC" w:rsidTr="00011BDB">
        <w:trPr>
          <w:jc w:val="center"/>
        </w:trPr>
        <w:tc>
          <w:tcPr>
            <w:tcW w:w="4219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749,1</w:t>
            </w:r>
          </w:p>
        </w:tc>
        <w:tc>
          <w:tcPr>
            <w:tcW w:w="1702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749,1</w:t>
            </w:r>
          </w:p>
        </w:tc>
        <w:tc>
          <w:tcPr>
            <w:tcW w:w="1701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749,1</w:t>
            </w:r>
          </w:p>
        </w:tc>
      </w:tr>
      <w:tr w:rsidR="00E842F8" w:rsidRPr="00983FEC" w:rsidTr="00011BDB">
        <w:trPr>
          <w:jc w:val="center"/>
        </w:trPr>
        <w:tc>
          <w:tcPr>
            <w:tcW w:w="4219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1 340,7</w:t>
            </w:r>
          </w:p>
        </w:tc>
        <w:tc>
          <w:tcPr>
            <w:tcW w:w="1702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1 340,7</w:t>
            </w:r>
          </w:p>
        </w:tc>
        <w:tc>
          <w:tcPr>
            <w:tcW w:w="1701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1 340,7</w:t>
            </w:r>
          </w:p>
        </w:tc>
      </w:tr>
      <w:tr w:rsidR="00E842F8" w:rsidRPr="00983FEC" w:rsidTr="00011BDB">
        <w:trPr>
          <w:jc w:val="center"/>
        </w:trPr>
        <w:tc>
          <w:tcPr>
            <w:tcW w:w="4219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1 782,0</w:t>
            </w:r>
          </w:p>
        </w:tc>
        <w:tc>
          <w:tcPr>
            <w:tcW w:w="1702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1 782,0</w:t>
            </w:r>
          </w:p>
        </w:tc>
        <w:tc>
          <w:tcPr>
            <w:tcW w:w="1701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1 782,0</w:t>
            </w:r>
          </w:p>
        </w:tc>
      </w:tr>
      <w:tr w:rsidR="00E842F8" w:rsidRPr="00983FEC" w:rsidTr="00011BDB">
        <w:trPr>
          <w:jc w:val="center"/>
        </w:trPr>
        <w:tc>
          <w:tcPr>
            <w:tcW w:w="4219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891,0</w:t>
            </w:r>
          </w:p>
        </w:tc>
        <w:tc>
          <w:tcPr>
            <w:tcW w:w="1702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891,0</w:t>
            </w:r>
          </w:p>
        </w:tc>
        <w:tc>
          <w:tcPr>
            <w:tcW w:w="1701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891,0</w:t>
            </w:r>
          </w:p>
        </w:tc>
      </w:tr>
      <w:tr w:rsidR="00E842F8" w:rsidRPr="00983FEC" w:rsidTr="00011BDB">
        <w:trPr>
          <w:jc w:val="center"/>
        </w:trPr>
        <w:tc>
          <w:tcPr>
            <w:tcW w:w="4219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2 742,1</w:t>
            </w:r>
          </w:p>
        </w:tc>
        <w:tc>
          <w:tcPr>
            <w:tcW w:w="1702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2 610,2</w:t>
            </w:r>
          </w:p>
        </w:tc>
        <w:tc>
          <w:tcPr>
            <w:tcW w:w="1701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2 638,6</w:t>
            </w:r>
          </w:p>
        </w:tc>
      </w:tr>
      <w:tr w:rsidR="00E842F8" w:rsidRPr="00983FEC" w:rsidTr="00011BDB">
        <w:trPr>
          <w:jc w:val="center"/>
        </w:trPr>
        <w:tc>
          <w:tcPr>
            <w:tcW w:w="4219" w:type="dxa"/>
          </w:tcPr>
          <w:p w:rsidR="00E842F8" w:rsidRPr="00983FEC" w:rsidRDefault="00E842F8" w:rsidP="00DB5FD0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E842F8" w:rsidRPr="00983FEC" w:rsidRDefault="00E842F8" w:rsidP="00DB5FD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983FEC">
              <w:rPr>
                <w:b/>
                <w:bCs/>
                <w:lang w:eastAsia="en-US"/>
              </w:rPr>
              <w:t>7 504,9</w:t>
            </w:r>
          </w:p>
        </w:tc>
        <w:tc>
          <w:tcPr>
            <w:tcW w:w="1702" w:type="dxa"/>
            <w:vAlign w:val="bottom"/>
          </w:tcPr>
          <w:p w:rsidR="00E842F8" w:rsidRPr="00983FEC" w:rsidRDefault="00E842F8" w:rsidP="00DB5FD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983FEC">
              <w:rPr>
                <w:b/>
                <w:bCs/>
                <w:lang w:eastAsia="en-US"/>
              </w:rPr>
              <w:t>7 373,0</w:t>
            </w:r>
          </w:p>
        </w:tc>
        <w:tc>
          <w:tcPr>
            <w:tcW w:w="1701" w:type="dxa"/>
            <w:vAlign w:val="bottom"/>
          </w:tcPr>
          <w:p w:rsidR="00E842F8" w:rsidRPr="00983FEC" w:rsidRDefault="00E842F8" w:rsidP="00DB5FD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983FEC">
              <w:rPr>
                <w:b/>
                <w:bCs/>
                <w:lang w:eastAsia="en-US"/>
              </w:rPr>
              <w:t>7 401,4</w:t>
            </w:r>
          </w:p>
        </w:tc>
      </w:tr>
    </w:tbl>
    <w:p w:rsidR="00E842F8" w:rsidRPr="00983FEC" w:rsidRDefault="00E842F8" w:rsidP="00DB5FD0">
      <w:pPr>
        <w:jc w:val="center"/>
        <w:rPr>
          <w:b/>
          <w:bCs/>
        </w:rPr>
      </w:pPr>
    </w:p>
    <w:p w:rsidR="00E842F8" w:rsidRPr="00983FEC" w:rsidRDefault="00E842F8" w:rsidP="00DB5FD0">
      <w:pPr>
        <w:pStyle w:val="Heading3"/>
        <w:jc w:val="right"/>
        <w:rPr>
          <w:color w:val="auto"/>
          <w:sz w:val="26"/>
          <w:szCs w:val="26"/>
        </w:rPr>
      </w:pPr>
      <w:r w:rsidRPr="00983FEC">
        <w:rPr>
          <w:color w:val="auto"/>
          <w:sz w:val="26"/>
          <w:szCs w:val="26"/>
        </w:rPr>
        <w:t>Таблица 5</w:t>
      </w:r>
    </w:p>
    <w:p w:rsidR="00E842F8" w:rsidRPr="00983FEC" w:rsidRDefault="00E842F8" w:rsidP="00DB5FD0">
      <w:pPr>
        <w:ind w:right="284"/>
        <w:jc w:val="center"/>
        <w:rPr>
          <w:bCs/>
          <w:sz w:val="26"/>
          <w:szCs w:val="26"/>
        </w:rPr>
      </w:pPr>
      <w:bookmarkStart w:id="27" w:name="_Hlk24898050"/>
      <w:r w:rsidRPr="00983FEC">
        <w:rPr>
          <w:bCs/>
          <w:sz w:val="26"/>
          <w:szCs w:val="26"/>
        </w:rPr>
        <w:t xml:space="preserve">Распределение </w:t>
      </w:r>
      <w:r w:rsidRPr="00983FEC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983FEC">
        <w:rPr>
          <w:bCs/>
          <w:sz w:val="26"/>
          <w:szCs w:val="26"/>
        </w:rPr>
        <w:t xml:space="preserve">на 2024 год </w:t>
      </w:r>
    </w:p>
    <w:p w:rsidR="00E842F8" w:rsidRPr="00983FEC" w:rsidRDefault="00E842F8" w:rsidP="00DB5FD0">
      <w:pPr>
        <w:jc w:val="center"/>
        <w:rPr>
          <w:bCs/>
          <w:sz w:val="26"/>
          <w:szCs w:val="26"/>
        </w:rPr>
      </w:pPr>
    </w:p>
    <w:bookmarkEnd w:id="27"/>
    <w:p w:rsidR="00E842F8" w:rsidRPr="00983FEC" w:rsidRDefault="00E842F8" w:rsidP="00DB5FD0">
      <w:pPr>
        <w:jc w:val="center"/>
        <w:rPr>
          <w:bCs/>
          <w:sz w:val="26"/>
          <w:szCs w:val="26"/>
        </w:rPr>
      </w:pPr>
      <w:r w:rsidRPr="00983FEC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1984"/>
      </w:tblGrid>
      <w:tr w:rsidR="00E842F8" w:rsidRPr="00983FEC" w:rsidTr="00011BDB">
        <w:trPr>
          <w:trHeight w:val="271"/>
          <w:jc w:val="center"/>
        </w:trPr>
        <w:tc>
          <w:tcPr>
            <w:tcW w:w="4957" w:type="dxa"/>
            <w:vMerge w:val="restart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Сумма</w:t>
            </w:r>
          </w:p>
        </w:tc>
      </w:tr>
      <w:tr w:rsidR="00E842F8" w:rsidRPr="00983FEC" w:rsidTr="00011BDB">
        <w:trPr>
          <w:trHeight w:val="276"/>
          <w:jc w:val="center"/>
        </w:trPr>
        <w:tc>
          <w:tcPr>
            <w:tcW w:w="4957" w:type="dxa"/>
            <w:vMerge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2024 год</w:t>
            </w:r>
          </w:p>
        </w:tc>
      </w:tr>
      <w:tr w:rsidR="00E842F8" w:rsidRPr="00983FEC" w:rsidTr="00011BDB">
        <w:trPr>
          <w:trHeight w:val="276"/>
          <w:jc w:val="center"/>
        </w:trPr>
        <w:tc>
          <w:tcPr>
            <w:tcW w:w="4957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1 269,5</w:t>
            </w:r>
          </w:p>
        </w:tc>
      </w:tr>
      <w:tr w:rsidR="00E842F8" w:rsidRPr="00983FEC" w:rsidTr="00011BDB">
        <w:trPr>
          <w:trHeight w:val="276"/>
          <w:jc w:val="center"/>
        </w:trPr>
        <w:tc>
          <w:tcPr>
            <w:tcW w:w="4957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2 425,8</w:t>
            </w:r>
          </w:p>
        </w:tc>
      </w:tr>
      <w:tr w:rsidR="00E842F8" w:rsidRPr="00983FEC" w:rsidTr="00011BDB">
        <w:trPr>
          <w:jc w:val="center"/>
        </w:trPr>
        <w:tc>
          <w:tcPr>
            <w:tcW w:w="4957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2 883,2</w:t>
            </w:r>
          </w:p>
        </w:tc>
      </w:tr>
      <w:tr w:rsidR="00E842F8" w:rsidRPr="00983FEC" w:rsidTr="00011BDB">
        <w:trPr>
          <w:jc w:val="center"/>
        </w:trPr>
        <w:tc>
          <w:tcPr>
            <w:tcW w:w="4957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2 726,2</w:t>
            </w:r>
          </w:p>
        </w:tc>
      </w:tr>
      <w:tr w:rsidR="00E842F8" w:rsidRPr="00983FEC" w:rsidTr="00011BDB">
        <w:trPr>
          <w:jc w:val="center"/>
        </w:trPr>
        <w:tc>
          <w:tcPr>
            <w:tcW w:w="4957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3 002,3</w:t>
            </w:r>
          </w:p>
        </w:tc>
      </w:tr>
      <w:tr w:rsidR="00E842F8" w:rsidRPr="00983FEC" w:rsidTr="00011BDB">
        <w:trPr>
          <w:jc w:val="center"/>
        </w:trPr>
        <w:tc>
          <w:tcPr>
            <w:tcW w:w="4957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984" w:type="dxa"/>
            <w:vAlign w:val="center"/>
          </w:tcPr>
          <w:p w:rsidR="00E842F8" w:rsidRPr="00983FEC" w:rsidRDefault="00E842F8" w:rsidP="00DB5FD0">
            <w:pPr>
              <w:jc w:val="center"/>
            </w:pPr>
            <w:r w:rsidRPr="00983FEC">
              <w:t>1 000,0</w:t>
            </w:r>
          </w:p>
        </w:tc>
      </w:tr>
      <w:tr w:rsidR="00E842F8" w:rsidRPr="00983FEC" w:rsidTr="00011BDB">
        <w:trPr>
          <w:jc w:val="center"/>
        </w:trPr>
        <w:tc>
          <w:tcPr>
            <w:tcW w:w="4957" w:type="dxa"/>
          </w:tcPr>
          <w:p w:rsidR="00E842F8" w:rsidRPr="00983FEC" w:rsidRDefault="00E842F8" w:rsidP="00DB5FD0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</w:rPr>
            </w:pPr>
            <w:r w:rsidRPr="00983FEC">
              <w:rPr>
                <w:b/>
              </w:rPr>
              <w:t>13 307,0</w:t>
            </w:r>
          </w:p>
        </w:tc>
      </w:tr>
    </w:tbl>
    <w:p w:rsidR="00E842F8" w:rsidRPr="00983FEC" w:rsidRDefault="00E842F8" w:rsidP="00DB5FD0">
      <w:pPr>
        <w:jc w:val="center"/>
        <w:rPr>
          <w:b/>
          <w:bCs/>
        </w:rPr>
      </w:pPr>
    </w:p>
    <w:p w:rsidR="00E842F8" w:rsidRPr="00983FEC" w:rsidRDefault="00E842F8" w:rsidP="00DB5FD0">
      <w:pPr>
        <w:pStyle w:val="Heading3"/>
        <w:rPr>
          <w:color w:val="auto"/>
          <w:szCs w:val="32"/>
        </w:rPr>
      </w:pPr>
      <w:r w:rsidRPr="00983FEC">
        <w:rPr>
          <w:color w:val="auto"/>
          <w:szCs w:val="32"/>
        </w:rPr>
        <w:br w:type="page"/>
      </w:r>
    </w:p>
    <w:p w:rsidR="00E842F8" w:rsidRPr="00983FEC" w:rsidRDefault="00E842F8" w:rsidP="00DB5FD0">
      <w:pPr>
        <w:pStyle w:val="Heading3"/>
        <w:jc w:val="right"/>
        <w:rPr>
          <w:color w:val="auto"/>
          <w:sz w:val="26"/>
          <w:szCs w:val="26"/>
        </w:rPr>
      </w:pPr>
      <w:r w:rsidRPr="00983FEC">
        <w:rPr>
          <w:color w:val="auto"/>
          <w:sz w:val="26"/>
          <w:szCs w:val="26"/>
        </w:rPr>
        <w:t>Таблица 6</w:t>
      </w:r>
    </w:p>
    <w:p w:rsidR="00E842F8" w:rsidRPr="00983FEC" w:rsidRDefault="00E842F8" w:rsidP="00DB5FD0">
      <w:pPr>
        <w:jc w:val="center"/>
        <w:rPr>
          <w:bCs/>
          <w:sz w:val="26"/>
          <w:szCs w:val="26"/>
        </w:rPr>
      </w:pPr>
      <w:bookmarkStart w:id="28" w:name="_Hlk24898115"/>
      <w:r w:rsidRPr="00983FEC">
        <w:rPr>
          <w:bCs/>
          <w:sz w:val="26"/>
          <w:szCs w:val="26"/>
        </w:rPr>
        <w:t xml:space="preserve">Распределение </w:t>
      </w:r>
      <w:r w:rsidRPr="00983FEC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</w:t>
      </w:r>
      <w:r w:rsidRPr="00983FEC">
        <w:rPr>
          <w:bCs/>
          <w:sz w:val="26"/>
          <w:szCs w:val="26"/>
        </w:rPr>
        <w:t>на 2024 год</w:t>
      </w:r>
    </w:p>
    <w:p w:rsidR="00E842F8" w:rsidRPr="00983FEC" w:rsidRDefault="00E842F8" w:rsidP="00DB5FD0">
      <w:pPr>
        <w:jc w:val="center"/>
        <w:rPr>
          <w:bCs/>
          <w:sz w:val="26"/>
          <w:szCs w:val="26"/>
        </w:rPr>
      </w:pPr>
      <w:r w:rsidRPr="00983FEC">
        <w:rPr>
          <w:bCs/>
          <w:sz w:val="26"/>
          <w:szCs w:val="26"/>
        </w:rPr>
        <w:t xml:space="preserve"> и плановый период 2025 и 2026 годов</w:t>
      </w:r>
    </w:p>
    <w:bookmarkEnd w:id="28"/>
    <w:p w:rsidR="00E842F8" w:rsidRPr="00983FEC" w:rsidRDefault="00E842F8" w:rsidP="00DB5FD0">
      <w:pPr>
        <w:ind w:right="425"/>
        <w:jc w:val="right"/>
        <w:rPr>
          <w:bCs/>
          <w:sz w:val="26"/>
          <w:szCs w:val="26"/>
        </w:rPr>
      </w:pPr>
      <w:r w:rsidRPr="00983FEC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E842F8" w:rsidRPr="00983FEC" w:rsidTr="00011BDB">
        <w:trPr>
          <w:trHeight w:val="271"/>
        </w:trPr>
        <w:tc>
          <w:tcPr>
            <w:tcW w:w="4219" w:type="dxa"/>
            <w:vMerge w:val="restart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bookmarkStart w:id="29" w:name="_Hlk24552617"/>
            <w:r w:rsidRPr="00983F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Сумма</w:t>
            </w:r>
          </w:p>
        </w:tc>
      </w:tr>
      <w:tr w:rsidR="00E842F8" w:rsidRPr="00983FEC" w:rsidTr="00011BDB">
        <w:trPr>
          <w:trHeight w:val="276"/>
        </w:trPr>
        <w:tc>
          <w:tcPr>
            <w:tcW w:w="4219" w:type="dxa"/>
            <w:vMerge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2024 год</w:t>
            </w:r>
          </w:p>
        </w:tc>
        <w:tc>
          <w:tcPr>
            <w:tcW w:w="1702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2026 год</w:t>
            </w:r>
          </w:p>
        </w:tc>
      </w:tr>
      <w:tr w:rsidR="00E842F8" w:rsidRPr="00983FEC" w:rsidTr="00011BDB">
        <w:trPr>
          <w:trHeight w:val="276"/>
        </w:trPr>
        <w:tc>
          <w:tcPr>
            <w:tcW w:w="4219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20,0</w:t>
            </w:r>
          </w:p>
        </w:tc>
        <w:tc>
          <w:tcPr>
            <w:tcW w:w="1702" w:type="dxa"/>
            <w:vAlign w:val="bottom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20,0</w:t>
            </w:r>
          </w:p>
        </w:tc>
        <w:tc>
          <w:tcPr>
            <w:tcW w:w="1701" w:type="dxa"/>
            <w:vAlign w:val="bottom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20,0</w:t>
            </w:r>
          </w:p>
        </w:tc>
      </w:tr>
      <w:tr w:rsidR="00E842F8" w:rsidRPr="00983FEC" w:rsidTr="00011BDB">
        <w:tc>
          <w:tcPr>
            <w:tcW w:w="4219" w:type="dxa"/>
          </w:tcPr>
          <w:p w:rsidR="00E842F8" w:rsidRPr="00983FEC" w:rsidRDefault="00E842F8" w:rsidP="00DB5FD0">
            <w:pPr>
              <w:rPr>
                <w:bCs/>
              </w:rPr>
            </w:pPr>
            <w:bookmarkStart w:id="30" w:name="_Hlk24705261"/>
            <w:r w:rsidRPr="00983FEC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60,0</w:t>
            </w:r>
          </w:p>
        </w:tc>
        <w:tc>
          <w:tcPr>
            <w:tcW w:w="1702" w:type="dxa"/>
            <w:vAlign w:val="bottom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60,0</w:t>
            </w:r>
          </w:p>
        </w:tc>
        <w:tc>
          <w:tcPr>
            <w:tcW w:w="1701" w:type="dxa"/>
            <w:vAlign w:val="bottom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60,0</w:t>
            </w:r>
          </w:p>
        </w:tc>
      </w:tr>
      <w:tr w:rsidR="00E842F8" w:rsidRPr="00983FEC" w:rsidTr="00011BDB">
        <w:tc>
          <w:tcPr>
            <w:tcW w:w="4219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10,0</w:t>
            </w:r>
          </w:p>
        </w:tc>
      </w:tr>
      <w:tr w:rsidR="00E842F8" w:rsidRPr="00983FEC" w:rsidTr="00011BDB">
        <w:tc>
          <w:tcPr>
            <w:tcW w:w="4219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10,0</w:t>
            </w:r>
          </w:p>
        </w:tc>
      </w:tr>
      <w:tr w:rsidR="00E842F8" w:rsidRPr="00983FEC" w:rsidTr="00011BDB">
        <w:tc>
          <w:tcPr>
            <w:tcW w:w="4219" w:type="dxa"/>
          </w:tcPr>
          <w:p w:rsidR="00E842F8" w:rsidRPr="00983FEC" w:rsidRDefault="00E842F8" w:rsidP="00DB5FD0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100,0</w:t>
            </w:r>
          </w:p>
        </w:tc>
        <w:tc>
          <w:tcPr>
            <w:tcW w:w="1702" w:type="dxa"/>
            <w:vAlign w:val="bottom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100,0</w:t>
            </w:r>
          </w:p>
        </w:tc>
        <w:tc>
          <w:tcPr>
            <w:tcW w:w="1701" w:type="dxa"/>
            <w:vAlign w:val="bottom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100,0</w:t>
            </w:r>
          </w:p>
        </w:tc>
      </w:tr>
      <w:bookmarkEnd w:id="29"/>
      <w:bookmarkEnd w:id="30"/>
    </w:tbl>
    <w:p w:rsidR="00E842F8" w:rsidRPr="00983FEC" w:rsidRDefault="00E842F8" w:rsidP="00DB5FD0"/>
    <w:p w:rsidR="00E842F8" w:rsidRPr="00983FEC" w:rsidRDefault="00E842F8" w:rsidP="00DB5FD0">
      <w:pPr>
        <w:pStyle w:val="Heading3"/>
        <w:jc w:val="right"/>
        <w:rPr>
          <w:color w:val="auto"/>
          <w:sz w:val="26"/>
          <w:szCs w:val="26"/>
        </w:rPr>
      </w:pPr>
      <w:r w:rsidRPr="00983FEC">
        <w:rPr>
          <w:color w:val="auto"/>
          <w:sz w:val="26"/>
          <w:szCs w:val="26"/>
        </w:rPr>
        <w:t>Таблица 7</w:t>
      </w:r>
    </w:p>
    <w:p w:rsidR="00E842F8" w:rsidRPr="00983FEC" w:rsidRDefault="00E842F8" w:rsidP="00DB5FD0">
      <w:pPr>
        <w:jc w:val="center"/>
        <w:rPr>
          <w:sz w:val="26"/>
          <w:szCs w:val="26"/>
        </w:rPr>
      </w:pPr>
      <w:r w:rsidRPr="00983FEC">
        <w:rPr>
          <w:sz w:val="26"/>
          <w:szCs w:val="26"/>
        </w:rPr>
        <w:t xml:space="preserve">Распределение иного межбюджетного трансферта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 </w:t>
      </w:r>
      <w:r w:rsidRPr="00983FEC">
        <w:rPr>
          <w:bCs/>
          <w:sz w:val="26"/>
          <w:szCs w:val="26"/>
        </w:rPr>
        <w:t>на 2024 год и плановый период 2025 и 2026 годов</w:t>
      </w:r>
    </w:p>
    <w:p w:rsidR="00E842F8" w:rsidRPr="00983FEC" w:rsidRDefault="00E842F8" w:rsidP="00DB5FD0">
      <w:pPr>
        <w:jc w:val="center"/>
        <w:rPr>
          <w:sz w:val="26"/>
          <w:szCs w:val="26"/>
        </w:rPr>
      </w:pPr>
      <w:r w:rsidRPr="00983FEC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E842F8" w:rsidRPr="00983FEC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Сумма</w:t>
            </w:r>
          </w:p>
        </w:tc>
      </w:tr>
      <w:tr w:rsidR="00E842F8" w:rsidRPr="00983FEC" w:rsidTr="00011BDB">
        <w:trPr>
          <w:trHeight w:val="276"/>
          <w:jc w:val="center"/>
        </w:trPr>
        <w:tc>
          <w:tcPr>
            <w:tcW w:w="4106" w:type="dxa"/>
            <w:vMerge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2026 год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44,9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53,6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20,7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6,0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8,5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133,7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0,0</w:t>
            </w:r>
          </w:p>
        </w:tc>
      </w:tr>
    </w:tbl>
    <w:p w:rsidR="00E842F8" w:rsidRPr="00983FEC" w:rsidRDefault="00E842F8" w:rsidP="00DB5FD0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983FEC">
        <w:rPr>
          <w:rFonts w:ascii="TimesNewRoman" w:hAnsi="TimesNewRoman"/>
          <w:color w:val="000000"/>
          <w:sz w:val="28"/>
          <w:szCs w:val="28"/>
        </w:rPr>
        <w:br w:type="page"/>
      </w:r>
    </w:p>
    <w:p w:rsidR="00E842F8" w:rsidRPr="00983FEC" w:rsidRDefault="00E842F8" w:rsidP="00DB5FD0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E842F8" w:rsidRPr="00983FEC" w:rsidRDefault="00E842F8" w:rsidP="00DB5FD0">
      <w:pPr>
        <w:pStyle w:val="Heading3"/>
        <w:jc w:val="right"/>
        <w:rPr>
          <w:color w:val="auto"/>
          <w:sz w:val="26"/>
          <w:szCs w:val="26"/>
        </w:rPr>
      </w:pPr>
      <w:r w:rsidRPr="00983FEC">
        <w:rPr>
          <w:color w:val="auto"/>
          <w:sz w:val="26"/>
          <w:szCs w:val="26"/>
        </w:rPr>
        <w:t>Таблица 8</w:t>
      </w:r>
    </w:p>
    <w:p w:rsidR="00E842F8" w:rsidRPr="00983FEC" w:rsidRDefault="00E842F8" w:rsidP="00DB5FD0">
      <w:pPr>
        <w:jc w:val="center"/>
        <w:rPr>
          <w:b/>
          <w:color w:val="000000"/>
          <w:sz w:val="26"/>
          <w:szCs w:val="26"/>
        </w:rPr>
      </w:pPr>
      <w:r w:rsidRPr="00983FEC">
        <w:rPr>
          <w:sz w:val="26"/>
          <w:szCs w:val="26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2024 год и плановый период 2025 и 2026 годов</w:t>
      </w:r>
    </w:p>
    <w:p w:rsidR="00E842F8" w:rsidRPr="00983FEC" w:rsidRDefault="00E842F8" w:rsidP="00DB5FD0">
      <w:pPr>
        <w:jc w:val="center"/>
        <w:rPr>
          <w:sz w:val="26"/>
          <w:szCs w:val="26"/>
        </w:rPr>
      </w:pPr>
    </w:p>
    <w:p w:rsidR="00E842F8" w:rsidRPr="00983FEC" w:rsidRDefault="00E842F8" w:rsidP="00DB5FD0">
      <w:pPr>
        <w:jc w:val="center"/>
        <w:rPr>
          <w:sz w:val="26"/>
          <w:szCs w:val="26"/>
        </w:rPr>
      </w:pPr>
      <w:r w:rsidRPr="00983FEC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E842F8" w:rsidRPr="00983FEC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Сумма</w:t>
            </w:r>
          </w:p>
        </w:tc>
      </w:tr>
      <w:tr w:rsidR="00E842F8" w:rsidRPr="00983FEC" w:rsidTr="00011BDB">
        <w:trPr>
          <w:trHeight w:val="276"/>
          <w:jc w:val="center"/>
        </w:trPr>
        <w:tc>
          <w:tcPr>
            <w:tcW w:w="4106" w:type="dxa"/>
            <w:vMerge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2026 год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3 231,5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13 766,2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1 641,9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479,0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881,4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0,0</w:t>
            </w:r>
          </w:p>
        </w:tc>
      </w:tr>
    </w:tbl>
    <w:p w:rsidR="00E842F8" w:rsidRPr="00983FEC" w:rsidRDefault="00E842F8" w:rsidP="00DB5FD0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E842F8" w:rsidRPr="00983FEC" w:rsidRDefault="00E842F8" w:rsidP="00DB5FD0">
      <w:pPr>
        <w:pStyle w:val="Heading3"/>
        <w:jc w:val="right"/>
        <w:rPr>
          <w:color w:val="auto"/>
          <w:sz w:val="26"/>
          <w:szCs w:val="26"/>
        </w:rPr>
      </w:pPr>
      <w:r w:rsidRPr="00983FEC">
        <w:rPr>
          <w:color w:val="auto"/>
          <w:sz w:val="26"/>
          <w:szCs w:val="26"/>
        </w:rPr>
        <w:t>Таблица 9</w:t>
      </w:r>
    </w:p>
    <w:p w:rsidR="00E842F8" w:rsidRPr="00983FEC" w:rsidRDefault="00E842F8" w:rsidP="00DB5FD0">
      <w:pPr>
        <w:rPr>
          <w:lang w:eastAsia="en-US"/>
        </w:rPr>
      </w:pPr>
    </w:p>
    <w:p w:rsidR="00E842F8" w:rsidRPr="00983FEC" w:rsidRDefault="00E842F8" w:rsidP="00DB5FD0">
      <w:pPr>
        <w:jc w:val="center"/>
        <w:rPr>
          <w:sz w:val="26"/>
          <w:szCs w:val="26"/>
        </w:rPr>
      </w:pPr>
      <w:r w:rsidRPr="00983FEC">
        <w:rPr>
          <w:sz w:val="26"/>
          <w:szCs w:val="26"/>
        </w:rPr>
        <w:t>Распределение субсидии бюджетам сельских поселений Молчановского района на проведение капитального ремонта объектов коммунальной инфраструктуры в целях подготовки хозяйственного комплекса Томской области</w:t>
      </w:r>
    </w:p>
    <w:p w:rsidR="00E842F8" w:rsidRPr="00983FEC" w:rsidRDefault="00E842F8" w:rsidP="00DB5FD0">
      <w:pPr>
        <w:jc w:val="center"/>
        <w:rPr>
          <w:sz w:val="26"/>
          <w:szCs w:val="26"/>
        </w:rPr>
      </w:pPr>
      <w:r w:rsidRPr="00983FEC">
        <w:rPr>
          <w:sz w:val="26"/>
          <w:szCs w:val="26"/>
        </w:rPr>
        <w:t xml:space="preserve"> к безаварийному прохождению отопительного сезона    </w:t>
      </w:r>
    </w:p>
    <w:p w:rsidR="00E842F8" w:rsidRPr="00983FEC" w:rsidRDefault="00E842F8" w:rsidP="00DB5FD0">
      <w:pPr>
        <w:jc w:val="center"/>
        <w:rPr>
          <w:sz w:val="26"/>
          <w:szCs w:val="26"/>
        </w:rPr>
      </w:pPr>
      <w:r w:rsidRPr="00983FEC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E842F8" w:rsidRPr="00983FEC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Сумма</w:t>
            </w:r>
          </w:p>
        </w:tc>
      </w:tr>
      <w:tr w:rsidR="00E842F8" w:rsidRPr="00983FEC" w:rsidTr="00011BDB">
        <w:trPr>
          <w:trHeight w:val="276"/>
          <w:jc w:val="center"/>
        </w:trPr>
        <w:tc>
          <w:tcPr>
            <w:tcW w:w="4106" w:type="dxa"/>
            <w:vMerge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2026 год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15 823,3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1 700,0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17 523,3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0,0</w:t>
            </w:r>
          </w:p>
        </w:tc>
      </w:tr>
    </w:tbl>
    <w:p w:rsidR="00E842F8" w:rsidRPr="00983FEC" w:rsidRDefault="00E842F8" w:rsidP="00DB5FD0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E842F8" w:rsidRPr="00983FEC" w:rsidRDefault="00E842F8" w:rsidP="00DB5FD0">
      <w:pPr>
        <w:pStyle w:val="Heading3"/>
        <w:jc w:val="right"/>
        <w:rPr>
          <w:color w:val="auto"/>
          <w:sz w:val="26"/>
          <w:szCs w:val="26"/>
        </w:rPr>
      </w:pPr>
      <w:r w:rsidRPr="00983FEC">
        <w:rPr>
          <w:color w:val="auto"/>
          <w:sz w:val="26"/>
          <w:szCs w:val="26"/>
        </w:rPr>
        <w:t>Таблица 10</w:t>
      </w:r>
    </w:p>
    <w:p w:rsidR="00E842F8" w:rsidRPr="00983FEC" w:rsidRDefault="00E842F8" w:rsidP="00DB5FD0">
      <w:pPr>
        <w:rPr>
          <w:lang w:eastAsia="en-US"/>
        </w:rPr>
      </w:pPr>
    </w:p>
    <w:p w:rsidR="00E842F8" w:rsidRPr="00983FEC" w:rsidRDefault="00E842F8" w:rsidP="00DB5FD0">
      <w:pPr>
        <w:jc w:val="center"/>
        <w:rPr>
          <w:sz w:val="26"/>
          <w:szCs w:val="26"/>
        </w:rPr>
      </w:pPr>
      <w:r w:rsidRPr="00983FEC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</w:r>
    </w:p>
    <w:p w:rsidR="00E842F8" w:rsidRPr="00983FEC" w:rsidRDefault="00E842F8" w:rsidP="00DB5FD0">
      <w:pPr>
        <w:jc w:val="center"/>
        <w:rPr>
          <w:sz w:val="26"/>
          <w:szCs w:val="26"/>
        </w:rPr>
      </w:pPr>
    </w:p>
    <w:p w:rsidR="00E842F8" w:rsidRPr="00983FEC" w:rsidRDefault="00E842F8" w:rsidP="00DB5FD0">
      <w:pPr>
        <w:jc w:val="center"/>
        <w:rPr>
          <w:sz w:val="26"/>
          <w:szCs w:val="26"/>
        </w:rPr>
      </w:pPr>
      <w:r w:rsidRPr="00983FEC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E842F8" w:rsidRPr="00983FEC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Сумма</w:t>
            </w:r>
          </w:p>
        </w:tc>
      </w:tr>
      <w:tr w:rsidR="00E842F8" w:rsidRPr="00983FEC" w:rsidTr="00011BDB">
        <w:trPr>
          <w:trHeight w:val="276"/>
          <w:jc w:val="center"/>
        </w:trPr>
        <w:tc>
          <w:tcPr>
            <w:tcW w:w="4106" w:type="dxa"/>
            <w:vMerge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2026 год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90 000,0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0,0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Итого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90 000,0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0,0</w:t>
            </w:r>
          </w:p>
        </w:tc>
      </w:tr>
    </w:tbl>
    <w:p w:rsidR="00E842F8" w:rsidRPr="00983FEC" w:rsidRDefault="00E842F8" w:rsidP="00DB5FD0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983FEC">
        <w:rPr>
          <w:rFonts w:ascii="TimesNewRoman" w:hAnsi="TimesNewRoman"/>
          <w:color w:val="000000"/>
          <w:sz w:val="28"/>
          <w:szCs w:val="28"/>
        </w:rPr>
        <w:br w:type="page"/>
      </w:r>
    </w:p>
    <w:p w:rsidR="00E842F8" w:rsidRPr="00983FEC" w:rsidRDefault="00E842F8" w:rsidP="00DB5FD0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E842F8" w:rsidRPr="00983FEC" w:rsidRDefault="00E842F8" w:rsidP="00DB5FD0">
      <w:pPr>
        <w:pStyle w:val="Heading3"/>
        <w:jc w:val="right"/>
        <w:rPr>
          <w:color w:val="auto"/>
          <w:sz w:val="26"/>
          <w:szCs w:val="26"/>
        </w:rPr>
      </w:pPr>
      <w:r w:rsidRPr="00983FEC">
        <w:rPr>
          <w:color w:val="auto"/>
          <w:sz w:val="26"/>
          <w:szCs w:val="26"/>
        </w:rPr>
        <w:t>Таблица 11</w:t>
      </w:r>
    </w:p>
    <w:p w:rsidR="00E842F8" w:rsidRPr="00983FEC" w:rsidRDefault="00E842F8" w:rsidP="00DB5FD0">
      <w:pPr>
        <w:rPr>
          <w:lang w:eastAsia="en-US"/>
        </w:rPr>
      </w:pPr>
    </w:p>
    <w:p w:rsidR="00E842F8" w:rsidRPr="00983FEC" w:rsidRDefault="00E842F8" w:rsidP="00DB5FD0">
      <w:pPr>
        <w:jc w:val="center"/>
        <w:rPr>
          <w:sz w:val="26"/>
          <w:szCs w:val="26"/>
        </w:rPr>
      </w:pPr>
      <w:r w:rsidRPr="00983FEC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E842F8" w:rsidRPr="00983FEC" w:rsidRDefault="00E842F8" w:rsidP="00DB5FD0">
      <w:pPr>
        <w:jc w:val="center"/>
        <w:rPr>
          <w:sz w:val="26"/>
          <w:szCs w:val="26"/>
        </w:rPr>
      </w:pPr>
      <w:r w:rsidRPr="00983FEC">
        <w:rPr>
          <w:sz w:val="26"/>
          <w:szCs w:val="26"/>
        </w:rPr>
        <w:t xml:space="preserve"> населения сельских территорий</w:t>
      </w:r>
    </w:p>
    <w:p w:rsidR="00E842F8" w:rsidRPr="00983FEC" w:rsidRDefault="00E842F8" w:rsidP="00DB5FD0">
      <w:pPr>
        <w:jc w:val="center"/>
        <w:rPr>
          <w:sz w:val="26"/>
          <w:szCs w:val="26"/>
        </w:rPr>
      </w:pPr>
      <w:r w:rsidRPr="00983FEC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E842F8" w:rsidRPr="00983FEC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Сумма</w:t>
            </w:r>
          </w:p>
        </w:tc>
      </w:tr>
      <w:tr w:rsidR="00E842F8" w:rsidRPr="00983FEC" w:rsidTr="00011BDB">
        <w:trPr>
          <w:trHeight w:val="276"/>
          <w:jc w:val="center"/>
        </w:trPr>
        <w:tc>
          <w:tcPr>
            <w:tcW w:w="4106" w:type="dxa"/>
            <w:vMerge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2026 год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Cs/>
              </w:rPr>
            </w:pPr>
            <w:r w:rsidRPr="00983FEC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Cs/>
              </w:rPr>
            </w:pPr>
            <w:r w:rsidRPr="00983FEC">
              <w:rPr>
                <w:bCs/>
              </w:rPr>
              <w:t>727,1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DB5FD0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Итого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DB5FD0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727,1</w:t>
            </w:r>
          </w:p>
        </w:tc>
      </w:tr>
    </w:tbl>
    <w:p w:rsidR="00E842F8" w:rsidRPr="00983FEC" w:rsidRDefault="00E842F8" w:rsidP="00DB5FD0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E842F8" w:rsidRPr="00983FEC" w:rsidRDefault="00E842F8" w:rsidP="007F106A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983FEC">
        <w:rPr>
          <w:color w:val="auto"/>
          <w:sz w:val="26"/>
          <w:szCs w:val="26"/>
        </w:rPr>
        <w:t>Таблица 12</w:t>
      </w:r>
    </w:p>
    <w:p w:rsidR="00E842F8" w:rsidRPr="00983FEC" w:rsidRDefault="00E842F8" w:rsidP="00DB5FD0">
      <w:pPr>
        <w:rPr>
          <w:lang w:eastAsia="en-US"/>
        </w:rPr>
      </w:pPr>
    </w:p>
    <w:p w:rsidR="00E842F8" w:rsidRPr="00983FEC" w:rsidRDefault="00E842F8" w:rsidP="00DB5FD0">
      <w:pPr>
        <w:jc w:val="center"/>
        <w:rPr>
          <w:sz w:val="26"/>
          <w:szCs w:val="26"/>
        </w:rPr>
      </w:pPr>
      <w:r w:rsidRPr="00983FEC">
        <w:rPr>
          <w:sz w:val="26"/>
          <w:szCs w:val="26"/>
        </w:rPr>
        <w:t xml:space="preserve"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2024 год иплановый период 2025 и 2026 годов                                                                                                            </w:t>
      </w:r>
    </w:p>
    <w:p w:rsidR="00E842F8" w:rsidRPr="00983FEC" w:rsidRDefault="00E842F8" w:rsidP="00DB5FD0">
      <w:pPr>
        <w:jc w:val="right"/>
        <w:rPr>
          <w:sz w:val="26"/>
          <w:szCs w:val="26"/>
        </w:rPr>
      </w:pPr>
      <w:r w:rsidRPr="00983FEC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E842F8" w:rsidRPr="00983FEC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Сумма</w:t>
            </w:r>
          </w:p>
        </w:tc>
      </w:tr>
      <w:tr w:rsidR="00E842F8" w:rsidRPr="00983FEC" w:rsidTr="00011BDB">
        <w:trPr>
          <w:trHeight w:val="276"/>
          <w:jc w:val="center"/>
        </w:trPr>
        <w:tc>
          <w:tcPr>
            <w:tcW w:w="4106" w:type="dxa"/>
            <w:vMerge/>
          </w:tcPr>
          <w:p w:rsidR="00E842F8" w:rsidRPr="00983FEC" w:rsidRDefault="00E842F8" w:rsidP="00011BD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E842F8" w:rsidRPr="00983FEC" w:rsidRDefault="00E842F8" w:rsidP="00011BDB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E842F8" w:rsidRPr="00983FEC" w:rsidRDefault="00E842F8" w:rsidP="00011BDB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2026 год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011BDB">
            <w:pPr>
              <w:rPr>
                <w:bCs/>
              </w:rPr>
            </w:pPr>
            <w:r w:rsidRPr="00983F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605,5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667,6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730,9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011BDB">
            <w:pPr>
              <w:rPr>
                <w:bCs/>
              </w:rPr>
            </w:pPr>
            <w:r w:rsidRPr="00983F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286,3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011BDB">
            <w:pPr>
              <w:rPr>
                <w:bCs/>
              </w:rPr>
            </w:pPr>
            <w:r w:rsidRPr="00983F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286,3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011BDB">
            <w:pPr>
              <w:rPr>
                <w:bCs/>
              </w:rPr>
            </w:pPr>
            <w:r w:rsidRPr="00983F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011BDB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286,3</w:t>
            </w:r>
          </w:p>
        </w:tc>
      </w:tr>
      <w:tr w:rsidR="00E842F8" w:rsidRPr="00983FEC" w:rsidTr="00011BDB">
        <w:trPr>
          <w:jc w:val="center"/>
        </w:trPr>
        <w:tc>
          <w:tcPr>
            <w:tcW w:w="4106" w:type="dxa"/>
          </w:tcPr>
          <w:p w:rsidR="00E842F8" w:rsidRPr="00983FEC" w:rsidRDefault="00E842F8" w:rsidP="00011BDB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1 314,1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1 450,9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011BDB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1 589,8</w:t>
            </w:r>
          </w:p>
        </w:tc>
      </w:tr>
    </w:tbl>
    <w:p w:rsidR="00E842F8" w:rsidRPr="00983FEC" w:rsidRDefault="00E842F8" w:rsidP="00DB5FD0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842F8" w:rsidRPr="00983FEC" w:rsidRDefault="00E842F8" w:rsidP="00D46152">
      <w:pPr>
        <w:pStyle w:val="Heading3"/>
        <w:jc w:val="right"/>
        <w:rPr>
          <w:color w:val="auto"/>
          <w:sz w:val="26"/>
          <w:szCs w:val="26"/>
        </w:rPr>
      </w:pPr>
      <w:r w:rsidRPr="00983FEC">
        <w:rPr>
          <w:color w:val="auto"/>
          <w:sz w:val="26"/>
          <w:szCs w:val="26"/>
        </w:rPr>
        <w:br w:type="page"/>
      </w:r>
    </w:p>
    <w:p w:rsidR="00E842F8" w:rsidRPr="00983FEC" w:rsidRDefault="00E842F8" w:rsidP="007F106A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983FEC">
        <w:rPr>
          <w:color w:val="auto"/>
          <w:sz w:val="26"/>
          <w:szCs w:val="26"/>
        </w:rPr>
        <w:t>Таблица 13</w:t>
      </w:r>
    </w:p>
    <w:p w:rsidR="00E842F8" w:rsidRPr="00983FEC" w:rsidRDefault="00E842F8" w:rsidP="00D46152">
      <w:pPr>
        <w:rPr>
          <w:lang w:eastAsia="en-US"/>
        </w:rPr>
      </w:pPr>
    </w:p>
    <w:p w:rsidR="00E842F8" w:rsidRPr="00983FEC" w:rsidRDefault="00E842F8" w:rsidP="00D46152">
      <w:pPr>
        <w:jc w:val="center"/>
        <w:rPr>
          <w:sz w:val="26"/>
          <w:szCs w:val="26"/>
        </w:rPr>
      </w:pPr>
      <w:r w:rsidRPr="00983FEC">
        <w:rPr>
          <w:sz w:val="26"/>
          <w:szCs w:val="26"/>
        </w:rPr>
        <w:t>Распределение иного межбюджетного трансферта на финансовое обеспечение ресурсоснабжающих организаций за топливно-энергетические ресурсы</w:t>
      </w:r>
    </w:p>
    <w:p w:rsidR="00E842F8" w:rsidRPr="00983FEC" w:rsidRDefault="00E842F8" w:rsidP="00D46152">
      <w:pPr>
        <w:jc w:val="center"/>
        <w:rPr>
          <w:sz w:val="26"/>
          <w:szCs w:val="26"/>
        </w:rPr>
      </w:pPr>
    </w:p>
    <w:p w:rsidR="00E842F8" w:rsidRPr="00983FEC" w:rsidRDefault="00E842F8" w:rsidP="00D46152">
      <w:pPr>
        <w:jc w:val="right"/>
        <w:rPr>
          <w:sz w:val="26"/>
          <w:szCs w:val="26"/>
        </w:rPr>
      </w:pPr>
      <w:r w:rsidRPr="00983FEC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E842F8" w:rsidRPr="00983FEC" w:rsidTr="00983FEC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E842F8" w:rsidRPr="00983FEC" w:rsidRDefault="00E842F8" w:rsidP="00983FEC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E842F8" w:rsidRPr="00983FEC" w:rsidRDefault="00E842F8" w:rsidP="00983FEC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Сумма</w:t>
            </w:r>
          </w:p>
        </w:tc>
      </w:tr>
      <w:tr w:rsidR="00E842F8" w:rsidRPr="00983FEC" w:rsidTr="00983FEC">
        <w:trPr>
          <w:trHeight w:val="276"/>
          <w:jc w:val="center"/>
        </w:trPr>
        <w:tc>
          <w:tcPr>
            <w:tcW w:w="4106" w:type="dxa"/>
            <w:vMerge/>
          </w:tcPr>
          <w:p w:rsidR="00E842F8" w:rsidRPr="00983FEC" w:rsidRDefault="00E842F8" w:rsidP="00983F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E842F8" w:rsidRPr="00983FEC" w:rsidRDefault="00E842F8" w:rsidP="00983FEC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E842F8" w:rsidRPr="00983FEC" w:rsidRDefault="00E842F8" w:rsidP="00983FEC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E842F8" w:rsidRPr="00983FEC" w:rsidRDefault="00E842F8" w:rsidP="00983FEC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2026 год</w:t>
            </w:r>
          </w:p>
        </w:tc>
      </w:tr>
      <w:tr w:rsidR="00E842F8" w:rsidRPr="00983FEC" w:rsidTr="00983FEC">
        <w:trPr>
          <w:jc w:val="center"/>
        </w:trPr>
        <w:tc>
          <w:tcPr>
            <w:tcW w:w="4106" w:type="dxa"/>
          </w:tcPr>
          <w:p w:rsidR="00E842F8" w:rsidRPr="00983FEC" w:rsidRDefault="00E842F8" w:rsidP="00983FEC">
            <w:pPr>
              <w:rPr>
                <w:bCs/>
              </w:rPr>
            </w:pPr>
            <w:r w:rsidRPr="00983FEC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983FEC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13 000,0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983FEC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E842F8" w:rsidRPr="00983FEC" w:rsidRDefault="00E842F8" w:rsidP="00983FEC">
            <w:pPr>
              <w:jc w:val="center"/>
              <w:rPr>
                <w:color w:val="000000"/>
              </w:rPr>
            </w:pPr>
            <w:r w:rsidRPr="00983FEC">
              <w:rPr>
                <w:color w:val="000000"/>
              </w:rPr>
              <w:t>0,0</w:t>
            </w:r>
          </w:p>
        </w:tc>
      </w:tr>
      <w:tr w:rsidR="00E842F8" w:rsidRPr="00983FEC" w:rsidTr="00983FEC">
        <w:trPr>
          <w:jc w:val="center"/>
        </w:trPr>
        <w:tc>
          <w:tcPr>
            <w:tcW w:w="4106" w:type="dxa"/>
          </w:tcPr>
          <w:p w:rsidR="00E842F8" w:rsidRPr="00983FEC" w:rsidRDefault="00E842F8" w:rsidP="00983FEC">
            <w:pPr>
              <w:rPr>
                <w:b/>
                <w:bCs/>
              </w:rPr>
            </w:pPr>
            <w:r w:rsidRPr="00983F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E842F8" w:rsidRPr="00983FEC" w:rsidRDefault="00E842F8" w:rsidP="00983FEC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13 000,0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983FEC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842F8" w:rsidRPr="00983FEC" w:rsidRDefault="00E842F8" w:rsidP="00983FEC">
            <w:pPr>
              <w:jc w:val="center"/>
              <w:rPr>
                <w:b/>
                <w:bCs/>
              </w:rPr>
            </w:pPr>
            <w:r w:rsidRPr="00983FEC">
              <w:rPr>
                <w:b/>
                <w:bCs/>
              </w:rPr>
              <w:t>0,0».</w:t>
            </w:r>
          </w:p>
        </w:tc>
      </w:tr>
    </w:tbl>
    <w:p w:rsidR="00E842F8" w:rsidRPr="00983FEC" w:rsidRDefault="00E842F8" w:rsidP="00DB5FD0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842F8" w:rsidRPr="00983FEC" w:rsidRDefault="00E842F8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983FEC">
        <w:rPr>
          <w:sz w:val="26"/>
          <w:szCs w:val="26"/>
          <w:lang w:eastAsia="en-US"/>
        </w:rPr>
        <w:t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hyperlink r:id="rId7" w:history="1">
        <w:r w:rsidRPr="00983FEC">
          <w:rPr>
            <w:sz w:val="26"/>
            <w:szCs w:val="26"/>
            <w:lang w:eastAsia="en-US"/>
          </w:rPr>
          <w:t>http://www.molchanovo.ru/</w:t>
        </w:r>
      </w:hyperlink>
      <w:r w:rsidRPr="00983FEC">
        <w:rPr>
          <w:sz w:val="26"/>
          <w:szCs w:val="26"/>
          <w:lang w:eastAsia="en-US"/>
        </w:rPr>
        <w:t>).</w:t>
      </w:r>
    </w:p>
    <w:p w:rsidR="00E842F8" w:rsidRPr="00983FEC" w:rsidRDefault="00E842F8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983FEC">
        <w:rPr>
          <w:sz w:val="26"/>
          <w:szCs w:val="26"/>
          <w:lang w:eastAsia="en-US"/>
        </w:rPr>
        <w:t>3. Настоящее решение вступает с даты его официального опубликования.</w:t>
      </w:r>
    </w:p>
    <w:p w:rsidR="00E842F8" w:rsidRPr="00983FEC" w:rsidRDefault="00E842F8" w:rsidP="00A90895">
      <w:pPr>
        <w:ind w:firstLine="720"/>
        <w:jc w:val="both"/>
        <w:rPr>
          <w:sz w:val="28"/>
          <w:szCs w:val="28"/>
        </w:rPr>
      </w:pPr>
    </w:p>
    <w:p w:rsidR="00E842F8" w:rsidRPr="00983FEC" w:rsidRDefault="00E842F8" w:rsidP="00A90895">
      <w:pPr>
        <w:ind w:firstLine="720"/>
        <w:jc w:val="both"/>
        <w:rPr>
          <w:sz w:val="28"/>
          <w:szCs w:val="28"/>
        </w:rPr>
      </w:pPr>
    </w:p>
    <w:p w:rsidR="00E842F8" w:rsidRPr="00983FEC" w:rsidRDefault="00E842F8" w:rsidP="00A90895">
      <w:pPr>
        <w:ind w:firstLine="720"/>
        <w:jc w:val="both"/>
        <w:rPr>
          <w:sz w:val="28"/>
          <w:szCs w:val="28"/>
        </w:rPr>
      </w:pPr>
    </w:p>
    <w:p w:rsidR="00E842F8" w:rsidRPr="00983FEC" w:rsidRDefault="00E842F8" w:rsidP="00DB5FD0">
      <w:pPr>
        <w:tabs>
          <w:tab w:val="left" w:pos="7938"/>
        </w:tabs>
        <w:jc w:val="both"/>
        <w:rPr>
          <w:sz w:val="26"/>
          <w:szCs w:val="26"/>
        </w:rPr>
      </w:pPr>
      <w:r w:rsidRPr="00983FEC">
        <w:rPr>
          <w:sz w:val="26"/>
          <w:szCs w:val="26"/>
        </w:rPr>
        <w:t>Председатель ДумыМолчановского районаС.В. Меньшова</w:t>
      </w:r>
    </w:p>
    <w:p w:rsidR="00E842F8" w:rsidRPr="00983FEC" w:rsidRDefault="00E842F8" w:rsidP="00A90895">
      <w:pPr>
        <w:ind w:firstLine="720"/>
        <w:jc w:val="both"/>
        <w:rPr>
          <w:sz w:val="28"/>
          <w:szCs w:val="28"/>
        </w:rPr>
      </w:pPr>
    </w:p>
    <w:p w:rsidR="00E842F8" w:rsidRPr="00983FEC" w:rsidRDefault="00E842F8" w:rsidP="00A90895">
      <w:pPr>
        <w:ind w:firstLine="720"/>
        <w:jc w:val="both"/>
        <w:rPr>
          <w:sz w:val="28"/>
          <w:szCs w:val="28"/>
        </w:rPr>
      </w:pPr>
    </w:p>
    <w:p w:rsidR="00E842F8" w:rsidRPr="00983FEC" w:rsidRDefault="00E842F8" w:rsidP="00A90895">
      <w:pPr>
        <w:ind w:firstLine="720"/>
        <w:jc w:val="both"/>
        <w:rPr>
          <w:sz w:val="28"/>
          <w:szCs w:val="28"/>
        </w:rPr>
      </w:pPr>
    </w:p>
    <w:p w:rsidR="00E842F8" w:rsidRPr="00725640" w:rsidRDefault="00E842F8" w:rsidP="00725640">
      <w:pPr>
        <w:jc w:val="both"/>
        <w:rPr>
          <w:sz w:val="26"/>
          <w:szCs w:val="26"/>
        </w:rPr>
      </w:pPr>
      <w:r w:rsidRPr="00983FEC">
        <w:rPr>
          <w:sz w:val="26"/>
          <w:szCs w:val="26"/>
        </w:rPr>
        <w:t>Глава Молчановского района</w:t>
      </w:r>
      <w:bookmarkStart w:id="31" w:name="_GoBack"/>
      <w:bookmarkEnd w:id="31"/>
      <w:r w:rsidRPr="00983FEC">
        <w:rPr>
          <w:sz w:val="26"/>
          <w:szCs w:val="26"/>
        </w:rPr>
        <w:t>Ю.Ю. Сальков</w:t>
      </w:r>
    </w:p>
    <w:sectPr w:rsidR="00E842F8" w:rsidRPr="00725640" w:rsidSect="007F106A">
      <w:headerReference w:type="default" r:id="rId8"/>
      <w:headerReference w:type="first" r:id="rId9"/>
      <w:pgSz w:w="11906" w:h="16838"/>
      <w:pgMar w:top="567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2F8" w:rsidRDefault="00E842F8">
      <w:r>
        <w:separator/>
      </w:r>
    </w:p>
  </w:endnote>
  <w:endnote w:type="continuationSeparator" w:id="1">
    <w:p w:rsidR="00E842F8" w:rsidRDefault="00E84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2F8" w:rsidRDefault="00E842F8">
      <w:r>
        <w:separator/>
      </w:r>
    </w:p>
  </w:footnote>
  <w:footnote w:type="continuationSeparator" w:id="1">
    <w:p w:rsidR="00E842F8" w:rsidRDefault="00E84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F8" w:rsidRDefault="00E842F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E842F8" w:rsidRDefault="00E842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F8" w:rsidRDefault="00E842F8" w:rsidP="00AD3002">
    <w:pPr>
      <w:pStyle w:val="Header"/>
      <w:jc w:val="right"/>
    </w:pPr>
  </w:p>
  <w:p w:rsidR="00E842F8" w:rsidRDefault="00E842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F3"/>
    <w:rsid w:val="00000455"/>
    <w:rsid w:val="00002C0C"/>
    <w:rsid w:val="0000310F"/>
    <w:rsid w:val="00003704"/>
    <w:rsid w:val="000039B7"/>
    <w:rsid w:val="00003DA1"/>
    <w:rsid w:val="000049BA"/>
    <w:rsid w:val="00005FB0"/>
    <w:rsid w:val="000107E4"/>
    <w:rsid w:val="000116F4"/>
    <w:rsid w:val="00011BDB"/>
    <w:rsid w:val="000140A2"/>
    <w:rsid w:val="0002041B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5283A"/>
    <w:rsid w:val="00052C98"/>
    <w:rsid w:val="00052DF1"/>
    <w:rsid w:val="00056255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14B"/>
    <w:rsid w:val="00083E94"/>
    <w:rsid w:val="0008434D"/>
    <w:rsid w:val="00084F42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6ADE"/>
    <w:rsid w:val="000A00A5"/>
    <w:rsid w:val="000A01A9"/>
    <w:rsid w:val="000A035E"/>
    <w:rsid w:val="000A0D4E"/>
    <w:rsid w:val="000A1F47"/>
    <w:rsid w:val="000A3C24"/>
    <w:rsid w:val="000A3E04"/>
    <w:rsid w:val="000A4DF2"/>
    <w:rsid w:val="000A4EFC"/>
    <w:rsid w:val="000A54C4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3C05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711"/>
    <w:rsid w:val="00116A33"/>
    <w:rsid w:val="001177EB"/>
    <w:rsid w:val="00117A5E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402C3"/>
    <w:rsid w:val="001417F3"/>
    <w:rsid w:val="0014273C"/>
    <w:rsid w:val="001456F6"/>
    <w:rsid w:val="001462A8"/>
    <w:rsid w:val="0014663E"/>
    <w:rsid w:val="00147BA5"/>
    <w:rsid w:val="00147E5D"/>
    <w:rsid w:val="00150305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C20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5C49"/>
    <w:rsid w:val="001C3C83"/>
    <w:rsid w:val="001C4C2E"/>
    <w:rsid w:val="001C50E5"/>
    <w:rsid w:val="001C68FD"/>
    <w:rsid w:val="001C737F"/>
    <w:rsid w:val="001C75BD"/>
    <w:rsid w:val="001C7E87"/>
    <w:rsid w:val="001D3E37"/>
    <w:rsid w:val="001D68DA"/>
    <w:rsid w:val="001E0B4C"/>
    <w:rsid w:val="001E1A15"/>
    <w:rsid w:val="001E3077"/>
    <w:rsid w:val="001E3949"/>
    <w:rsid w:val="001E4FDE"/>
    <w:rsid w:val="001F0B53"/>
    <w:rsid w:val="001F2414"/>
    <w:rsid w:val="001F3053"/>
    <w:rsid w:val="001F4E1C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27B0"/>
    <w:rsid w:val="002232F3"/>
    <w:rsid w:val="00225383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9A8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723D4"/>
    <w:rsid w:val="00272553"/>
    <w:rsid w:val="0027302E"/>
    <w:rsid w:val="00273A60"/>
    <w:rsid w:val="00274538"/>
    <w:rsid w:val="00275672"/>
    <w:rsid w:val="00275C1D"/>
    <w:rsid w:val="0027640F"/>
    <w:rsid w:val="0028001E"/>
    <w:rsid w:val="00280670"/>
    <w:rsid w:val="002813D6"/>
    <w:rsid w:val="00281889"/>
    <w:rsid w:val="00282DA3"/>
    <w:rsid w:val="00283503"/>
    <w:rsid w:val="00284DEB"/>
    <w:rsid w:val="002869D6"/>
    <w:rsid w:val="002874E0"/>
    <w:rsid w:val="00287B5E"/>
    <w:rsid w:val="00291D95"/>
    <w:rsid w:val="00292BCA"/>
    <w:rsid w:val="00292BEC"/>
    <w:rsid w:val="00295AAB"/>
    <w:rsid w:val="00296088"/>
    <w:rsid w:val="002A00DF"/>
    <w:rsid w:val="002A2336"/>
    <w:rsid w:val="002A2606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70BF"/>
    <w:rsid w:val="002D0574"/>
    <w:rsid w:val="002D39C9"/>
    <w:rsid w:val="002D4CCE"/>
    <w:rsid w:val="002D6481"/>
    <w:rsid w:val="002D7A41"/>
    <w:rsid w:val="002E1671"/>
    <w:rsid w:val="002E3D84"/>
    <w:rsid w:val="002E57EA"/>
    <w:rsid w:val="002E5C6B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F86"/>
    <w:rsid w:val="00356F90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39E6"/>
    <w:rsid w:val="00384E0C"/>
    <w:rsid w:val="0038511F"/>
    <w:rsid w:val="00385877"/>
    <w:rsid w:val="00386957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C34F1"/>
    <w:rsid w:val="003C5BBD"/>
    <w:rsid w:val="003C6F83"/>
    <w:rsid w:val="003C6F90"/>
    <w:rsid w:val="003C795E"/>
    <w:rsid w:val="003C7AB2"/>
    <w:rsid w:val="003C7BD8"/>
    <w:rsid w:val="003D0794"/>
    <w:rsid w:val="003D0B06"/>
    <w:rsid w:val="003D0BF4"/>
    <w:rsid w:val="003D2CD6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6B56"/>
    <w:rsid w:val="00417D44"/>
    <w:rsid w:val="00424BD6"/>
    <w:rsid w:val="00425D84"/>
    <w:rsid w:val="004277F4"/>
    <w:rsid w:val="00427B43"/>
    <w:rsid w:val="00431A84"/>
    <w:rsid w:val="00432173"/>
    <w:rsid w:val="00434AD9"/>
    <w:rsid w:val="00436424"/>
    <w:rsid w:val="0044036B"/>
    <w:rsid w:val="00440C5D"/>
    <w:rsid w:val="00441592"/>
    <w:rsid w:val="004442CF"/>
    <w:rsid w:val="00444A3D"/>
    <w:rsid w:val="0044511D"/>
    <w:rsid w:val="004458D5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55ED"/>
    <w:rsid w:val="004F5A90"/>
    <w:rsid w:val="004F5CD2"/>
    <w:rsid w:val="00500538"/>
    <w:rsid w:val="005033EE"/>
    <w:rsid w:val="00503993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FAE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B21DD"/>
    <w:rsid w:val="005B63D0"/>
    <w:rsid w:val="005B736C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B18"/>
    <w:rsid w:val="00641392"/>
    <w:rsid w:val="00641B0C"/>
    <w:rsid w:val="00643D61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1DBD"/>
    <w:rsid w:val="00672F8D"/>
    <w:rsid w:val="006753FA"/>
    <w:rsid w:val="00675655"/>
    <w:rsid w:val="00675A70"/>
    <w:rsid w:val="00675E52"/>
    <w:rsid w:val="006762BD"/>
    <w:rsid w:val="00676F11"/>
    <w:rsid w:val="00676FDA"/>
    <w:rsid w:val="0067785C"/>
    <w:rsid w:val="00683103"/>
    <w:rsid w:val="00683148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A3E80"/>
    <w:rsid w:val="006A4606"/>
    <w:rsid w:val="006A461E"/>
    <w:rsid w:val="006A59D1"/>
    <w:rsid w:val="006B00F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2D7E"/>
    <w:rsid w:val="006E369D"/>
    <w:rsid w:val="006E48FC"/>
    <w:rsid w:val="006E4C5F"/>
    <w:rsid w:val="006E56F9"/>
    <w:rsid w:val="006F039A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284C"/>
    <w:rsid w:val="007141F5"/>
    <w:rsid w:val="0071426F"/>
    <w:rsid w:val="00715270"/>
    <w:rsid w:val="00715D82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71FC"/>
    <w:rsid w:val="00761C81"/>
    <w:rsid w:val="0076293D"/>
    <w:rsid w:val="00762FA1"/>
    <w:rsid w:val="007634F6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B0E"/>
    <w:rsid w:val="00784A21"/>
    <w:rsid w:val="00786D0B"/>
    <w:rsid w:val="00790DC5"/>
    <w:rsid w:val="007911A7"/>
    <w:rsid w:val="0079216C"/>
    <w:rsid w:val="00794563"/>
    <w:rsid w:val="00795415"/>
    <w:rsid w:val="00795C29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06A"/>
    <w:rsid w:val="007F1ADC"/>
    <w:rsid w:val="007F322F"/>
    <w:rsid w:val="007F338B"/>
    <w:rsid w:val="007F38A2"/>
    <w:rsid w:val="007F414C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F9"/>
    <w:rsid w:val="0080137F"/>
    <w:rsid w:val="008029C7"/>
    <w:rsid w:val="00802A46"/>
    <w:rsid w:val="00802D43"/>
    <w:rsid w:val="00802D71"/>
    <w:rsid w:val="00802F17"/>
    <w:rsid w:val="0080599E"/>
    <w:rsid w:val="00805A7A"/>
    <w:rsid w:val="0081043C"/>
    <w:rsid w:val="0081264F"/>
    <w:rsid w:val="008170BC"/>
    <w:rsid w:val="00817227"/>
    <w:rsid w:val="00820562"/>
    <w:rsid w:val="00826EBF"/>
    <w:rsid w:val="0083169B"/>
    <w:rsid w:val="00832885"/>
    <w:rsid w:val="00832D84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53E9"/>
    <w:rsid w:val="00850BE7"/>
    <w:rsid w:val="008526E8"/>
    <w:rsid w:val="00854A7C"/>
    <w:rsid w:val="0085558E"/>
    <w:rsid w:val="008557D0"/>
    <w:rsid w:val="00855EC1"/>
    <w:rsid w:val="00856F8B"/>
    <w:rsid w:val="00860E02"/>
    <w:rsid w:val="00861DB8"/>
    <w:rsid w:val="00862825"/>
    <w:rsid w:val="00864305"/>
    <w:rsid w:val="00864562"/>
    <w:rsid w:val="00864E6E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C45"/>
    <w:rsid w:val="008B5FE4"/>
    <w:rsid w:val="008B7BA2"/>
    <w:rsid w:val="008C18D9"/>
    <w:rsid w:val="008C23B8"/>
    <w:rsid w:val="008C3343"/>
    <w:rsid w:val="008C3786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C41"/>
    <w:rsid w:val="009254BD"/>
    <w:rsid w:val="00927731"/>
    <w:rsid w:val="00930B5F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3CDB"/>
    <w:rsid w:val="0096531D"/>
    <w:rsid w:val="009661E3"/>
    <w:rsid w:val="009666DE"/>
    <w:rsid w:val="00966C8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32A9"/>
    <w:rsid w:val="00983FEC"/>
    <w:rsid w:val="009842D2"/>
    <w:rsid w:val="00985799"/>
    <w:rsid w:val="0098742E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540F"/>
    <w:rsid w:val="009A6905"/>
    <w:rsid w:val="009A6958"/>
    <w:rsid w:val="009B0239"/>
    <w:rsid w:val="009B1C8A"/>
    <w:rsid w:val="009C005B"/>
    <w:rsid w:val="009C42A0"/>
    <w:rsid w:val="009C4303"/>
    <w:rsid w:val="009C4EA5"/>
    <w:rsid w:val="009C5667"/>
    <w:rsid w:val="009C5E66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B40"/>
    <w:rsid w:val="00A61D12"/>
    <w:rsid w:val="00A6260F"/>
    <w:rsid w:val="00A64892"/>
    <w:rsid w:val="00A65628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B0678"/>
    <w:rsid w:val="00AB0AE9"/>
    <w:rsid w:val="00AB311C"/>
    <w:rsid w:val="00AB3DD7"/>
    <w:rsid w:val="00AB6EDC"/>
    <w:rsid w:val="00AB7B30"/>
    <w:rsid w:val="00AC0122"/>
    <w:rsid w:val="00AC1478"/>
    <w:rsid w:val="00AC22D1"/>
    <w:rsid w:val="00AC5114"/>
    <w:rsid w:val="00AC5C33"/>
    <w:rsid w:val="00AC7646"/>
    <w:rsid w:val="00AC7D10"/>
    <w:rsid w:val="00AD1790"/>
    <w:rsid w:val="00AD231E"/>
    <w:rsid w:val="00AD3002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B01CF6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2405"/>
    <w:rsid w:val="00B82425"/>
    <w:rsid w:val="00B8303B"/>
    <w:rsid w:val="00B85370"/>
    <w:rsid w:val="00B85FB6"/>
    <w:rsid w:val="00B85FFF"/>
    <w:rsid w:val="00B86AD5"/>
    <w:rsid w:val="00B9231C"/>
    <w:rsid w:val="00B92D51"/>
    <w:rsid w:val="00B935AE"/>
    <w:rsid w:val="00B935B4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3176"/>
    <w:rsid w:val="00BD3F64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4934"/>
    <w:rsid w:val="00C252A6"/>
    <w:rsid w:val="00C25F80"/>
    <w:rsid w:val="00C2674E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14EE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A0F52"/>
    <w:rsid w:val="00CA4028"/>
    <w:rsid w:val="00CA4D62"/>
    <w:rsid w:val="00CA4DD0"/>
    <w:rsid w:val="00CA586B"/>
    <w:rsid w:val="00CA6427"/>
    <w:rsid w:val="00CA678A"/>
    <w:rsid w:val="00CA69A2"/>
    <w:rsid w:val="00CA6D29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07E2A"/>
    <w:rsid w:val="00D107DF"/>
    <w:rsid w:val="00D14278"/>
    <w:rsid w:val="00D1643B"/>
    <w:rsid w:val="00D165F4"/>
    <w:rsid w:val="00D17422"/>
    <w:rsid w:val="00D20EC1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400DC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2B3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C0CCE"/>
    <w:rsid w:val="00DC1B69"/>
    <w:rsid w:val="00DC4359"/>
    <w:rsid w:val="00DC4CE2"/>
    <w:rsid w:val="00DC52C9"/>
    <w:rsid w:val="00DC7B08"/>
    <w:rsid w:val="00DC7B75"/>
    <w:rsid w:val="00DD0E39"/>
    <w:rsid w:val="00DD12CF"/>
    <w:rsid w:val="00DD38D1"/>
    <w:rsid w:val="00DD3AB5"/>
    <w:rsid w:val="00DD3D66"/>
    <w:rsid w:val="00DD4176"/>
    <w:rsid w:val="00DD46BD"/>
    <w:rsid w:val="00DD53C1"/>
    <w:rsid w:val="00DD62F8"/>
    <w:rsid w:val="00DE08E6"/>
    <w:rsid w:val="00DE1EBE"/>
    <w:rsid w:val="00DE415D"/>
    <w:rsid w:val="00DE48FA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304C3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6114"/>
    <w:rsid w:val="00E4717F"/>
    <w:rsid w:val="00E51D85"/>
    <w:rsid w:val="00E51EBB"/>
    <w:rsid w:val="00E52108"/>
    <w:rsid w:val="00E53896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5AFA"/>
    <w:rsid w:val="00E7668E"/>
    <w:rsid w:val="00E777BD"/>
    <w:rsid w:val="00E81770"/>
    <w:rsid w:val="00E842F8"/>
    <w:rsid w:val="00E84AC0"/>
    <w:rsid w:val="00E86094"/>
    <w:rsid w:val="00E866BE"/>
    <w:rsid w:val="00E875A4"/>
    <w:rsid w:val="00E9047C"/>
    <w:rsid w:val="00E9168A"/>
    <w:rsid w:val="00E920A7"/>
    <w:rsid w:val="00E92CC1"/>
    <w:rsid w:val="00E931C1"/>
    <w:rsid w:val="00E9700D"/>
    <w:rsid w:val="00E97F00"/>
    <w:rsid w:val="00EA275B"/>
    <w:rsid w:val="00EA31DF"/>
    <w:rsid w:val="00EA7257"/>
    <w:rsid w:val="00EA783C"/>
    <w:rsid w:val="00EB12C7"/>
    <w:rsid w:val="00EB3A04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D6E"/>
    <w:rsid w:val="00ED52F9"/>
    <w:rsid w:val="00ED6AC2"/>
    <w:rsid w:val="00EE1744"/>
    <w:rsid w:val="00EE251E"/>
    <w:rsid w:val="00EE3B1D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A1F"/>
    <w:rsid w:val="00F41A24"/>
    <w:rsid w:val="00F42840"/>
    <w:rsid w:val="00F43D62"/>
    <w:rsid w:val="00F46354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642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6DE5"/>
    <w:pPr>
      <w:keepNext/>
      <w:keepLines/>
      <w:spacing w:before="240"/>
      <w:outlineLvl w:val="0"/>
    </w:pPr>
    <w:rPr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6DE5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7E41"/>
    <w:rPr>
      <w:rFonts w:ascii="Times New Roman" w:hAnsi="Times New Roman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17E41"/>
    <w:rPr>
      <w:rFonts w:ascii="Times New Roman" w:hAnsi="Times New Roman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7E41"/>
    <w:rPr>
      <w:rFonts w:ascii="Times New Roman" w:hAnsi="Times New Roman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7E41"/>
    <w:rPr>
      <w:rFonts w:ascii="Times New Roman" w:hAnsi="Times New Roman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7E41"/>
    <w:rPr>
      <w:rFonts w:ascii="Times New Roman" w:hAnsi="Times New Roman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7E41"/>
    <w:rPr>
      <w:rFonts w:ascii="Times New Roman" w:hAnsi="Times New Roman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7E41"/>
    <w:rPr>
      <w:rFonts w:ascii="Times New Roman" w:hAnsi="Times New Roman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17E41"/>
    <w:rPr>
      <w:rFonts w:ascii="Times New Roman" w:hAnsi="Times New Roman" w:cs="Times New Roman"/>
      <w:i/>
      <w:iCs/>
      <w:color w:val="272727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514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54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9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71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733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33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uiPriority w:val="99"/>
    <w:rsid w:val="006A59D1"/>
    <w:rPr>
      <w:rFonts w:ascii="TimesNewRoman" w:hAnsi="TimesNewRoman" w:cs="Times New Roman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C17AF0"/>
    <w:rPr>
      <w:rFonts w:cs="Times New Roman"/>
      <w:color w:val="0000FF"/>
      <w:u w:val="single"/>
    </w:rPr>
  </w:style>
  <w:style w:type="character" w:customStyle="1" w:styleId="fontstyle21">
    <w:name w:val="fontstyle21"/>
    <w:basedOn w:val="DefaultParagraphFont"/>
    <w:uiPriority w:val="99"/>
    <w:rsid w:val="00794563"/>
    <w:rPr>
      <w:rFonts w:ascii="TimesNewRoman" w:hAnsi="TimesNewRoman" w:cs="Times New Roma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10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DefaultParagraphFont"/>
    <w:uiPriority w:val="99"/>
    <w:rsid w:val="005A4D58"/>
    <w:rPr>
      <w:rFonts w:ascii="TimesNewRoman" w:hAnsi="TimesNewRoman" w:cs="Times New Roman"/>
      <w:b/>
      <w:bCs/>
      <w:i/>
      <w:iCs/>
      <w:color w:val="000000"/>
      <w:sz w:val="22"/>
      <w:szCs w:val="22"/>
    </w:rPr>
  </w:style>
  <w:style w:type="paragraph" w:customStyle="1" w:styleId="11">
    <w:name w:val="Заголовок 11"/>
    <w:basedOn w:val="Normal"/>
    <w:next w:val="Normal"/>
    <w:link w:val="1"/>
    <w:uiPriority w:val="99"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character" w:customStyle="1" w:styleId="1">
    <w:name w:val="Заголовок 1 Знак"/>
    <w:basedOn w:val="DefaultParagraphFont"/>
    <w:link w:val="11"/>
    <w:uiPriority w:val="99"/>
    <w:locked/>
    <w:rsid w:val="00B17E41"/>
    <w:rPr>
      <w:rFonts w:ascii="Times New Roman" w:hAnsi="Times New Roman" w:cs="Times New Roman"/>
      <w:color w:val="2E74B5"/>
      <w:sz w:val="32"/>
      <w:szCs w:val="32"/>
    </w:rPr>
  </w:style>
  <w:style w:type="paragraph" w:customStyle="1" w:styleId="10">
    <w:name w:val="Название объекта1"/>
    <w:basedOn w:val="Normal"/>
    <w:next w:val="Normal"/>
    <w:uiPriority w:val="99"/>
    <w:semiHidden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">
    <w:name w:val="Название1"/>
    <w:basedOn w:val="Normal"/>
    <w:next w:val="Normal"/>
    <w:uiPriority w:val="99"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17E41"/>
    <w:rPr>
      <w:rFonts w:ascii="Times New Roman" w:hAnsi="Times New Roman" w:cs="Times New Roman"/>
      <w:spacing w:val="-10"/>
      <w:kern w:val="28"/>
      <w:sz w:val="56"/>
      <w:szCs w:val="56"/>
    </w:rPr>
  </w:style>
  <w:style w:type="paragraph" w:customStyle="1" w:styleId="13">
    <w:name w:val="Подзаголовок1"/>
    <w:basedOn w:val="Normal"/>
    <w:next w:val="Normal"/>
    <w:uiPriority w:val="99"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7E41"/>
    <w:rPr>
      <w:rFonts w:eastAsia="Times New Roman" w:cs="Times New Roman"/>
      <w:color w:val="5A5A5A"/>
      <w:spacing w:val="15"/>
    </w:rPr>
  </w:style>
  <w:style w:type="character" w:styleId="Strong">
    <w:name w:val="Strong"/>
    <w:basedOn w:val="DefaultParagraphFont"/>
    <w:uiPriority w:val="99"/>
    <w:qFormat/>
    <w:rsid w:val="00B17E4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17E41"/>
    <w:rPr>
      <w:rFonts w:cs="Times New Roman"/>
      <w:i/>
    </w:rPr>
  </w:style>
  <w:style w:type="paragraph" w:styleId="NoSpacing">
    <w:name w:val="No Spacing"/>
    <w:uiPriority w:val="99"/>
    <w:qFormat/>
    <w:rsid w:val="00B17E41"/>
    <w:rPr>
      <w:lang w:eastAsia="en-US"/>
    </w:rPr>
  </w:style>
  <w:style w:type="paragraph" w:styleId="ListParagraph">
    <w:name w:val="List Paragraph"/>
    <w:basedOn w:val="Normal"/>
    <w:uiPriority w:val="99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Normal"/>
    <w:next w:val="Normal"/>
    <w:uiPriority w:val="99"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17E41"/>
    <w:rPr>
      <w:rFonts w:cs="Times New Roman"/>
      <w:i/>
      <w:iCs/>
      <w:color w:val="404040"/>
    </w:rPr>
  </w:style>
  <w:style w:type="paragraph" w:customStyle="1" w:styleId="14">
    <w:name w:val="Выделенная цитата1"/>
    <w:basedOn w:val="Normal"/>
    <w:next w:val="Normal"/>
    <w:uiPriority w:val="99"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17E41"/>
    <w:rPr>
      <w:rFonts w:cs="Times New Roman"/>
      <w:i/>
      <w:iCs/>
      <w:color w:val="5B9BD5"/>
    </w:rPr>
  </w:style>
  <w:style w:type="character" w:customStyle="1" w:styleId="15">
    <w:name w:val="Слабое выделение1"/>
    <w:uiPriority w:val="99"/>
    <w:rsid w:val="00B17E41"/>
    <w:rPr>
      <w:i/>
      <w:color w:val="404040"/>
    </w:rPr>
  </w:style>
  <w:style w:type="character" w:customStyle="1" w:styleId="16">
    <w:name w:val="Сильное выделение1"/>
    <w:uiPriority w:val="99"/>
    <w:rsid w:val="00B17E41"/>
    <w:rPr>
      <w:i/>
      <w:color w:val="5B9BD5"/>
    </w:rPr>
  </w:style>
  <w:style w:type="character" w:customStyle="1" w:styleId="17">
    <w:name w:val="Слабая ссылка1"/>
    <w:uiPriority w:val="99"/>
    <w:rsid w:val="00B17E41"/>
    <w:rPr>
      <w:smallCaps/>
      <w:color w:val="5A5A5A"/>
    </w:rPr>
  </w:style>
  <w:style w:type="character" w:customStyle="1" w:styleId="18">
    <w:name w:val="Сильная ссылка1"/>
    <w:uiPriority w:val="99"/>
    <w:rsid w:val="00B17E41"/>
    <w:rPr>
      <w:b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B17E41"/>
    <w:rPr>
      <w:b/>
      <w:i/>
      <w:spacing w:val="5"/>
    </w:rPr>
  </w:style>
  <w:style w:type="paragraph" w:styleId="TOCHeading">
    <w:name w:val="TOC Heading"/>
    <w:basedOn w:val="Heading1"/>
    <w:next w:val="Normal"/>
    <w:uiPriority w:val="99"/>
    <w:qFormat/>
    <w:rsid w:val="00B17E41"/>
    <w:pPr>
      <w:spacing w:line="259" w:lineRule="auto"/>
      <w:outlineLvl w:val="9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17E41"/>
    <w:rPr>
      <w:rFonts w:cs="Times New Roman"/>
      <w:color w:val="954F72"/>
      <w:u w:val="single"/>
    </w:rPr>
  </w:style>
  <w:style w:type="paragraph" w:customStyle="1" w:styleId="xl64">
    <w:name w:val="xl6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Normal"/>
    <w:uiPriority w:val="99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310">
    <w:name w:val="Заголовок 3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10">
    <w:name w:val="Заголовок 4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10">
    <w:name w:val="Заголовок 5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610">
    <w:name w:val="Заголовок 6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710">
    <w:name w:val="Заголовок 7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10">
    <w:name w:val="Заголовок 8 Знак1"/>
    <w:basedOn w:val="DefaultParagraphFont"/>
    <w:uiPriority w:val="99"/>
    <w:semiHidden/>
    <w:rsid w:val="00B17E41"/>
    <w:rPr>
      <w:rFonts w:ascii="Cambria" w:hAnsi="Cambria" w:cs="Times New Roman"/>
      <w:color w:val="272727"/>
      <w:sz w:val="21"/>
      <w:szCs w:val="21"/>
      <w:lang w:eastAsia="ru-RU"/>
    </w:rPr>
  </w:style>
  <w:style w:type="character" w:customStyle="1" w:styleId="910">
    <w:name w:val="Заголовок 9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72727"/>
      <w:sz w:val="21"/>
      <w:szCs w:val="21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D918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9">
    <w:name w:val="Название Знак1"/>
    <w:basedOn w:val="DefaultParagraphFont"/>
    <w:uiPriority w:val="99"/>
    <w:rsid w:val="00B17E41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B17E41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ubtitleChar1">
    <w:name w:val="Subtitle Char1"/>
    <w:basedOn w:val="DefaultParagraphFont"/>
    <w:link w:val="Subtitle"/>
    <w:uiPriority w:val="11"/>
    <w:rsid w:val="00D918B2"/>
    <w:rPr>
      <w:rFonts w:asciiTheme="majorHAnsi" w:eastAsiaTheme="majorEastAsia" w:hAnsiTheme="majorHAnsi" w:cstheme="majorBidi"/>
      <w:sz w:val="24"/>
      <w:szCs w:val="24"/>
    </w:rPr>
  </w:style>
  <w:style w:type="character" w:customStyle="1" w:styleId="1a">
    <w:name w:val="Подзаголовок Знак1"/>
    <w:basedOn w:val="DefaultParagraphFont"/>
    <w:uiPriority w:val="99"/>
    <w:rsid w:val="00B17E41"/>
    <w:rPr>
      <w:rFonts w:eastAsia="Times New Roman" w:cs="Times New Roman"/>
      <w:color w:val="5A5A5A"/>
      <w:spacing w:val="15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B17E41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QuoteChar1">
    <w:name w:val="Quote Char1"/>
    <w:basedOn w:val="DefaultParagraphFont"/>
    <w:link w:val="Quote"/>
    <w:uiPriority w:val="29"/>
    <w:rsid w:val="00D918B2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212">
    <w:name w:val="Цитата 2 Знак1"/>
    <w:basedOn w:val="DefaultParagraphFont"/>
    <w:uiPriority w:val="99"/>
    <w:rsid w:val="00B17E41"/>
    <w:rPr>
      <w:rFonts w:ascii="Times New Roman" w:hAnsi="Times New Roman" w:cs="Times New Roman"/>
      <w:i/>
      <w:iCs/>
      <w:color w:val="404040"/>
      <w:sz w:val="24"/>
      <w:szCs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17E4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D918B2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1b">
    <w:name w:val="Выделенная цитата Знак1"/>
    <w:basedOn w:val="DefaultParagraphFont"/>
    <w:uiPriority w:val="99"/>
    <w:rsid w:val="00B17E41"/>
    <w:rPr>
      <w:rFonts w:ascii="Times New Roman" w:hAnsi="Times New Roman" w:cs="Times New Roman"/>
      <w:i/>
      <w:iCs/>
      <w:color w:val="4F81BD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B17E41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B17E41"/>
    <w:rPr>
      <w:rFonts w:cs="Times New Roman"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17E41"/>
    <w:rPr>
      <w:rFonts w:cs="Times New Roman"/>
      <w:smallCaps/>
      <w:color w:val="5A5A5A"/>
    </w:rPr>
  </w:style>
  <w:style w:type="character" w:styleId="IntenseReference">
    <w:name w:val="Intense Reference"/>
    <w:basedOn w:val="DefaultParagraphFont"/>
    <w:uiPriority w:val="99"/>
    <w:qFormat/>
    <w:rsid w:val="00B17E41"/>
    <w:rPr>
      <w:rFonts w:cs="Times New Roman"/>
      <w:b/>
      <w:bCs/>
      <w:smallCaps/>
      <w:color w:val="4F81BD"/>
      <w:spacing w:val="5"/>
    </w:rPr>
  </w:style>
  <w:style w:type="paragraph" w:customStyle="1" w:styleId="2">
    <w:name w:val="Название объекта2"/>
    <w:basedOn w:val="Normal"/>
    <w:next w:val="Normal"/>
    <w:uiPriority w:val="99"/>
    <w:semiHidden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c">
    <w:name w:val="Сетка таблицы1"/>
    <w:uiPriority w:val="99"/>
    <w:rsid w:val="001160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Название объекта3"/>
    <w:basedOn w:val="Normal"/>
    <w:next w:val="Normal"/>
    <w:uiPriority w:val="99"/>
    <w:semiHidden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4">
    <w:name w:val="Название объекта4"/>
    <w:basedOn w:val="Normal"/>
    <w:next w:val="Normal"/>
    <w:uiPriority w:val="99"/>
    <w:semiHidden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">
    <w:name w:val="Стиль приложение"/>
    <w:basedOn w:val="Normal"/>
    <w:link w:val="a0"/>
    <w:uiPriority w:val="99"/>
    <w:rsid w:val="00A44F37"/>
    <w:pPr>
      <w:ind w:left="4540" w:firstLine="563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ED6AC2"/>
    <w:rPr>
      <w:rFonts w:cs="Times New Roman"/>
      <w:sz w:val="16"/>
      <w:szCs w:val="16"/>
    </w:rPr>
  </w:style>
  <w:style w:type="character" w:customStyle="1" w:styleId="a0">
    <w:name w:val="Стиль приложение Знак"/>
    <w:basedOn w:val="DefaultParagraphFont"/>
    <w:link w:val="a"/>
    <w:uiPriority w:val="99"/>
    <w:locked/>
    <w:rsid w:val="00A44F37"/>
    <w:rPr>
      <w:rFonts w:ascii="Times New Roman" w:hAnsi="Times New Roman" w:cs="Times New Roman"/>
      <w:sz w:val="26"/>
      <w:szCs w:val="26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ED6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6AC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6AC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442CF"/>
    <w:rPr>
      <w:rFonts w:cs="Times New Roman"/>
      <w:color w:val="808080"/>
    </w:rPr>
  </w:style>
  <w:style w:type="paragraph" w:customStyle="1" w:styleId="5">
    <w:name w:val="Название объекта5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6">
    <w:name w:val="Название объекта6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7">
    <w:name w:val="Название объекта7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8">
    <w:name w:val="Название объекта8"/>
    <w:basedOn w:val="Normal"/>
    <w:next w:val="Normal"/>
    <w:uiPriority w:val="99"/>
    <w:semiHidden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9">
    <w:name w:val="Название объекта9"/>
    <w:basedOn w:val="Normal"/>
    <w:next w:val="Normal"/>
    <w:uiPriority w:val="99"/>
    <w:semiHidden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99"/>
    <w:qFormat/>
    <w:rsid w:val="001849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xl63">
    <w:name w:val="xl63"/>
    <w:basedOn w:val="Normal"/>
    <w:uiPriority w:val="99"/>
    <w:rsid w:val="003506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lchanov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1573</TotalTime>
  <Pages>109</Pages>
  <Words>27458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YristDuma</cp:lastModifiedBy>
  <cp:revision>162</cp:revision>
  <cp:lastPrinted>2024-01-24T09:39:00Z</cp:lastPrinted>
  <dcterms:created xsi:type="dcterms:W3CDTF">2022-11-10T06:52:00Z</dcterms:created>
  <dcterms:modified xsi:type="dcterms:W3CDTF">2024-01-24T09:40:00Z</dcterms:modified>
</cp:coreProperties>
</file>