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7B" w:rsidRPr="00E24D4B" w:rsidRDefault="00BD4B7B" w:rsidP="00E24D4B">
      <w:pPr>
        <w:jc w:val="center"/>
        <w:rPr>
          <w:b/>
          <w:caps/>
          <w:sz w:val="28"/>
          <w:szCs w:val="28"/>
        </w:rPr>
      </w:pPr>
      <w:r w:rsidRPr="002F3BDB">
        <w:rPr>
          <w:rFonts w:ascii="PT Astra Serif" w:hAnsi="PT Astra Serif"/>
          <w:b/>
          <w:cap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6" o:title=""/>
          </v:shape>
        </w:pict>
      </w:r>
    </w:p>
    <w:p w:rsidR="00BD4B7B" w:rsidRPr="00E24D4B" w:rsidRDefault="00BD4B7B" w:rsidP="00E24D4B">
      <w:pPr>
        <w:jc w:val="center"/>
        <w:rPr>
          <w:b/>
          <w:caps/>
          <w:sz w:val="28"/>
          <w:szCs w:val="28"/>
        </w:rPr>
      </w:pPr>
    </w:p>
    <w:p w:rsidR="00BD4B7B" w:rsidRPr="00E24D4B" w:rsidRDefault="00BD4B7B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ДУМА молчановского РАЙОНА</w:t>
      </w:r>
    </w:p>
    <w:p w:rsidR="00BD4B7B" w:rsidRPr="00E24D4B" w:rsidRDefault="00BD4B7B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Томской области</w:t>
      </w:r>
    </w:p>
    <w:p w:rsidR="00BD4B7B" w:rsidRPr="00E24D4B" w:rsidRDefault="00BD4B7B" w:rsidP="00E24D4B">
      <w:pPr>
        <w:jc w:val="center"/>
        <w:rPr>
          <w:b/>
          <w:caps/>
          <w:sz w:val="28"/>
          <w:szCs w:val="28"/>
        </w:rPr>
      </w:pPr>
    </w:p>
    <w:p w:rsidR="00BD4B7B" w:rsidRPr="00E24D4B" w:rsidRDefault="00BD4B7B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32"/>
          <w:szCs w:val="32"/>
        </w:rPr>
        <w:t>РЕШЕние</w:t>
      </w:r>
    </w:p>
    <w:p w:rsidR="00BD4B7B" w:rsidRPr="00E24D4B" w:rsidRDefault="00BD4B7B" w:rsidP="00E24D4B">
      <w:pPr>
        <w:jc w:val="center"/>
        <w:rPr>
          <w:sz w:val="28"/>
          <w:szCs w:val="28"/>
        </w:rPr>
      </w:pPr>
    </w:p>
    <w:p w:rsidR="00BD4B7B" w:rsidRPr="00E24D4B" w:rsidRDefault="00BD4B7B" w:rsidP="00E24D4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29.10.2024                                                                                                                        </w:t>
      </w:r>
      <w:r w:rsidRPr="00E24D4B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24</w:t>
      </w:r>
    </w:p>
    <w:p w:rsidR="00BD4B7B" w:rsidRPr="00E24D4B" w:rsidRDefault="00BD4B7B" w:rsidP="00E24D4B">
      <w:pPr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t>с. Молчаново</w:t>
      </w:r>
    </w:p>
    <w:p w:rsidR="00BD4B7B" w:rsidRPr="00E24D4B" w:rsidRDefault="00BD4B7B" w:rsidP="00E24D4B">
      <w:pPr>
        <w:jc w:val="center"/>
        <w:rPr>
          <w:color w:val="000000"/>
          <w:sz w:val="26"/>
          <w:szCs w:val="26"/>
        </w:rPr>
      </w:pPr>
    </w:p>
    <w:p w:rsidR="00BD4B7B" w:rsidRPr="00E24D4B" w:rsidRDefault="00BD4B7B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О внесении изменений в решение Думы Молчановского района от 25.12.2023 № 57 «Об утверждении бюджета муниципального образования «Молчановский район» на 2024 год и плановый период 2025 и 2026 годов»</w:t>
      </w:r>
    </w:p>
    <w:p w:rsidR="00BD4B7B" w:rsidRPr="00E24D4B" w:rsidRDefault="00BD4B7B" w:rsidP="00E24D4B">
      <w:pPr>
        <w:jc w:val="center"/>
        <w:rPr>
          <w:sz w:val="26"/>
          <w:szCs w:val="26"/>
        </w:rPr>
      </w:pPr>
    </w:p>
    <w:p w:rsidR="00BD4B7B" w:rsidRPr="00E24D4B" w:rsidRDefault="00BD4B7B" w:rsidP="00E24D4B">
      <w:pPr>
        <w:ind w:firstLine="720"/>
        <w:jc w:val="both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</w:t>
      </w:r>
    </w:p>
    <w:p w:rsidR="00BD4B7B" w:rsidRPr="00E24D4B" w:rsidRDefault="00BD4B7B" w:rsidP="00E24D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4B7B" w:rsidRPr="00E24D4B" w:rsidRDefault="00BD4B7B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ДУМА МОЛЧАНОВСКОГО РАЙОНА РЕШИЛА:</w:t>
      </w:r>
    </w:p>
    <w:p w:rsidR="00BD4B7B" w:rsidRPr="00E24D4B" w:rsidRDefault="00BD4B7B" w:rsidP="00E24D4B">
      <w:pPr>
        <w:pStyle w:val="11"/>
        <w:ind w:firstLine="709"/>
        <w:jc w:val="both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 xml:space="preserve">1. Внести в решение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следующие изменения: </w:t>
      </w:r>
    </w:p>
    <w:p w:rsidR="00BD4B7B" w:rsidRPr="00E24D4B" w:rsidRDefault="00BD4B7B" w:rsidP="00E24D4B">
      <w:pPr>
        <w:pStyle w:val="Heading2"/>
        <w:ind w:firstLine="709"/>
        <w:jc w:val="both"/>
        <w:rPr>
          <w:color w:val="auto"/>
        </w:rPr>
      </w:pPr>
      <w:r w:rsidRPr="00E24D4B">
        <w:rPr>
          <w:color w:val="auto"/>
        </w:rPr>
        <w:t>1</w:t>
      </w:r>
      <w:bookmarkStart w:id="0" w:name="_Hlk27041501"/>
      <w:r w:rsidRPr="00E24D4B">
        <w:rPr>
          <w:color w:val="auto"/>
        </w:rPr>
        <w:t>) пункт 1 изложить в следующей редакции:</w:t>
      </w:r>
      <w:bookmarkEnd w:id="0"/>
    </w:p>
    <w:p w:rsidR="00BD4B7B" w:rsidRPr="00E24D4B" w:rsidRDefault="00BD4B7B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«1. </w:t>
      </w:r>
      <w:bookmarkStart w:id="1" w:name="_Hlk23957174"/>
      <w:r w:rsidRPr="00E24D4B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2024 год</w:t>
      </w:r>
      <w:bookmarkEnd w:id="1"/>
      <w:r w:rsidRPr="00E24D4B">
        <w:rPr>
          <w:sz w:val="26"/>
          <w:szCs w:val="26"/>
        </w:rPr>
        <w:t>:</w:t>
      </w:r>
    </w:p>
    <w:p w:rsidR="00BD4B7B" w:rsidRPr="00E24D4B" w:rsidRDefault="00BD4B7B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1)общий объем доходов бюджета муниципального образования «Молчановский район» в сумме </w:t>
      </w:r>
      <w:r>
        <w:rPr>
          <w:sz w:val="26"/>
          <w:szCs w:val="26"/>
        </w:rPr>
        <w:t>948 119,2</w:t>
      </w:r>
      <w:r w:rsidRPr="00E24D4B">
        <w:rPr>
          <w:sz w:val="26"/>
          <w:szCs w:val="26"/>
        </w:rPr>
        <w:t xml:space="preserve">тыс. рублей, в том числе налоговые и неналоговые доходы в сумме </w:t>
      </w:r>
      <w:r>
        <w:rPr>
          <w:sz w:val="26"/>
          <w:szCs w:val="26"/>
        </w:rPr>
        <w:t>118 618,4</w:t>
      </w:r>
      <w:r w:rsidRPr="00E24D4B">
        <w:rPr>
          <w:sz w:val="26"/>
          <w:szCs w:val="26"/>
        </w:rPr>
        <w:t xml:space="preserve">тыс. рублей, безвозмездные поступления в сумме </w:t>
      </w:r>
      <w:r>
        <w:rPr>
          <w:sz w:val="26"/>
          <w:szCs w:val="26"/>
        </w:rPr>
        <w:t>829 500,8</w:t>
      </w:r>
      <w:r w:rsidRPr="00E24D4B">
        <w:rPr>
          <w:sz w:val="26"/>
          <w:szCs w:val="26"/>
        </w:rPr>
        <w:t> тыс. рублей;</w:t>
      </w:r>
    </w:p>
    <w:p w:rsidR="00BD4B7B" w:rsidRPr="00E24D4B" w:rsidRDefault="00BD4B7B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2) общий объем расходов бюджета муниципального образования «Молчановский район» в сумме </w:t>
      </w:r>
      <w:r>
        <w:rPr>
          <w:sz w:val="26"/>
          <w:szCs w:val="26"/>
        </w:rPr>
        <w:t>979 135,2</w:t>
      </w:r>
      <w:r w:rsidRPr="00E24D4B">
        <w:rPr>
          <w:sz w:val="26"/>
          <w:szCs w:val="26"/>
        </w:rPr>
        <w:t>тыс. рублей;</w:t>
      </w:r>
    </w:p>
    <w:p w:rsidR="00BD4B7B" w:rsidRDefault="00BD4B7B" w:rsidP="00E24D4B">
      <w:pPr>
        <w:ind w:firstLine="720"/>
        <w:contextualSpacing/>
        <w:jc w:val="both"/>
        <w:rPr>
          <w:sz w:val="26"/>
          <w:szCs w:val="26"/>
        </w:rPr>
      </w:pPr>
      <w:r w:rsidRPr="00E24D4B">
        <w:rPr>
          <w:sz w:val="26"/>
          <w:szCs w:val="26"/>
        </w:rPr>
        <w:t>3) дефицит</w:t>
      </w:r>
      <w:r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бюджета муниципального образования «Молчановский район» в сумме </w:t>
      </w:r>
      <w:r>
        <w:rPr>
          <w:sz w:val="26"/>
          <w:szCs w:val="26"/>
        </w:rPr>
        <w:t>31 016,0</w:t>
      </w:r>
      <w:r w:rsidRPr="00E24D4B">
        <w:rPr>
          <w:sz w:val="26"/>
          <w:szCs w:val="26"/>
        </w:rPr>
        <w:t>тыс. рублей.</w:t>
      </w:r>
    </w:p>
    <w:p w:rsidR="00BD4B7B" w:rsidRPr="00BD05CE" w:rsidRDefault="00BD4B7B" w:rsidP="00BD05CE">
      <w:pPr>
        <w:pStyle w:val="Heading2"/>
        <w:ind w:firstLine="709"/>
        <w:jc w:val="both"/>
        <w:rPr>
          <w:color w:val="auto"/>
        </w:rPr>
      </w:pPr>
      <w:r w:rsidRPr="00BD05CE">
        <w:rPr>
          <w:color w:val="auto"/>
        </w:rPr>
        <w:t>2) пункт 2 изложить в следующей редакции:</w:t>
      </w:r>
    </w:p>
    <w:p w:rsidR="00BD4B7B" w:rsidRPr="00BD05CE" w:rsidRDefault="00BD4B7B" w:rsidP="00BD05CE">
      <w:pPr>
        <w:ind w:firstLine="72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«2. </w:t>
      </w:r>
      <w:r w:rsidRPr="00BD05CE">
        <w:rPr>
          <w:sz w:val="26"/>
          <w:szCs w:val="26"/>
          <w:lang w:eastAsia="en-US"/>
        </w:rPr>
        <w:t>Утвердить основные характеристики бюджета муниципального образования «Молчановский район» на 2025 год и на 2026 год:</w:t>
      </w:r>
    </w:p>
    <w:p w:rsidR="00BD4B7B" w:rsidRPr="00BD05CE" w:rsidRDefault="00BD4B7B" w:rsidP="00BD05CE">
      <w:pPr>
        <w:ind w:firstLine="720"/>
        <w:contextualSpacing/>
        <w:jc w:val="both"/>
        <w:rPr>
          <w:sz w:val="26"/>
          <w:szCs w:val="26"/>
          <w:lang w:eastAsia="en-US"/>
        </w:rPr>
      </w:pPr>
      <w:r w:rsidRPr="00BD05CE">
        <w:rPr>
          <w:sz w:val="26"/>
          <w:szCs w:val="26"/>
          <w:lang w:eastAsia="en-US"/>
        </w:rPr>
        <w:t xml:space="preserve">1) общий объем доходов бюджета муниципального образования «Молчановский район» на 2025 год в сумме </w:t>
      </w:r>
      <w:r>
        <w:rPr>
          <w:sz w:val="26"/>
          <w:szCs w:val="26"/>
          <w:lang w:eastAsia="en-US"/>
        </w:rPr>
        <w:t>689 769,8</w:t>
      </w:r>
      <w:r w:rsidRPr="00BD05CE">
        <w:rPr>
          <w:sz w:val="26"/>
          <w:szCs w:val="26"/>
          <w:lang w:eastAsia="en-US"/>
        </w:rPr>
        <w:t xml:space="preserve"> тыс. рублей, в том числе налоговые и неналоговые доходы в сумме </w:t>
      </w:r>
      <w:r>
        <w:rPr>
          <w:sz w:val="26"/>
          <w:szCs w:val="26"/>
          <w:lang w:eastAsia="en-US"/>
        </w:rPr>
        <w:t>115 447,5</w:t>
      </w:r>
      <w:r w:rsidRPr="00BD05CE">
        <w:rPr>
          <w:sz w:val="26"/>
          <w:szCs w:val="26"/>
          <w:lang w:eastAsia="en-US"/>
        </w:rPr>
        <w:t xml:space="preserve"> тыс. рублей, безвозмездные поступления в сумме </w:t>
      </w:r>
      <w:r>
        <w:rPr>
          <w:sz w:val="26"/>
          <w:szCs w:val="26"/>
          <w:lang w:eastAsia="en-US"/>
        </w:rPr>
        <w:t>574 322,3 </w:t>
      </w:r>
      <w:r w:rsidRPr="00BD05CE">
        <w:rPr>
          <w:sz w:val="26"/>
          <w:szCs w:val="26"/>
          <w:lang w:eastAsia="en-US"/>
        </w:rPr>
        <w:t>тыс. рублей и на 2026 год в сумме 664 134,1 тыс. рублей, в том числе налоговые и неналоговые в сумме 127 331,2 тыс. рублей, безвозмездные поступления в сумме 536 802,9 тыс. рублей;</w:t>
      </w:r>
    </w:p>
    <w:p w:rsidR="00BD4B7B" w:rsidRPr="00BD05CE" w:rsidRDefault="00BD4B7B" w:rsidP="00BD05CE">
      <w:pPr>
        <w:ind w:firstLine="720"/>
        <w:contextualSpacing/>
        <w:jc w:val="both"/>
        <w:rPr>
          <w:sz w:val="26"/>
          <w:szCs w:val="26"/>
          <w:lang w:eastAsia="en-US"/>
        </w:rPr>
      </w:pPr>
      <w:r w:rsidRPr="00BD05CE">
        <w:rPr>
          <w:sz w:val="26"/>
          <w:szCs w:val="26"/>
          <w:lang w:eastAsia="en-US"/>
        </w:rPr>
        <w:t xml:space="preserve">2) общий объем расходов муниципального образования «Молчановский район» на 2025 год в сумме </w:t>
      </w:r>
      <w:r>
        <w:rPr>
          <w:sz w:val="26"/>
          <w:szCs w:val="26"/>
          <w:lang w:eastAsia="en-US"/>
        </w:rPr>
        <w:t>684 083,2</w:t>
      </w:r>
      <w:r w:rsidRPr="00BD05CE">
        <w:rPr>
          <w:sz w:val="26"/>
          <w:szCs w:val="26"/>
          <w:lang w:eastAsia="en-US"/>
        </w:rPr>
        <w:tab/>
        <w:t xml:space="preserve"> тыс. рублей, в том числе условно утвержденных расходы в сумме 3 567,0 тыс. рублей, и на 2026 год в сумме 66</w:t>
      </w:r>
      <w:r>
        <w:rPr>
          <w:sz w:val="26"/>
          <w:szCs w:val="26"/>
          <w:lang w:eastAsia="en-US"/>
        </w:rPr>
        <w:t>0</w:t>
      </w:r>
      <w:r w:rsidRPr="00BD05CE">
        <w:rPr>
          <w:sz w:val="26"/>
          <w:szCs w:val="26"/>
          <w:lang w:eastAsia="en-US"/>
        </w:rPr>
        <w:t xml:space="preserve"> 114,0 тыс. рублей, в том числе условно утвержденные расходы в сумме 7 608,9 тыс. рублей;</w:t>
      </w:r>
    </w:p>
    <w:p w:rsidR="00BD4B7B" w:rsidRPr="00BD05CE" w:rsidRDefault="00BD4B7B" w:rsidP="00BD05CE">
      <w:pPr>
        <w:ind w:firstLine="720"/>
        <w:contextualSpacing/>
        <w:jc w:val="both"/>
        <w:rPr>
          <w:sz w:val="26"/>
          <w:szCs w:val="26"/>
          <w:lang w:eastAsia="en-US"/>
        </w:rPr>
      </w:pPr>
      <w:r w:rsidRPr="00BD05CE">
        <w:rPr>
          <w:sz w:val="26"/>
          <w:szCs w:val="26"/>
          <w:lang w:eastAsia="en-US"/>
        </w:rPr>
        <w:t xml:space="preserve"> 3) профицит бюджета муниципального образования «Молчановский район» на 2025 год в сумме </w:t>
      </w:r>
      <w:r>
        <w:rPr>
          <w:sz w:val="26"/>
          <w:szCs w:val="26"/>
          <w:lang w:eastAsia="en-US"/>
        </w:rPr>
        <w:t>5</w:t>
      </w:r>
      <w:r w:rsidRPr="00BD05CE">
        <w:rPr>
          <w:sz w:val="26"/>
          <w:szCs w:val="26"/>
          <w:lang w:eastAsia="en-US"/>
        </w:rPr>
        <w:t xml:space="preserve"> 686,6 тыс. рублей;</w:t>
      </w:r>
    </w:p>
    <w:p w:rsidR="00BD4B7B" w:rsidRPr="00BD05CE" w:rsidRDefault="00BD4B7B" w:rsidP="00BD05CE">
      <w:pPr>
        <w:ind w:firstLine="720"/>
        <w:contextualSpacing/>
        <w:jc w:val="both"/>
        <w:rPr>
          <w:sz w:val="26"/>
          <w:szCs w:val="26"/>
          <w:lang w:eastAsia="en-US"/>
        </w:rPr>
      </w:pPr>
      <w:r w:rsidRPr="00BD05CE">
        <w:rPr>
          <w:sz w:val="26"/>
          <w:szCs w:val="26"/>
          <w:lang w:eastAsia="en-US"/>
        </w:rPr>
        <w:t xml:space="preserve">4) профицит бюджета муниципального образования «Молчановский район» на 2026 год в сумме </w:t>
      </w:r>
      <w:r>
        <w:rPr>
          <w:sz w:val="26"/>
          <w:szCs w:val="26"/>
          <w:lang w:eastAsia="en-US"/>
        </w:rPr>
        <w:t>4</w:t>
      </w:r>
      <w:r w:rsidRPr="00BD05CE">
        <w:rPr>
          <w:sz w:val="26"/>
          <w:szCs w:val="26"/>
          <w:lang w:eastAsia="en-US"/>
        </w:rPr>
        <w:t xml:space="preserve"> 020,1 тыс. рублей.</w:t>
      </w:r>
      <w:r>
        <w:rPr>
          <w:sz w:val="26"/>
          <w:szCs w:val="26"/>
          <w:lang w:eastAsia="en-US"/>
        </w:rPr>
        <w:t>»;</w:t>
      </w:r>
    </w:p>
    <w:p w:rsidR="00BD4B7B" w:rsidRPr="00E24D4B" w:rsidRDefault="00BD4B7B" w:rsidP="00E24D4B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Pr="00E24D4B">
        <w:rPr>
          <w:color w:val="auto"/>
        </w:rPr>
        <w:t>) абзацы 1,2подпункта 6 пункта 5 изложить в следующей редакции:</w:t>
      </w:r>
    </w:p>
    <w:p w:rsidR="00BD4B7B" w:rsidRPr="00BD05CE" w:rsidRDefault="00BD4B7B" w:rsidP="00E24D4B">
      <w:pPr>
        <w:spacing w:line="276" w:lineRule="auto"/>
        <w:ind w:firstLine="709"/>
        <w:jc w:val="both"/>
        <w:rPr>
          <w:sz w:val="26"/>
          <w:szCs w:val="26"/>
        </w:rPr>
      </w:pPr>
      <w:r w:rsidRPr="00BD05CE">
        <w:rPr>
          <w:sz w:val="26"/>
          <w:szCs w:val="26"/>
        </w:rPr>
        <w:t>«6) общий объем межбюджетных трансфертов, предоставляемых из бюджета муниципального образования «Молчановский район» местным бюджетам:</w:t>
      </w:r>
    </w:p>
    <w:p w:rsidR="00BD4B7B" w:rsidRPr="00BD05CE" w:rsidRDefault="00BD4B7B" w:rsidP="00E24D4B">
      <w:pPr>
        <w:ind w:firstLine="720"/>
        <w:jc w:val="both"/>
        <w:rPr>
          <w:sz w:val="26"/>
          <w:szCs w:val="26"/>
        </w:rPr>
      </w:pPr>
      <w:r w:rsidRPr="00BD05CE">
        <w:rPr>
          <w:sz w:val="26"/>
          <w:szCs w:val="26"/>
        </w:rPr>
        <w:t xml:space="preserve">на 2024 год в сумме </w:t>
      </w:r>
      <w:r>
        <w:rPr>
          <w:sz w:val="26"/>
          <w:szCs w:val="26"/>
        </w:rPr>
        <w:t>168 556,5</w:t>
      </w:r>
      <w:r w:rsidRPr="00BD05CE">
        <w:rPr>
          <w:sz w:val="26"/>
          <w:szCs w:val="26"/>
        </w:rPr>
        <w:t xml:space="preserve"> тыс. рублей, в том числе 25 611,0 тыс. рублей в форме дотаций, </w:t>
      </w:r>
      <w:r>
        <w:rPr>
          <w:sz w:val="26"/>
          <w:szCs w:val="26"/>
        </w:rPr>
        <w:t>81 290,1</w:t>
      </w:r>
      <w:r w:rsidRPr="00BD05CE">
        <w:rPr>
          <w:sz w:val="26"/>
          <w:szCs w:val="26"/>
        </w:rPr>
        <w:t xml:space="preserve"> тыс. рублей в форме субсидий, </w:t>
      </w:r>
      <w:r>
        <w:rPr>
          <w:sz w:val="26"/>
          <w:szCs w:val="26"/>
        </w:rPr>
        <w:t>8 418,3</w:t>
      </w:r>
      <w:r w:rsidRPr="00BD05CE">
        <w:rPr>
          <w:sz w:val="26"/>
          <w:szCs w:val="26"/>
        </w:rPr>
        <w:t xml:space="preserve"> тыс. рублей в форме субвенций, </w:t>
      </w:r>
      <w:r>
        <w:rPr>
          <w:sz w:val="26"/>
          <w:szCs w:val="26"/>
        </w:rPr>
        <w:t>53 237,1</w:t>
      </w:r>
      <w:r w:rsidRPr="00BD05CE">
        <w:rPr>
          <w:sz w:val="26"/>
          <w:szCs w:val="26"/>
        </w:rPr>
        <w:t>тыс. рублей в форме иных межбюджетных трансфертов;</w:t>
      </w:r>
      <w:r>
        <w:rPr>
          <w:sz w:val="26"/>
          <w:szCs w:val="26"/>
        </w:rPr>
        <w:t>»;</w:t>
      </w:r>
    </w:p>
    <w:p w:rsidR="00BD4B7B" w:rsidRDefault="00BD4B7B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Pr="00E24D4B">
        <w:rPr>
          <w:sz w:val="26"/>
          <w:szCs w:val="26"/>
          <w:lang w:eastAsia="en-US"/>
        </w:rPr>
        <w:t>) приложение 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BD4B7B" w:rsidRPr="00F51EB0" w:rsidRDefault="00BD4B7B" w:rsidP="00F51EB0"/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BD4B7B" w:rsidRPr="00E24D4B" w:rsidRDefault="00BD4B7B" w:rsidP="00E24D4B">
      <w:pPr>
        <w:jc w:val="right"/>
      </w:pPr>
    </w:p>
    <w:p w:rsidR="00BD4B7B" w:rsidRPr="00E24D4B" w:rsidRDefault="00BD4B7B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Объем безвозмездных поступлений</w:t>
      </w:r>
    </w:p>
    <w:p w:rsidR="00BD4B7B" w:rsidRPr="00E24D4B" w:rsidRDefault="00BD4B7B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BD4B7B" w:rsidRPr="00E24D4B" w:rsidRDefault="00BD4B7B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на 2024 год</w:t>
      </w:r>
    </w:p>
    <w:p w:rsidR="00BD4B7B" w:rsidRDefault="00BD4B7B" w:rsidP="006230BF">
      <w:pPr>
        <w:jc w:val="right"/>
        <w:rPr>
          <w:bCs/>
          <w:sz w:val="26"/>
          <w:szCs w:val="26"/>
        </w:rPr>
      </w:pPr>
    </w:p>
    <w:p w:rsidR="00BD4B7B" w:rsidRDefault="00BD4B7B" w:rsidP="006230BF">
      <w:pPr>
        <w:jc w:val="right"/>
        <w:rPr>
          <w:bCs/>
          <w:sz w:val="26"/>
          <w:szCs w:val="26"/>
        </w:rPr>
      </w:pPr>
    </w:p>
    <w:p w:rsidR="00BD4B7B" w:rsidRPr="00E24D4B" w:rsidRDefault="00BD4B7B" w:rsidP="006230BF">
      <w:pPr>
        <w:jc w:val="right"/>
        <w:rPr>
          <w:sz w:val="26"/>
          <w:szCs w:val="26"/>
          <w:lang w:eastAsia="en-US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5523"/>
        <w:gridCol w:w="1500"/>
      </w:tblGrid>
      <w:tr w:rsidR="00BD4B7B" w:rsidRPr="00E24D4B" w:rsidTr="00AD3002">
        <w:trPr>
          <w:cantSplit/>
          <w:tblHeader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829 500,8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A605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832 097,2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160 753,1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65 679,9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95 073,2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200 782,7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2 02 20077 05 0000 150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noWrap/>
            <w:vAlign w:val="center"/>
          </w:tcPr>
          <w:p w:rsidR="00BD4B7B" w:rsidRPr="009B42CF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17</w:t>
            </w:r>
            <w:r>
              <w:rPr>
                <w:bCs/>
                <w:color w:val="000000"/>
                <w:sz w:val="26"/>
                <w:szCs w:val="26"/>
              </w:rPr>
              <w:t> 653,7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2 02 25171 05 0000 150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174,1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1 993,8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2 02 25304 05 0000 150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8 026,0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2 02 25467 05 0000 150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407,8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2 02 25497 05 0000 150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Cs/>
                <w:color w:val="000000"/>
                <w:sz w:val="26"/>
                <w:szCs w:val="26"/>
              </w:rPr>
            </w:pPr>
            <w:r w:rsidRPr="009B42CF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1 534,2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2 02 25519 05 0000 150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166,0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2 02 25527 05 0000 150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9B42CF">
            <w:pPr>
              <w:rPr>
                <w:bCs/>
                <w:color w:val="000000"/>
                <w:sz w:val="26"/>
                <w:szCs w:val="26"/>
              </w:rPr>
            </w:pPr>
            <w:r w:rsidRPr="009B42CF">
              <w:rPr>
                <w:bCs/>
                <w:color w:val="000000"/>
                <w:sz w:val="26"/>
                <w:szCs w:val="26"/>
              </w:rPr>
              <w:t xml:space="preserve"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bCs/>
                <w:color w:val="000000"/>
                <w:sz w:val="26"/>
                <w:szCs w:val="26"/>
              </w:rPr>
              <w:t>«</w:t>
            </w:r>
            <w:r w:rsidRPr="009B42CF">
              <w:rPr>
                <w:bCs/>
                <w:color w:val="000000"/>
                <w:sz w:val="26"/>
                <w:szCs w:val="26"/>
              </w:rPr>
              <w:t>Налог на профессиональный доход</w:t>
            </w:r>
            <w:r>
              <w:rPr>
                <w:bCs/>
                <w:color w:val="000000"/>
                <w:sz w:val="26"/>
                <w:szCs w:val="26"/>
              </w:rPr>
              <w:t>»</w:t>
            </w:r>
            <w:r w:rsidRPr="009B42CF">
              <w:rPr>
                <w:bCs/>
                <w:color w:val="000000"/>
                <w:sz w:val="26"/>
                <w:szCs w:val="26"/>
              </w:rPr>
              <w:t>, в</w:t>
            </w:r>
            <w:r>
              <w:rPr>
                <w:bCs/>
                <w:color w:val="000000"/>
                <w:sz w:val="26"/>
                <w:szCs w:val="26"/>
              </w:rPr>
              <w:t xml:space="preserve"> субъектах Российской Федерации»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946,2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353,4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2 02 25599 05 0000 150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1 000,0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168 527,5</w:t>
            </w:r>
          </w:p>
        </w:tc>
      </w:tr>
      <w:tr w:rsidR="00BD4B7B" w:rsidRPr="00E24D4B" w:rsidTr="00AD3002">
        <w:trPr>
          <w:cantSplit/>
          <w:trHeight w:val="242"/>
          <w:jc w:val="center"/>
        </w:trPr>
        <w:tc>
          <w:tcPr>
            <w:tcW w:w="3119" w:type="dxa"/>
            <w:vMerge w:val="restart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4B7B" w:rsidRPr="00E24D4B" w:rsidTr="00AD3002">
        <w:trPr>
          <w:cantSplit/>
          <w:trHeight w:val="242"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20 909,8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3 116,2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5 760,1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1 136,9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095D8C">
              <w:rPr>
                <w:color w:val="000000"/>
                <w:sz w:val="26"/>
                <w:szCs w:val="26"/>
              </w:rPr>
              <w:t>Субсидия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6 250,0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16 454,4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41 819,0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20 000,0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38 681,0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1 450,0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095D8C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1 995,0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пожарной безопасности в муниципальных 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2 128,0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1 746,5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BD4B7B" w:rsidRPr="00E24D4B" w:rsidTr="002200CF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D85576">
              <w:rPr>
                <w:color w:val="000000"/>
                <w:sz w:val="26"/>
                <w:szCs w:val="26"/>
              </w:rPr>
              <w:t>Субсидия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1 312,8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396 051,8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339 279,2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  <w:r w:rsidRPr="00E24D4B">
              <w:rPr>
                <w:color w:val="000000"/>
              </w:rPr>
              <w:t> 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209</w:t>
            </w:r>
            <w:r w:rsidRPr="00E24D4B">
              <w:rPr>
                <w:color w:val="000000"/>
                <w:sz w:val="26"/>
                <w:szCs w:val="26"/>
              </w:rPr>
              <w:t>,2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270 318,8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36 414,8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16 409,0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496,1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4 128,0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noWrap/>
            <w:vAlign w:val="center"/>
          </w:tcPr>
          <w:p w:rsidR="00BD4B7B" w:rsidRPr="00E776CF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2 12</w:t>
            </w: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48 328,4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47 662,4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7 122,1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6A517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2.02.35118050000150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1 314,1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20235120050000150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74 509,6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325A6E" w:rsidRDefault="00BD4B7B" w:rsidP="00325A6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2 02 45050 05 0000 150</w:t>
            </w:r>
          </w:p>
        </w:tc>
        <w:tc>
          <w:tcPr>
            <w:tcW w:w="5523" w:type="dxa"/>
            <w:vAlign w:val="center"/>
          </w:tcPr>
          <w:p w:rsidR="00BD4B7B" w:rsidRPr="00325A6E" w:rsidRDefault="00BD4B7B" w:rsidP="00E24D4B">
            <w:pPr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BD4B7B" w:rsidRPr="00325A6E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364,0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325A6E" w:rsidRDefault="00BD4B7B" w:rsidP="00442CD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color w:val="000000"/>
                <w:sz w:val="26"/>
                <w:szCs w:val="26"/>
              </w:rPr>
              <w:t>20245303050000150</w:t>
            </w:r>
          </w:p>
        </w:tc>
        <w:tc>
          <w:tcPr>
            <w:tcW w:w="5523" w:type="dxa"/>
            <w:vAlign w:val="center"/>
          </w:tcPr>
          <w:p w:rsidR="00BD4B7B" w:rsidRPr="00325A6E" w:rsidRDefault="00BD4B7B" w:rsidP="00E24D4B">
            <w:pPr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noWrap/>
            <w:vAlign w:val="center"/>
          </w:tcPr>
          <w:p w:rsidR="00BD4B7B" w:rsidRPr="00325A6E" w:rsidRDefault="00BD4B7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29 611,8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44 533,8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442CD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МАУК «Межпоселенческий методический центр народного творчества и досуга» на укрепление материально-технической базы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D85576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на приобретение оборудования для столовой муниципального автономного общеобразовательного учреждения «Тунгусовская средняя общеобразовательная школа»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1 133,6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442CD4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E24D4B">
              <w:rPr>
                <w:color w:val="000000"/>
                <w:sz w:val="26"/>
                <w:szCs w:val="26"/>
              </w:rPr>
              <w:t xml:space="preserve">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E24D4B">
              <w:rPr>
                <w:color w:val="000000"/>
                <w:sz w:val="26"/>
                <w:szCs w:val="26"/>
              </w:rPr>
              <w:t xml:space="preserve"> 1945 годов, не вступивших в повторный брак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442CD4">
            <w:pPr>
              <w:rPr>
                <w:color w:val="000000"/>
                <w:sz w:val="26"/>
                <w:szCs w:val="26"/>
              </w:rPr>
            </w:pPr>
            <w:r w:rsidRPr="00325A6E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2 878,5</w:t>
            </w:r>
          </w:p>
        </w:tc>
      </w:tr>
      <w:tr w:rsidR="00BD4B7B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442CD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спортивного оборудования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62,0</w:t>
            </w:r>
          </w:p>
        </w:tc>
      </w:tr>
      <w:tr w:rsidR="00BD4B7B" w:rsidRPr="00E24D4B" w:rsidTr="00AD3002">
        <w:trPr>
          <w:cantSplit/>
          <w:trHeight w:val="1374"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BD4B7B" w:rsidRPr="00E24D4B" w:rsidTr="00B70974">
        <w:trPr>
          <w:cantSplit/>
          <w:trHeight w:val="1374"/>
          <w:jc w:val="center"/>
        </w:trPr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7 047,9</w:t>
            </w:r>
          </w:p>
        </w:tc>
      </w:tr>
      <w:tr w:rsidR="00BD4B7B" w:rsidRPr="00E24D4B" w:rsidTr="00B70974">
        <w:trPr>
          <w:cantSplit/>
          <w:trHeight w:val="1374"/>
          <w:jc w:val="center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30 212,3</w:t>
            </w:r>
          </w:p>
        </w:tc>
      </w:tr>
      <w:tr w:rsidR="00BD4B7B" w:rsidRPr="00E24D4B" w:rsidTr="00B70974">
        <w:trPr>
          <w:cantSplit/>
          <w:trHeight w:val="1830"/>
          <w:jc w:val="center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150</w:t>
            </w:r>
            <w:r w:rsidRPr="00E24D4B">
              <w:rPr>
                <w:color w:val="000000"/>
                <w:sz w:val="26"/>
                <w:szCs w:val="26"/>
              </w:rPr>
              <w:t>,0</w:t>
            </w:r>
          </w:p>
        </w:tc>
      </w:tr>
      <w:tr w:rsidR="00BD4B7B" w:rsidRPr="00E24D4B" w:rsidTr="00B70974">
        <w:trPr>
          <w:cantSplit/>
          <w:trHeight w:val="1830"/>
          <w:jc w:val="center"/>
        </w:trPr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«Суйгинская СОШ» на укрепление материально-технической базы</w:t>
            </w:r>
          </w:p>
        </w:tc>
        <w:tc>
          <w:tcPr>
            <w:tcW w:w="1500" w:type="dxa"/>
            <w:noWrap/>
            <w:vAlign w:val="center"/>
          </w:tcPr>
          <w:p w:rsidR="00BD4B7B" w:rsidRPr="00220341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113,4</w:t>
            </w:r>
          </w:p>
        </w:tc>
      </w:tr>
      <w:tr w:rsidR="00BD4B7B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«Наргинская СОШ» на укрепление материально-технической базы</w:t>
            </w:r>
          </w:p>
        </w:tc>
        <w:tc>
          <w:tcPr>
            <w:tcW w:w="1500" w:type="dxa"/>
            <w:noWrap/>
            <w:vAlign w:val="center"/>
          </w:tcPr>
          <w:p w:rsidR="00BD4B7B" w:rsidRPr="00220341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117,0</w:t>
            </w:r>
          </w:p>
        </w:tc>
      </w:tr>
      <w:tr w:rsidR="00BD4B7B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 2» на укрепление материально-технической базы</w:t>
            </w:r>
          </w:p>
        </w:tc>
        <w:tc>
          <w:tcPr>
            <w:tcW w:w="1500" w:type="dxa"/>
            <w:noWrap/>
            <w:vAlign w:val="center"/>
          </w:tcPr>
          <w:p w:rsidR="00BD4B7B" w:rsidRPr="00220341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30,5</w:t>
            </w:r>
          </w:p>
        </w:tc>
      </w:tr>
      <w:tr w:rsidR="00BD4B7B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E24D4B" w:rsidRDefault="00BD4B7B" w:rsidP="0067250A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укрепление материально-техничес</w:t>
            </w:r>
            <w:r>
              <w:rPr>
                <w:color w:val="000000"/>
                <w:sz w:val="26"/>
                <w:szCs w:val="26"/>
              </w:rPr>
              <w:t xml:space="preserve">кой </w:t>
            </w:r>
            <w:r w:rsidRPr="00220341">
              <w:rPr>
                <w:color w:val="000000"/>
                <w:sz w:val="26"/>
                <w:szCs w:val="26"/>
              </w:rPr>
              <w:t>базы, приобретение спортивного оборудования и инвентаря</w:t>
            </w:r>
          </w:p>
        </w:tc>
        <w:tc>
          <w:tcPr>
            <w:tcW w:w="1500" w:type="dxa"/>
            <w:noWrap/>
            <w:vAlign w:val="center"/>
          </w:tcPr>
          <w:p w:rsidR="00BD4B7B" w:rsidRPr="00220341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242,0</w:t>
            </w:r>
          </w:p>
        </w:tc>
      </w:tr>
      <w:tr w:rsidR="00BD4B7B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vAlign w:val="center"/>
          </w:tcPr>
          <w:p w:rsidR="00BD4B7B" w:rsidRPr="00E24D4B" w:rsidRDefault="00BD4B7B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BD4B7B" w:rsidRPr="00220341" w:rsidRDefault="00BD4B7B" w:rsidP="0067250A">
            <w:pPr>
              <w:rPr>
                <w:color w:val="000000"/>
                <w:sz w:val="26"/>
                <w:szCs w:val="26"/>
              </w:rPr>
            </w:pPr>
            <w:r w:rsidRPr="00325A6E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спортивной экипировки</w:t>
            </w:r>
          </w:p>
        </w:tc>
        <w:tc>
          <w:tcPr>
            <w:tcW w:w="1500" w:type="dxa"/>
            <w:noWrap/>
            <w:vAlign w:val="center"/>
          </w:tcPr>
          <w:p w:rsidR="00BD4B7B" w:rsidRDefault="00BD4B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39,9</w:t>
            </w:r>
          </w:p>
        </w:tc>
      </w:tr>
      <w:tr w:rsidR="00BD4B7B" w:rsidRPr="00E24D4B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24D4B">
              <w:rPr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523" w:type="dxa"/>
            <w:vAlign w:val="center"/>
          </w:tcPr>
          <w:p w:rsidR="00BD4B7B" w:rsidRPr="002200CF" w:rsidRDefault="00BD4B7B" w:rsidP="00E24D4B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449,5</w:t>
            </w:r>
          </w:p>
        </w:tc>
      </w:tr>
      <w:tr w:rsidR="00BD4B7B" w:rsidRPr="00E24D4B" w:rsidTr="00185796">
        <w:trPr>
          <w:cantSplit/>
          <w:trHeight w:val="886"/>
          <w:jc w:val="center"/>
        </w:trPr>
        <w:tc>
          <w:tcPr>
            <w:tcW w:w="3119" w:type="dxa"/>
            <w:vAlign w:val="center"/>
          </w:tcPr>
          <w:p w:rsidR="00BD4B7B" w:rsidRPr="002200CF" w:rsidRDefault="00BD4B7B" w:rsidP="00E24D4B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2 18 05030 05 0000 150</w:t>
            </w:r>
          </w:p>
        </w:tc>
        <w:tc>
          <w:tcPr>
            <w:tcW w:w="5523" w:type="dxa"/>
            <w:vAlign w:val="center"/>
          </w:tcPr>
          <w:p w:rsidR="00BD4B7B" w:rsidRPr="002200CF" w:rsidRDefault="00BD4B7B" w:rsidP="00E24D4B">
            <w:pPr>
              <w:rPr>
                <w:color w:val="000000"/>
                <w:sz w:val="26"/>
                <w:szCs w:val="26"/>
                <w:lang w:eastAsia="en-US"/>
              </w:rPr>
            </w:pPr>
            <w:r w:rsidRPr="00185796">
              <w:rPr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00" w:type="dxa"/>
            <w:noWrap/>
            <w:vAlign w:val="center"/>
          </w:tcPr>
          <w:p w:rsidR="00BD4B7B" w:rsidRPr="002200CF" w:rsidRDefault="00BD4B7B" w:rsidP="00E24D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11,0</w:t>
            </w:r>
          </w:p>
        </w:tc>
      </w:tr>
      <w:tr w:rsidR="00BD4B7B" w:rsidRPr="00E24D4B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lang w:eastAsia="en-US"/>
              </w:rPr>
            </w:pPr>
            <w:r w:rsidRPr="00E24D4B">
              <w:rPr>
                <w:color w:val="000000"/>
                <w:lang w:eastAsia="en-US"/>
              </w:rPr>
              <w:t>2 18 60010 05 0000 150</w:t>
            </w:r>
          </w:p>
        </w:tc>
        <w:tc>
          <w:tcPr>
            <w:tcW w:w="5523" w:type="dxa"/>
            <w:vAlign w:val="center"/>
          </w:tcPr>
          <w:p w:rsidR="00BD4B7B" w:rsidRPr="002200CF" w:rsidRDefault="00BD4B7B" w:rsidP="00E24D4B">
            <w:pPr>
              <w:rPr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438,5</w:t>
            </w:r>
          </w:p>
        </w:tc>
      </w:tr>
      <w:tr w:rsidR="00BD4B7B" w:rsidRPr="00E24D4B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24D4B">
              <w:rPr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523" w:type="dxa"/>
            <w:vAlign w:val="center"/>
          </w:tcPr>
          <w:p w:rsidR="00BD4B7B" w:rsidRPr="002200CF" w:rsidRDefault="00BD4B7B" w:rsidP="00E24D4B">
            <w:pPr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06379D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24D4B">
              <w:rPr>
                <w:b/>
                <w:bCs/>
                <w:color w:val="000000"/>
                <w:lang w:eastAsia="en-US"/>
              </w:rPr>
              <w:t>- 3 0</w:t>
            </w:r>
            <w:r>
              <w:rPr>
                <w:b/>
                <w:bCs/>
                <w:color w:val="000000"/>
                <w:lang w:eastAsia="en-US"/>
              </w:rPr>
              <w:t>45</w:t>
            </w:r>
            <w:r w:rsidRPr="00E24D4B">
              <w:rPr>
                <w:b/>
                <w:bCs/>
                <w:color w:val="000000"/>
                <w:lang w:eastAsia="en-US"/>
              </w:rPr>
              <w:t>,9</w:t>
            </w:r>
          </w:p>
        </w:tc>
      </w:tr>
      <w:tr w:rsidR="00BD4B7B" w:rsidRPr="00E24D4B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  <w:lang w:eastAsia="en-US"/>
              </w:rPr>
            </w:pPr>
            <w:r w:rsidRPr="00E24D4B">
              <w:rPr>
                <w:color w:val="000000"/>
                <w:lang w:eastAsia="en-US"/>
              </w:rPr>
              <w:t>2 19 60010 05 0000 150</w:t>
            </w:r>
          </w:p>
        </w:tc>
        <w:tc>
          <w:tcPr>
            <w:tcW w:w="5523" w:type="dxa"/>
            <w:vAlign w:val="center"/>
          </w:tcPr>
          <w:p w:rsidR="00BD4B7B" w:rsidRPr="002200CF" w:rsidRDefault="00BD4B7B" w:rsidP="00E24D4B">
            <w:pPr>
              <w:rPr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BD4B7B" w:rsidRPr="00E24D4B" w:rsidRDefault="00BD4B7B" w:rsidP="0006379D">
            <w:pPr>
              <w:jc w:val="center"/>
              <w:rPr>
                <w:color w:val="000000"/>
                <w:lang w:eastAsia="en-US"/>
              </w:rPr>
            </w:pPr>
            <w:r w:rsidRPr="00E24D4B">
              <w:rPr>
                <w:color w:val="000000"/>
                <w:lang w:eastAsia="en-US"/>
              </w:rPr>
              <w:t>- 3 0</w:t>
            </w:r>
            <w:r>
              <w:rPr>
                <w:color w:val="000000"/>
                <w:lang w:eastAsia="en-US"/>
              </w:rPr>
              <w:t>45</w:t>
            </w:r>
            <w:r w:rsidRPr="00E24D4B">
              <w:rPr>
                <w:color w:val="000000"/>
                <w:lang w:eastAsia="en-US"/>
              </w:rPr>
              <w:t>,9»;</w:t>
            </w:r>
          </w:p>
        </w:tc>
      </w:tr>
    </w:tbl>
    <w:p w:rsidR="00BD4B7B" w:rsidRPr="00E24D4B" w:rsidRDefault="00BD4B7B" w:rsidP="00E24D4B">
      <w:pPr>
        <w:rPr>
          <w:lang w:eastAsia="en-US"/>
        </w:rPr>
      </w:pPr>
    </w:p>
    <w:p w:rsidR="00BD4B7B" w:rsidRDefault="00BD4B7B" w:rsidP="000554EF">
      <w:pPr>
        <w:keepNext/>
        <w:keepLines/>
        <w:spacing w:before="40"/>
        <w:ind w:firstLine="709"/>
        <w:jc w:val="right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:rsidR="00BD4B7B" w:rsidRPr="00A60B7F" w:rsidRDefault="00BD4B7B" w:rsidP="000554EF">
      <w:pPr>
        <w:keepNext/>
        <w:keepLines/>
        <w:spacing w:before="40"/>
        <w:ind w:firstLine="709"/>
        <w:jc w:val="right"/>
        <w:outlineLvl w:val="1"/>
      </w:pPr>
      <w:r>
        <w:rPr>
          <w:sz w:val="26"/>
          <w:szCs w:val="26"/>
          <w:lang w:eastAsia="en-US"/>
        </w:rPr>
        <w:t>5</w:t>
      </w:r>
      <w:r w:rsidRPr="00E24D4B">
        <w:rPr>
          <w:sz w:val="26"/>
          <w:szCs w:val="26"/>
          <w:lang w:eastAsia="en-US"/>
        </w:rPr>
        <w:t xml:space="preserve">) приложение </w:t>
      </w:r>
      <w:r>
        <w:rPr>
          <w:sz w:val="26"/>
          <w:szCs w:val="26"/>
          <w:lang w:eastAsia="en-US"/>
        </w:rPr>
        <w:t>1.1</w:t>
      </w:r>
      <w:r w:rsidRPr="00E24D4B">
        <w:rPr>
          <w:sz w:val="26"/>
          <w:szCs w:val="26"/>
          <w:lang w:eastAsia="en-US"/>
        </w:rPr>
        <w:t xml:space="preserve">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bookmarkStart w:id="2" w:name="_Hlk24045141"/>
    </w:p>
    <w:p w:rsidR="00BD4B7B" w:rsidRDefault="00BD4B7B" w:rsidP="00023FF9">
      <w:pPr>
        <w:ind w:left="4536"/>
        <w:rPr>
          <w:sz w:val="26"/>
          <w:szCs w:val="26"/>
        </w:rPr>
      </w:pPr>
    </w:p>
    <w:p w:rsidR="00BD4B7B" w:rsidRPr="002E6089" w:rsidRDefault="00BD4B7B" w:rsidP="00023FF9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2E6089">
        <w:rPr>
          <w:sz w:val="26"/>
          <w:szCs w:val="26"/>
        </w:rPr>
        <w:t>Приложение 1.1</w:t>
      </w:r>
    </w:p>
    <w:p w:rsidR="00BD4B7B" w:rsidRPr="002E6089" w:rsidRDefault="00BD4B7B" w:rsidP="00023FF9">
      <w:pPr>
        <w:ind w:left="4536"/>
        <w:rPr>
          <w:sz w:val="26"/>
          <w:szCs w:val="26"/>
        </w:rPr>
      </w:pPr>
      <w:r w:rsidRPr="002E6089">
        <w:rPr>
          <w:sz w:val="26"/>
          <w:szCs w:val="26"/>
        </w:rPr>
        <w:t>к решению Думы Молчановского района</w:t>
      </w:r>
    </w:p>
    <w:p w:rsidR="00BD4B7B" w:rsidRPr="002E6089" w:rsidRDefault="00BD4B7B" w:rsidP="00023FF9">
      <w:pPr>
        <w:ind w:left="4536"/>
        <w:rPr>
          <w:sz w:val="26"/>
          <w:szCs w:val="26"/>
        </w:rPr>
      </w:pPr>
      <w:r w:rsidRPr="002E6089">
        <w:rPr>
          <w:sz w:val="26"/>
          <w:szCs w:val="26"/>
        </w:rPr>
        <w:t>«Об утверждении бюджета муниципального</w:t>
      </w:r>
    </w:p>
    <w:p w:rsidR="00BD4B7B" w:rsidRPr="002E6089" w:rsidRDefault="00BD4B7B" w:rsidP="00023FF9">
      <w:pPr>
        <w:ind w:left="4536"/>
        <w:rPr>
          <w:sz w:val="26"/>
          <w:szCs w:val="26"/>
        </w:rPr>
      </w:pPr>
      <w:r w:rsidRPr="002E6089">
        <w:rPr>
          <w:sz w:val="26"/>
          <w:szCs w:val="26"/>
        </w:rPr>
        <w:t>образования «Молчановский район» на 2024</w:t>
      </w:r>
    </w:p>
    <w:p w:rsidR="00BD4B7B" w:rsidRPr="002E6089" w:rsidRDefault="00BD4B7B" w:rsidP="00023FF9">
      <w:pPr>
        <w:ind w:left="4536"/>
        <w:rPr>
          <w:sz w:val="26"/>
          <w:szCs w:val="26"/>
        </w:rPr>
      </w:pPr>
      <w:r w:rsidRPr="002E6089">
        <w:rPr>
          <w:sz w:val="26"/>
          <w:szCs w:val="26"/>
        </w:rPr>
        <w:t>год и плановый период 2025 и 2026 годов»</w:t>
      </w:r>
    </w:p>
    <w:p w:rsidR="00BD4B7B" w:rsidRPr="002E6089" w:rsidRDefault="00BD4B7B" w:rsidP="002E6089"/>
    <w:p w:rsidR="00BD4B7B" w:rsidRPr="002E6089" w:rsidRDefault="00BD4B7B" w:rsidP="002E6089">
      <w:pPr>
        <w:jc w:val="center"/>
        <w:rPr>
          <w:bCs/>
          <w:sz w:val="26"/>
          <w:szCs w:val="26"/>
        </w:rPr>
      </w:pPr>
      <w:bookmarkStart w:id="3" w:name="_Hlk24896555"/>
      <w:bookmarkEnd w:id="2"/>
      <w:r w:rsidRPr="002E6089">
        <w:rPr>
          <w:bCs/>
          <w:sz w:val="26"/>
          <w:szCs w:val="26"/>
        </w:rPr>
        <w:t>Объем безвозмездных поступлений</w:t>
      </w:r>
    </w:p>
    <w:p w:rsidR="00BD4B7B" w:rsidRPr="002E6089" w:rsidRDefault="00BD4B7B" w:rsidP="002E6089">
      <w:pPr>
        <w:jc w:val="center"/>
        <w:rPr>
          <w:bCs/>
          <w:sz w:val="26"/>
          <w:szCs w:val="26"/>
        </w:rPr>
      </w:pPr>
      <w:r w:rsidRPr="002E6089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BD4B7B" w:rsidRPr="002E6089" w:rsidRDefault="00BD4B7B" w:rsidP="002E6089">
      <w:pPr>
        <w:jc w:val="center"/>
        <w:rPr>
          <w:bCs/>
          <w:sz w:val="26"/>
          <w:szCs w:val="26"/>
        </w:rPr>
      </w:pPr>
      <w:r w:rsidRPr="002E6089">
        <w:rPr>
          <w:bCs/>
          <w:sz w:val="26"/>
          <w:szCs w:val="26"/>
        </w:rPr>
        <w:t xml:space="preserve"> на плановый период 2025 и 2026 годов</w:t>
      </w:r>
      <w:bookmarkEnd w:id="3"/>
    </w:p>
    <w:p w:rsidR="00BD4B7B" w:rsidRDefault="00BD4B7B" w:rsidP="00023FF9">
      <w:pPr>
        <w:ind w:right="-284"/>
        <w:jc w:val="right"/>
        <w:rPr>
          <w:bCs/>
          <w:sz w:val="26"/>
          <w:szCs w:val="26"/>
        </w:rPr>
      </w:pPr>
      <w:r w:rsidRPr="002E6089">
        <w:rPr>
          <w:bCs/>
          <w:sz w:val="26"/>
          <w:szCs w:val="26"/>
        </w:rPr>
        <w:t>тыс. рублей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4815"/>
        <w:gridCol w:w="1558"/>
        <w:gridCol w:w="1264"/>
      </w:tblGrid>
      <w:tr w:rsidR="00BD4B7B" w:rsidRPr="002E6089" w:rsidTr="00023FF9">
        <w:trPr>
          <w:cantSplit/>
          <w:trHeight w:val="345"/>
          <w:tblHeader/>
          <w:jc w:val="center"/>
        </w:trPr>
        <w:tc>
          <w:tcPr>
            <w:tcW w:w="2977" w:type="dxa"/>
            <w:vMerge w:val="restart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BD4B7B" w:rsidRPr="002E6089" w:rsidTr="00023FF9">
        <w:trPr>
          <w:cantSplit/>
          <w:trHeight w:val="255"/>
          <w:tblHeader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264" w:type="dxa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2026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574 322,3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536 802,9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574 322,3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536 802,9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29 923,7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25 858,6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29 923,7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25 858,6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156 121,2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122 394,9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023FF9" w:rsidRDefault="00BD4B7B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2 02 2 0077 05 0000 150</w:t>
            </w:r>
          </w:p>
        </w:tc>
        <w:tc>
          <w:tcPr>
            <w:tcW w:w="4815" w:type="dxa"/>
            <w:vAlign w:val="center"/>
          </w:tcPr>
          <w:p w:rsidR="00BD4B7B" w:rsidRPr="00023FF9" w:rsidRDefault="00BD4B7B" w:rsidP="002E6089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8" w:type="dxa"/>
            <w:noWrap/>
            <w:vAlign w:val="center"/>
          </w:tcPr>
          <w:p w:rsidR="00BD4B7B" w:rsidRPr="00023FF9" w:rsidRDefault="00BD4B7B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  <w:tc>
          <w:tcPr>
            <w:tcW w:w="1264" w:type="dxa"/>
            <w:vAlign w:val="center"/>
          </w:tcPr>
          <w:p w:rsidR="00BD4B7B" w:rsidRPr="00023FF9" w:rsidRDefault="00BD4B7B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20225179050000150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1 993,8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2 419,0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20225304050000150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8 092,0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7 959,0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20225599050000150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1 500,0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1 500,0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20225750050000150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9 340,7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20225750050000150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64 419,1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40 263,3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36 757,1</w:t>
            </w:r>
          </w:p>
        </w:tc>
      </w:tr>
      <w:tr w:rsidR="00BD4B7B" w:rsidRPr="002E6089" w:rsidTr="00023FF9">
        <w:trPr>
          <w:cantSplit/>
          <w:trHeight w:val="242"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4B7B" w:rsidRPr="002E6089" w:rsidTr="00023FF9">
        <w:trPr>
          <w:cantSplit/>
          <w:trHeight w:val="242"/>
          <w:jc w:val="center"/>
        </w:trPr>
        <w:tc>
          <w:tcPr>
            <w:tcW w:w="2977" w:type="dxa"/>
            <w:vMerge w:val="restart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17 323,1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17 323,1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3 116,2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3 116,2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5 749,4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5 771,1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0554EF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обалсти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 w:val="restart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114,9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1 738,9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387,7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727,1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1 776,7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682,5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369 109,6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369 385,7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307 786,8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307 835,6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 w:val="restart"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  <w:r w:rsidRPr="002E6089">
              <w:rPr>
                <w:color w:val="000000"/>
              </w:rPr>
              <w:t> 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842,3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209,2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209,2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63,2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 w:val="restart"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28,6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212,1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6 743,5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6 743,5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975,9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241 392,0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241 392,0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32 578,3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32 578,3</w:t>
            </w:r>
          </w:p>
        </w:tc>
      </w:tr>
      <w:tr w:rsidR="00BD4B7B" w:rsidRPr="002E6089" w:rsidTr="00023FF9">
        <w:trPr>
          <w:cantSplit/>
          <w:trHeight w:val="1728"/>
          <w:jc w:val="center"/>
        </w:trPr>
        <w:tc>
          <w:tcPr>
            <w:tcW w:w="2977" w:type="dxa"/>
            <w:vMerge w:val="restart"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916,6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16 439,5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16 488,3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142,8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843,2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 w:val="restart"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441,7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441,7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526,8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1 188,0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1 188,0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4 243,1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4 243,1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2 004,5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2 238,6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2 238,6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52 473,0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52 473,0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 w:val="restart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51 807,0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51 807,0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666,0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Merge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7 390,9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7 419,3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2.02.35118.05.0000.150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1 450,9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1 589,8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2.02.35120.05.0000.150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8,0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68,0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19 167,8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19 163,7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2.02.45303.05.0000.150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16 991,1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16 987,0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2 176,7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2 176,7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1 512,6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rPr>
                <w:color w:val="000000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BD4B7B" w:rsidRPr="002E6089" w:rsidTr="00023FF9">
        <w:trPr>
          <w:cantSplit/>
          <w:jc w:val="center"/>
        </w:trPr>
        <w:tc>
          <w:tcPr>
            <w:tcW w:w="2977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lang w:val="en-US"/>
              </w:rPr>
            </w:pPr>
          </w:p>
        </w:tc>
        <w:tc>
          <w:tcPr>
            <w:tcW w:w="4815" w:type="dxa"/>
            <w:vAlign w:val="center"/>
          </w:tcPr>
          <w:p w:rsidR="00BD4B7B" w:rsidRPr="002E6089" w:rsidRDefault="00BD4B7B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58" w:type="dxa"/>
            <w:noWrap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614,1</w:t>
            </w:r>
          </w:p>
        </w:tc>
        <w:tc>
          <w:tcPr>
            <w:tcW w:w="1264" w:type="dxa"/>
            <w:vAlign w:val="center"/>
          </w:tcPr>
          <w:p w:rsidR="00BD4B7B" w:rsidRPr="002E6089" w:rsidRDefault="00BD4B7B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614,1</w:t>
            </w:r>
            <w:r>
              <w:rPr>
                <w:color w:val="000000"/>
                <w:sz w:val="26"/>
                <w:szCs w:val="26"/>
              </w:rPr>
              <w:t>»;</w:t>
            </w:r>
          </w:p>
        </w:tc>
      </w:tr>
    </w:tbl>
    <w:p w:rsidR="00BD4B7B" w:rsidRDefault="00BD4B7B" w:rsidP="002E6089">
      <w:pPr>
        <w:jc w:val="right"/>
        <w:rPr>
          <w:bCs/>
          <w:sz w:val="26"/>
          <w:szCs w:val="26"/>
        </w:rPr>
      </w:pPr>
    </w:p>
    <w:p w:rsidR="00BD4B7B" w:rsidRPr="002E6089" w:rsidRDefault="00BD4B7B" w:rsidP="002E6089">
      <w:pPr>
        <w:rPr>
          <w:bCs/>
          <w:sz w:val="26"/>
          <w:szCs w:val="26"/>
        </w:rPr>
      </w:pPr>
    </w:p>
    <w:p w:rsidR="00BD4B7B" w:rsidRPr="00023FF9" w:rsidRDefault="00BD4B7B" w:rsidP="00023FF9"/>
    <w:p w:rsidR="00BD4B7B" w:rsidRDefault="00BD4B7B" w:rsidP="00B3287A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:rsidR="00BD4B7B" w:rsidRPr="00E24D4B" w:rsidRDefault="00BD4B7B" w:rsidP="00B3287A">
      <w:pPr>
        <w:keepNext/>
        <w:keepLines/>
        <w:spacing w:before="40"/>
        <w:ind w:firstLine="709"/>
        <w:jc w:val="both"/>
        <w:outlineLvl w:val="1"/>
      </w:pPr>
      <w:r>
        <w:rPr>
          <w:sz w:val="26"/>
          <w:szCs w:val="26"/>
          <w:lang w:eastAsia="en-US"/>
        </w:rPr>
        <w:t>6</w:t>
      </w:r>
      <w:r w:rsidRPr="00E24D4B">
        <w:rPr>
          <w:sz w:val="26"/>
          <w:szCs w:val="26"/>
          <w:lang w:eastAsia="en-US"/>
        </w:rPr>
        <w:t>) приложение 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BD4B7B" w:rsidRPr="00E24D4B" w:rsidRDefault="00BD4B7B" w:rsidP="00E24D4B"/>
    <w:p w:rsidR="00BD4B7B" w:rsidRPr="00E24D4B" w:rsidRDefault="00BD4B7B" w:rsidP="00E24D4B">
      <w:pPr>
        <w:ind w:left="4536"/>
        <w:rPr>
          <w:sz w:val="26"/>
          <w:szCs w:val="26"/>
        </w:rPr>
      </w:pPr>
      <w:bookmarkStart w:id="4" w:name="_Hlk24047288"/>
      <w:r w:rsidRPr="00E24D4B">
        <w:rPr>
          <w:sz w:val="26"/>
          <w:szCs w:val="26"/>
        </w:rPr>
        <w:t>«Приложение 3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BD4B7B" w:rsidRPr="00E24D4B" w:rsidRDefault="00BD4B7B" w:rsidP="00E24D4B">
      <w:pPr>
        <w:ind w:left="5103"/>
        <w:rPr>
          <w:sz w:val="26"/>
          <w:szCs w:val="26"/>
        </w:rPr>
      </w:pPr>
    </w:p>
    <w:bookmarkEnd w:id="4"/>
    <w:p w:rsidR="00BD4B7B" w:rsidRPr="00E24D4B" w:rsidRDefault="00BD4B7B" w:rsidP="00E24D4B">
      <w:pPr>
        <w:jc w:val="center"/>
        <w:rPr>
          <w:bCs/>
          <w:sz w:val="26"/>
          <w:szCs w:val="26"/>
        </w:rPr>
      </w:pPr>
    </w:p>
    <w:p w:rsidR="00BD4B7B" w:rsidRPr="00E24D4B" w:rsidRDefault="00BD4B7B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5" w:name="_Hlk24896762"/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BD4B7B" w:rsidRPr="00E24D4B" w:rsidRDefault="00BD4B7B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BD4B7B" w:rsidRPr="00E24D4B" w:rsidRDefault="00BD4B7B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BD4B7B" w:rsidRPr="00E24D4B" w:rsidRDefault="00BD4B7B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2024 год и плановый период </w:t>
      </w:r>
    </w:p>
    <w:p w:rsidR="00BD4B7B" w:rsidRPr="00E24D4B" w:rsidRDefault="00BD4B7B" w:rsidP="00E24D4B">
      <w:pPr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2025 и 2026 годов</w:t>
      </w:r>
      <w:bookmarkEnd w:id="5"/>
    </w:p>
    <w:p w:rsidR="00BD4B7B" w:rsidRPr="00E24D4B" w:rsidRDefault="00BD4B7B" w:rsidP="00E24D4B">
      <w:pPr>
        <w:ind w:left="6372" w:right="-567" w:firstLine="708"/>
        <w:jc w:val="center"/>
        <w:rPr>
          <w:sz w:val="26"/>
          <w:szCs w:val="26"/>
          <w:lang w:eastAsia="en-US"/>
        </w:rPr>
      </w:pPr>
      <w:bookmarkStart w:id="6" w:name="_Hlk24047344"/>
      <w:r w:rsidRPr="00E24D4B">
        <w:rPr>
          <w:rFonts w:ascii="TimesNewRoman" w:hAnsi="TimesNewRoman"/>
          <w:color w:val="000000"/>
          <w:sz w:val="26"/>
          <w:szCs w:val="26"/>
        </w:rPr>
        <w:t xml:space="preserve">                  тыс. рублей</w:t>
      </w:r>
      <w:bookmarkEnd w:id="6"/>
    </w:p>
    <w:tbl>
      <w:tblPr>
        <w:tblW w:w="10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6"/>
        <w:gridCol w:w="2978"/>
        <w:gridCol w:w="567"/>
        <w:gridCol w:w="567"/>
        <w:gridCol w:w="1843"/>
        <w:gridCol w:w="565"/>
        <w:gridCol w:w="993"/>
        <w:gridCol w:w="993"/>
        <w:gridCol w:w="992"/>
      </w:tblGrid>
      <w:tr w:rsidR="00BD4B7B" w:rsidRPr="00E24D4B" w:rsidTr="00011BDB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bookmarkStart w:id="7" w:name="_Hlk24046999"/>
            <w:bookmarkStart w:id="8" w:name="_Hlk24734438"/>
            <w:bookmarkStart w:id="9" w:name="_Hlk24047326"/>
            <w:r w:rsidRPr="00E24D4B">
              <w:rPr>
                <w:b/>
                <w:color w:val="000000"/>
                <w:sz w:val="22"/>
                <w:szCs w:val="22"/>
              </w:rPr>
              <w:t>№ п/п</w:t>
            </w:r>
            <w:bookmarkEnd w:id="7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bookmarkStart w:id="10" w:name="_Hlk24047013"/>
            <w:r w:rsidRPr="00E24D4B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10"/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bookmarkStart w:id="11" w:name="_Hlk24047053"/>
            <w:r w:rsidRPr="00E24D4B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11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color w:val="000000"/>
              </w:rPr>
            </w:pPr>
            <w:bookmarkStart w:id="12" w:name="_Hlk24047070"/>
            <w:r w:rsidRPr="00E24D4B">
              <w:rPr>
                <w:b/>
                <w:color w:val="000000"/>
                <w:sz w:val="22"/>
                <w:szCs w:val="22"/>
              </w:rPr>
              <w:t>Сумма</w:t>
            </w:r>
            <w:bookmarkEnd w:id="12"/>
          </w:p>
        </w:tc>
      </w:tr>
      <w:tr w:rsidR="00BD4B7B" w:rsidRPr="00E24D4B" w:rsidTr="00011BDB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bookmarkStart w:id="13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color w:val="000000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</w:tr>
      <w:tr w:rsidR="00BD4B7B" w:rsidRPr="00E24D4B" w:rsidTr="0061114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bookmarkStart w:id="14" w:name="_Hlk24734540"/>
            <w:bookmarkEnd w:id="13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r w:rsidRPr="00E24D4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4 394,7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bookmarkEnd w:id="14"/>
      <w:tr w:rsidR="00BD4B7B" w:rsidRPr="00E24D4B" w:rsidTr="00011BDB">
        <w:trPr>
          <w:trHeight w:val="759"/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BD4B7B" w:rsidRPr="00E24D4B" w:rsidTr="0061114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bookmarkStart w:id="15" w:name="_Hlk24734590"/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bookmarkStart w:id="16" w:name="_Hlk24046907"/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16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4 394,7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bookmarkStart w:id="17" w:name="_Hlk24734609"/>
            <w:bookmarkEnd w:id="8"/>
            <w:bookmarkEnd w:id="15"/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bookmarkEnd w:id="17"/>
      <w:tr w:rsidR="00BD4B7B" w:rsidRPr="00E24D4B" w:rsidTr="0030450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304505" w:rsidRDefault="00BD4B7B" w:rsidP="00611142">
            <w:pPr>
              <w:rPr>
                <w:bCs/>
                <w:color w:val="000000"/>
              </w:rPr>
            </w:pPr>
            <w:r w:rsidRPr="00304505">
              <w:rPr>
                <w:bCs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4 394,7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BD4B7B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rPr>
                <w:bCs/>
                <w:color w:val="000000"/>
              </w:rPr>
            </w:pPr>
            <w:r w:rsidRPr="00FA029E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 w:rsidRPr="00FA029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 w:rsidRPr="00FA029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611142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4 394,7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Pr="00611142" w:rsidRDefault="00BD4B7B" w:rsidP="00611142">
            <w:pPr>
              <w:jc w:val="center"/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 w:rsidRPr="00FA029E">
              <w:rPr>
                <w:sz w:val="22"/>
                <w:szCs w:val="22"/>
              </w:rPr>
              <w:t>0,0</w:t>
            </w:r>
          </w:p>
        </w:tc>
      </w:tr>
      <w:tr w:rsidR="00BD4B7B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7B" w:rsidRPr="00FA029E" w:rsidRDefault="00BD4B7B" w:rsidP="00611142">
            <w:pPr>
              <w:rPr>
                <w:bCs/>
              </w:rPr>
            </w:pPr>
            <w:r w:rsidRPr="00FA029E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 w:rsidRPr="00FA029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 w:rsidRPr="00FA029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 w:rsidRPr="00FA029E">
              <w:rPr>
                <w:sz w:val="22"/>
                <w:szCs w:val="22"/>
              </w:rPr>
              <w:t>0700000000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611142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4 394,7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Pr="00611142" w:rsidRDefault="00BD4B7B" w:rsidP="00611142">
            <w:pPr>
              <w:jc w:val="center"/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 w:rsidRPr="00FA029E">
              <w:rPr>
                <w:sz w:val="22"/>
                <w:szCs w:val="22"/>
              </w:rPr>
              <w:t>0,0</w:t>
            </w:r>
          </w:p>
        </w:tc>
      </w:tr>
      <w:tr w:rsidR="00BD4B7B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7B" w:rsidRPr="00FA029E" w:rsidRDefault="00BD4B7B" w:rsidP="00611142">
            <w:pPr>
              <w:rPr>
                <w:bCs/>
              </w:rPr>
            </w:pPr>
            <w:r w:rsidRPr="00FA029E">
              <w:rPr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 w:rsidRPr="00FA029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 w:rsidRPr="00FA029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 w:rsidRPr="00FA029E">
              <w:rPr>
                <w:sz w:val="22"/>
                <w:szCs w:val="22"/>
              </w:rPr>
              <w:t>0720000000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611142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4 394,7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Pr="00611142" w:rsidRDefault="00BD4B7B" w:rsidP="00611142">
            <w:pPr>
              <w:jc w:val="center"/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 w:rsidRPr="00FA029E">
              <w:rPr>
                <w:sz w:val="22"/>
                <w:szCs w:val="22"/>
              </w:rPr>
              <w:t>0,0</w:t>
            </w:r>
          </w:p>
        </w:tc>
      </w:tr>
      <w:tr w:rsidR="00BD4B7B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7B" w:rsidRPr="00FA029E" w:rsidRDefault="00BD4B7B" w:rsidP="00611142">
            <w:pPr>
              <w:rPr>
                <w:bCs/>
              </w:rPr>
            </w:pPr>
            <w:r w:rsidRPr="00FA029E">
              <w:rPr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0725200000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611142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4 394,7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Pr="00611142" w:rsidRDefault="00BD4B7B" w:rsidP="00611142">
            <w:pPr>
              <w:jc w:val="center"/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D4B7B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rPr>
                <w:bCs/>
                <w:color w:val="000000"/>
              </w:rPr>
            </w:pPr>
            <w:r w:rsidRPr="00E24D4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611142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4 394,7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Pr="00611142" w:rsidRDefault="00BD4B7B" w:rsidP="00611142">
            <w:pPr>
              <w:jc w:val="center"/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D4B7B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rPr>
                <w:bCs/>
              </w:rPr>
            </w:pPr>
            <w:r w:rsidRPr="00304505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3 622,2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D4B7B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rPr>
                <w:bCs/>
              </w:rPr>
            </w:pPr>
            <w:r w:rsidRPr="00304505">
              <w:rPr>
                <w:bCs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3 622,2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D4B7B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304505" w:rsidRDefault="00BD4B7B" w:rsidP="00611142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  <w:r>
              <w:rPr>
                <w:bCs/>
                <w:sz w:val="22"/>
                <w:szCs w:val="22"/>
              </w:rPr>
              <w:t xml:space="preserve"> (несофинансируемая часть)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072520И920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361,7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D4B7B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304505" w:rsidRDefault="00BD4B7B" w:rsidP="00611142">
            <w:pPr>
              <w:rPr>
                <w:bCs/>
              </w:rPr>
            </w:pPr>
            <w:r w:rsidRPr="00304505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072520И920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361,7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D4B7B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304505" w:rsidRDefault="00BD4B7B" w:rsidP="00611142">
            <w:pPr>
              <w:rPr>
                <w:bCs/>
              </w:rPr>
            </w:pPr>
            <w:r w:rsidRPr="00304505">
              <w:rPr>
                <w:bCs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072520И920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361,7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D4B7B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7B" w:rsidRPr="002206F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410,8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D4B7B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rPr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7B" w:rsidRPr="002206FB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410,8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Pr="00FA029E" w:rsidRDefault="00BD4B7B" w:rsidP="0061114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bookmarkStart w:id="18" w:name="_Hlk24734457"/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BD4B7B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/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B7B" w:rsidRPr="00E24D4B" w:rsidRDefault="00BD4B7B" w:rsidP="00611142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7B" w:rsidRPr="00E24D4B" w:rsidRDefault="00BD4B7B" w:rsidP="00611142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E24D4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7B" w:rsidRPr="00E24D4B" w:rsidRDefault="00BD4B7B" w:rsidP="00611142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  <w:r>
              <w:rPr>
                <w:b/>
                <w:sz w:val="22"/>
                <w:szCs w:val="22"/>
              </w:rPr>
              <w:t>»;</w:t>
            </w:r>
          </w:p>
        </w:tc>
      </w:tr>
      <w:bookmarkEnd w:id="9"/>
      <w:bookmarkEnd w:id="18"/>
    </w:tbl>
    <w:p w:rsidR="00BD4B7B" w:rsidRPr="00E24D4B" w:rsidRDefault="00BD4B7B" w:rsidP="00E24D4B"/>
    <w:p w:rsidR="00BD4B7B" w:rsidRPr="00945369" w:rsidRDefault="00BD4B7B" w:rsidP="00601CC7">
      <w:pPr>
        <w:keepNext/>
        <w:keepLines/>
        <w:spacing w:before="40"/>
        <w:ind w:firstLine="709"/>
        <w:jc w:val="both"/>
        <w:outlineLvl w:val="1"/>
      </w:pPr>
      <w:r>
        <w:rPr>
          <w:sz w:val="26"/>
          <w:szCs w:val="26"/>
          <w:lang w:eastAsia="en-US"/>
        </w:rPr>
        <w:t>7</w:t>
      </w:r>
      <w:r w:rsidRPr="00E24D4B">
        <w:rPr>
          <w:sz w:val="26"/>
          <w:szCs w:val="26"/>
          <w:lang w:eastAsia="en-US"/>
        </w:rPr>
        <w:t>) приложение 7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BD4B7B" w:rsidRPr="00E24D4B" w:rsidRDefault="00BD4B7B" w:rsidP="00E24D4B"/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7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</w:p>
    <w:p w:rsidR="00BD4B7B" w:rsidRPr="00E24D4B" w:rsidRDefault="00BD4B7B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D4B7B" w:rsidRPr="00E24D4B" w:rsidRDefault="00BD4B7B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BD4B7B" w:rsidRPr="00E24D4B" w:rsidRDefault="00BD4B7B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BD4B7B" w:rsidRPr="00E24D4B" w:rsidRDefault="00BD4B7B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D4B7B" w:rsidRPr="00E24D4B" w:rsidRDefault="00BD4B7B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2024 год</w:t>
      </w:r>
    </w:p>
    <w:p w:rsidR="00BD4B7B" w:rsidRPr="00E24D4B" w:rsidRDefault="00BD4B7B" w:rsidP="005C49AC">
      <w:pPr>
        <w:tabs>
          <w:tab w:val="left" w:pos="7797"/>
        </w:tabs>
        <w:ind w:right="142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4"/>
        <w:gridCol w:w="1701"/>
        <w:gridCol w:w="992"/>
        <w:gridCol w:w="1276"/>
      </w:tblGrid>
      <w:tr w:rsidR="00BD4B7B" w:rsidRPr="00552C18" w:rsidTr="00F44F5A">
        <w:trPr>
          <w:cantSplit/>
          <w:tblHeader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552C18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552C18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552C18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552C18">
              <w:rPr>
                <w:b/>
                <w:color w:val="000000"/>
                <w:lang w:eastAsia="en-US"/>
              </w:rPr>
              <w:t>Сумма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noWrap/>
            <w:vAlign w:val="bottom"/>
          </w:tcPr>
          <w:p w:rsidR="00BD4B7B" w:rsidRPr="00552C18" w:rsidRDefault="00BD4B7B" w:rsidP="00552C18">
            <w:pPr>
              <w:rPr>
                <w:b/>
              </w:rPr>
            </w:pPr>
            <w:r w:rsidRPr="00552C18">
              <w:rPr>
                <w:b/>
              </w:rPr>
              <w:t>Всего расходов</w:t>
            </w:r>
          </w:p>
        </w:tc>
        <w:tc>
          <w:tcPr>
            <w:tcW w:w="1701" w:type="dxa"/>
            <w:noWrap/>
            <w:vAlign w:val="bottom"/>
          </w:tcPr>
          <w:p w:rsidR="00BD4B7B" w:rsidRPr="00552C18" w:rsidRDefault="00BD4B7B" w:rsidP="00552C18">
            <w:pPr>
              <w:jc w:val="center"/>
            </w:pPr>
            <w:r w:rsidRPr="00552C18">
              <w:t> </w:t>
            </w:r>
          </w:p>
        </w:tc>
        <w:tc>
          <w:tcPr>
            <w:tcW w:w="992" w:type="dxa"/>
            <w:noWrap/>
            <w:vAlign w:val="bottom"/>
          </w:tcPr>
          <w:p w:rsidR="00BD4B7B" w:rsidRPr="00552C18" w:rsidRDefault="00BD4B7B" w:rsidP="00552C18">
            <w:pPr>
              <w:jc w:val="center"/>
            </w:pPr>
            <w:r w:rsidRPr="00552C18">
              <w:t> </w:t>
            </w:r>
          </w:p>
        </w:tc>
        <w:tc>
          <w:tcPr>
            <w:tcW w:w="1276" w:type="dxa"/>
            <w:noWrap/>
            <w:vAlign w:val="bottom"/>
          </w:tcPr>
          <w:p w:rsidR="00BD4B7B" w:rsidRPr="00552C18" w:rsidRDefault="00BD4B7B" w:rsidP="00552C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979 135,2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0100000000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23 831,1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0110000000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4 310,2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Ведомственный проект «Поддержка малых форм хозяйствования»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0115100000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4 310,2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0115100001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96,0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0115100001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96,0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Организация и проведение районного конкурса в агропромышленном комплексе Молчановского района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bookmarkStart w:id="19" w:name="RANGE!B19:G20"/>
            <w:bookmarkEnd w:id="19"/>
            <w:r w:rsidRPr="00552C18">
              <w:t>0115100044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86,2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0115100044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86,2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Поддержка малых форм хозяйствования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0115140200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2 123,5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0115140200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666,0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0115140200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1 457,5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0115140210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2 004,5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0115140210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1 822,3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0115140210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182,2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0120000000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4 265,5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0125100000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1 985,5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Обеспечение комплексного развития сельских территорий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0125145760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1 450,0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4"/>
            </w:pPr>
            <w:r w:rsidRPr="00552C1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4"/>
            </w:pPr>
            <w:r w:rsidRPr="00552C18">
              <w:t>0125145766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4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4"/>
            </w:pPr>
            <w:r w:rsidRPr="00552C18">
              <w:t>1 450,0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0125145766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1 450,0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Обеспечение комплексного развития сельских территорий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01251L5760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372,1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4"/>
            </w:pPr>
            <w:r w:rsidRPr="00552C1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4"/>
            </w:pPr>
            <w:r w:rsidRPr="00552C18">
              <w:t>01251L5766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4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4"/>
            </w:pPr>
            <w:r w:rsidRPr="00552C18">
              <w:t>372,1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01251L5766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372,1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01251S5766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163,4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01251S5766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163,4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0125200000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2 280,0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Обеспечение комплексного развития сельских территорий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0125245769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1 995,0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0125245769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1 995,0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Обеспечение комплексного развития сельских территорий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01252S5769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285,0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01252S5769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285,0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«Обеспечение жильем молодых семей в Молчановском районе»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0130000000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1 939,3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0135100000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1 939,3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01351L4970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1 939,3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01351L4970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1 939,3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0140000000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11 482,1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0145100000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1 500,0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0145100002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1 500,0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0145100002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1 500,0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0145200000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1 252,1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0145200003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49,4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0145200003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49,4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Содействие в продвижении товаров, работ, услуг, производимых субъектами малого и среднего предпринимательства, за пределами муниципального образования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0145200045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186,4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0145200045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186,4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0145240020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946,2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0145240020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946,2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01452S0020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70,1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01452S0020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70,1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0145300000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8 250,0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0145341250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6 250,0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0145341250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6 250,0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01453S1250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2 000,0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01453S1250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2 000,0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0145400000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480,0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(несофинансируемая часть)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0145401040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80,0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0145401040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80,0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0145441040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340,0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0145441040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340,0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01454S1040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60,0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01454S1040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0150000000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521,2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0155100000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521,2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0155100004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71,2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0155100004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71,2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0155100005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450,0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0155100005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0160000000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1 312,8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0165100000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1 312,8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Создание детской спортивной площадки по адресу: Томская область, Молчановский район, с. Молчаново, ул. Светлая, 1е/1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0165141101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679,0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0165141101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679,0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0165141102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101,3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0165141102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101,3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Ограждение территории кладбища с. Сарафановка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0165141103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532,5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0165141103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532,5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0200000000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527 733,3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0210000000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511 226,7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0214100000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99 269,5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Дошкольные организации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0214100A00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30 686,2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0214100A00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30 686,2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Организация дополнительного образования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0214100B00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27 556,3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0214100B00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27 556,3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0214100А06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564,0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0214100А06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564,0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Общеобразовательные организации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0214100Б00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40 463,0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Общеобразовательные организации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0214100Б00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39 672,0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0214100Б00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39 672,0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3"/>
            </w:pPr>
            <w:r w:rsidRPr="00552C1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0214100Б06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3"/>
            </w:pPr>
            <w:r w:rsidRPr="00552C18">
              <w:t>791,0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0214100Б06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791,0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0215100000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406 277,2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0215100007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135,0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0215100007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135,0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0215140370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36 414,8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0215140370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36 414,8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0215140380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496,1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0215140380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496,1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0215140390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7 047,9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0215140390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7 047,9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0215140400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238,6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0215140400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238,6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0215140410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9 931,8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0215140410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9 931,8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0215140420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270 318,8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0215140420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270 318,8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0215140440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1 512,6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0215140440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1 512,6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0215140460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30 212,3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0215140460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30 212,3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0215140520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614,1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0215140520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614,1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0215140530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975,9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0215140530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975,9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0215141330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5 760,1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0215141330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5 760,1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0215141440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1 738,9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0215141440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1 738,9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0215141450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2 878,5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0215141450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2 878,5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02151L0500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364,0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02151L0500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364,0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02151L3030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29 611,8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02151L3030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29 611,8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02151L3041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8 026,0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02151L3041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8 026,0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0215200000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2 589,7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0215241390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2 128,0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0215241390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2 128,0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02152S1390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461,7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02152S1390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461,7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0215300000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2 090,3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0215340790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1 776,7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0215340790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1 776,7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02153S0790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313,6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02153S0790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313,6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0215400000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1 000,0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0215400008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1 000,0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0215400008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1 000,0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0220000000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1 079,3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0225100000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210,7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0225141210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210,5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0225141210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210,5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02251S1210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0,2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02251S1210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0,2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0225200000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223,0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0225200043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223,0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0225200043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223,0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0225300000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645,6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0225300049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645,6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0225300049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645,6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0230000000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1 350,0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0234100000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1 350,0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0234100Г00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1 350,0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0234100Г00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1 350,0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Обеспечивающая подпрограмма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0240000000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11 909,4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Учебно-методические кабинеты, группы хозяйственного обслуживания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0240000Г00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8 714,6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0240000Г00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6 789,9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0240000Г00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1 840,7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0240000Г00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57,0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0240000Г00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27,0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0240100000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3 194,8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0240100000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3 184,8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0240100000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Региональные проекты, направленные на реализацию национальных проектов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02W0000000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2 167,9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02WE251710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174,1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02WE251710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174,1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02WEВ00000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1 993,8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02WEВ51790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1 993,8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02WEВ51790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1 993,8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0300000000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5 857,0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0310000000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1 642,1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0315100000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1 042,1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0315100009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461,1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0315100009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365,9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0315100009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48,2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0315100009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47,0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Приобретение спортивного инвентаря и оборудования для спортивных школ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0315100010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60,0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0315100010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0315100047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400,0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0315100047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0315140320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114,9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0315140320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114,9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03151S0320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6,1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03151S0320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0315200000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600,0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Выполнение работ по созданию «умных спортивных площадок»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0315200041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600,0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0315200041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0320000000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122,7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0325100000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122,7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0325100011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99,6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0325100011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99,6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Подготовка и организация выезда на спартакиаду допризывника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0325100012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0325100012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Организация слета детских общественных организаций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0325100013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18,1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0325100013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18,1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Региональные проекты, направленные на реализацию национальных проектов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03W0000000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4 092,2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Региональный проект «Спорт - норма жизни»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03WP500000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4 092,2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(несофинансируемая часть)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03WP500006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62,0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03WP500006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62,0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03WP540006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682,5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03WP540006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682,5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03WP540008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3 116,2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03WP540008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2 974,2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03WP540008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142,0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03WP5S0006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67,5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03WP5S0006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67,5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03WP5S0008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164,0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03WP5S0008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156,5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03WP5S0008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7,5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0400000000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98 297,8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0410000000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98 246,3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0414100000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10 684,7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Организации дополнительного образования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0414100B00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10 684,7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0414100B00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10 684,7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0414200000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27 885,6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0414200000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27 885,6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0414300000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8 528,5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0414300000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8 528,5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0415100000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42 955,9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0415140650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41 819,0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0415140650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41 819,0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0415140660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1 136,9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0415140660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1 136,9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0415200000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819,9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0415200014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30,0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0415200014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04152L4670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668,5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04152L4670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668,5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04152L5191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121,4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04152L5191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121,4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0415300000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149,1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0415340400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149,1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0415340400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149,1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0415400000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6 522,6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0415440670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6 522,6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0415440670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6 522,6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0415500000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700,0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Проведение областного фестиваля активного долголетия в с. Молчаново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0415500015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0415500015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Подготовка, организация и проведение мероприятий посвященных столетию Молчановского района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0415500042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600,0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0415500042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Региональные проекты, направленные на реализацию национальных проектов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04W0000000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51,5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Федеральный проект «Творческие люди»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04WA200000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51,5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04WA255194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51,5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04WA255194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51,5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0500000000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56 393,7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«Социальная защита населения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0510000000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56 275,8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0515100000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7 104,2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0515140820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4 773,9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0515140820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4 773,9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05151R0820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2 330,3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05151R0820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2 330,3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0515300000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49 171,6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0515340740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843,2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0515340740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843,2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0515340760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666,0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0515340760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7,5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0515340760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658,5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0515340770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47 662,4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0515340770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517,0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0515340770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47 145,4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«Социальная поддержка граждан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0520000000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100,0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0525100000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0525140710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0525140710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05251С0710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05251С0710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Обеспечивающая подпрограмма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0530000000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17,9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0530100000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17,9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0530140820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17,9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0530140820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16,3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0530140820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0600000000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5 806,6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0610000000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5 331,6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«Обеспечение безопасности граждан»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0615100000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3 174,6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Организация работы Единой дежурно-диспетчерской службы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0615100016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3 174,6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0615100016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3 093,9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0615100016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80,7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0615200000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102,0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0615200017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0615200017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Предупреждение терроризма и экстремизма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0615200018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0615200018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0615300000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129,3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доставки секретной корреспонденции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0615300016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0615300016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0615300019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119,3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0615300019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119,3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0615500000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1 625,7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0615500040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1 325,7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0615500040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1 325,7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0615541340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0615541340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06155С1340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06155С1340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0615600000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300,0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0615600039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300,0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0615600039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0620000000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400,0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0625100000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400,0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0625100019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400,0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0625100019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0630000000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75,0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0635100000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75,0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0635100024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75,0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0635100024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75,0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0700000000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136 046,0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0710000000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>
              <w:t>22 421,6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0715100000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>
              <w:t>2 421,6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0715100021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1 095,0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0715100021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1 095,0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0715100037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>
              <w:t>1 326,6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0715100037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>
              <w:t>1 326,6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0715200000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20 000,0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0715240930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20 000,0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0715240930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20 000,0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0720000000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112 897,3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0725100000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20 909,8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0725140120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20 909,8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0725140120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20 909,8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0725200000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22 048,5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Модернизация коммунальной инфраструктуры Томской области (несофинансируемая часть)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072520И920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361,7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072520И920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400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361,7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Модернизация коммунальной инфраструктуры Томской области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072524И920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17 653,7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072524И920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400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14 390,0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072524И920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3 263,7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Модернизация коммунальной инфраструктуры Томской области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07252SИ920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4 033,1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07252SИ920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400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3 622,3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07252SИ920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410,8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0725300000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40 441,0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0725300050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600,0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0725300050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0725340910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38 681,0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0725340910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34 381,0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0725340910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4 300,0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07253S0910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1 160,0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07253S0910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1 160,0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0725400000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29 213,0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0725400038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29 213,0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0725400038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29 213,0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0725500000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285,0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0725540610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285,0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0725540610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285,0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Региональные проекты, направленные на реализацию национальных проектов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07W0000000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1F4F27">
            <w:pPr>
              <w:jc w:val="right"/>
              <w:outlineLvl w:val="0"/>
            </w:pPr>
            <w:r w:rsidRPr="00552C18">
              <w:t>727,</w:t>
            </w:r>
            <w:r>
              <w:t>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Региональный проект «Чистая вода»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07WF500000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1F4F27">
            <w:pPr>
              <w:jc w:val="right"/>
              <w:outlineLvl w:val="1"/>
            </w:pPr>
            <w:r w:rsidRPr="00552C18">
              <w:t>727,</w:t>
            </w:r>
            <w:r>
              <w:t>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07WF541370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1F4F27">
            <w:pPr>
              <w:jc w:val="right"/>
              <w:outlineLvl w:val="2"/>
            </w:pPr>
            <w:r w:rsidRPr="00552C18">
              <w:t>727,</w:t>
            </w:r>
            <w:r>
              <w:t>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07WF541370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1F4F27">
            <w:pPr>
              <w:jc w:val="right"/>
              <w:outlineLvl w:val="6"/>
            </w:pPr>
            <w:r w:rsidRPr="00552C18">
              <w:t>727,</w:t>
            </w:r>
            <w:r>
              <w:t>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0800000000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1 939,7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0810000000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1 822,0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0815100000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1 822,0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0815141420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1 746,5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0815141420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1 746,5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08151S1420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75,5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08151S1420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75,5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0820000000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117,7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0825100000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Подготовка и реализация экологических проектов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0825100024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0825100024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5,0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Ликвидация мест несанкционированного складирования отходов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0825100025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112,7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0825100025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112,7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0900000000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55 285,4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0910000000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1 034,8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0915100000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1 034,8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0915100022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1 034,8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Обслуживание государственного (муниципального) долга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0915100022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700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1 034,8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0920000000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572,6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0925100000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245,9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бесперебойной работоспособности систем бюджетной отчетности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0925100025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245,9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0925100025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245,9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0925200000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326,7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Круглосуточный доступ к информационным ресурсам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0925200024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326,7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0925200024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326,7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0930000000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49 490,2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0935100000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49 490,2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0935100M26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9 202,0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0935100M26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9 202,0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0935100М38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22 565,1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0935100М38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22 565,1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0935140М70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16 409,0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0935140М70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16 409,0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0935151180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1 314,1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0935151180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1 314,1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0940000000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43,3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0945100000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43,3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0945100031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34,3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0945100031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34,3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0945100046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9,0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0945100046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9,0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0950000000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4 144,5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0955100000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3 113,6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Организация содержания муниципального имущества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0955100031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1 080,8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0955100031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950,2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0955100031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130,6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Организация содержания муниципального имущества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0955100032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1 172,9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0955100032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1 172,9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0955100033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0955100033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0955100034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767,9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0955100034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767,9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0955100035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42,0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0955100035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42,0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0955300000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1 030,9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2"/>
            </w:pPr>
            <w:r w:rsidRPr="00552C18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09553L5990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2"/>
            </w:pPr>
            <w:r w:rsidRPr="00552C18">
              <w:t>1 030,9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09553L5990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1 030,9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9900000000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67 944,6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9900100000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58 995,3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9900100000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49 301,9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45 160,8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4 080,6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60,5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9900140040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209,2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9900140040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207,0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9900140040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9900140160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479,1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9900140160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479,1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9900140170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47,7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9900140170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47,7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9900140450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28,6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9900140450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26,0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9900140450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9900140640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212,1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9900140640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192,8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9900140640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19,3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9900140700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142,8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9900140700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129,8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9900140700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13,0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9900140730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842,3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9900140730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765,7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9900140730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76,6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9900140780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6 751,8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9900140780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6 138,0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9900140780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613,8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9900140800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63,2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9900140800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57,5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9900140800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5,7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1"/>
            </w:pPr>
            <w:r w:rsidRPr="00552C18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9900140940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1"/>
            </w:pPr>
            <w:r w:rsidRPr="00552C18">
              <w:t>916,6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9900140940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833,3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9900140940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83,3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Резервные фонды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9900200000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200,0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124,4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75,6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9900300000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298,7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9900300000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298,7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9900451200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8,0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9900451200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8,0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9900500000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217,4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9900500000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217,4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9900600000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78,9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9900600000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78,9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Резерв для компенсации выпадающих доходов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9900800000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2 628,9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9900800000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2 628,9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Исполнение судебных актов. Уплата административных платежей и сборов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9900900000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>
              <w:t>1 299,7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9900900000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9900900000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>
              <w:t>1 149,7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9901103000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459,0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9901103000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459,0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9901200000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1 640,3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9901200000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248,2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9901200000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1 392,1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9901302000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2 068,4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9901302000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2 068,4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9901500000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3 567,0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0"/>
            </w:pPr>
            <w:r w:rsidRPr="00552C18">
              <w:t>Оказание мер поддержки семьям участникам специальной военной операции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9901600000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0"/>
            </w:pPr>
            <w:r w:rsidRPr="00552C18">
              <w:t>50,0</w:t>
            </w:r>
          </w:p>
        </w:tc>
      </w:tr>
      <w:tr w:rsidR="00BD4B7B" w:rsidRPr="00552C18" w:rsidTr="00F44F5A">
        <w:trPr>
          <w:cantSplit/>
          <w:jc w:val="center"/>
        </w:trPr>
        <w:tc>
          <w:tcPr>
            <w:tcW w:w="5524" w:type="dxa"/>
            <w:vAlign w:val="center"/>
          </w:tcPr>
          <w:p w:rsidR="00BD4B7B" w:rsidRPr="00552C18" w:rsidRDefault="00BD4B7B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9901600000</w:t>
            </w:r>
          </w:p>
        </w:tc>
        <w:tc>
          <w:tcPr>
            <w:tcW w:w="992" w:type="dxa"/>
            <w:vAlign w:val="center"/>
          </w:tcPr>
          <w:p w:rsidR="00BD4B7B" w:rsidRPr="00552C18" w:rsidRDefault="00BD4B7B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noWrap/>
            <w:vAlign w:val="center"/>
          </w:tcPr>
          <w:p w:rsidR="00BD4B7B" w:rsidRPr="00552C18" w:rsidRDefault="00BD4B7B" w:rsidP="00552C18">
            <w:pPr>
              <w:jc w:val="right"/>
              <w:outlineLvl w:val="6"/>
            </w:pPr>
            <w:r w:rsidRPr="00552C18">
              <w:t>50,0</w:t>
            </w:r>
            <w:r>
              <w:t>»;</w:t>
            </w:r>
          </w:p>
        </w:tc>
      </w:tr>
    </w:tbl>
    <w:p w:rsidR="00BD4B7B" w:rsidRPr="00E24D4B" w:rsidRDefault="00BD4B7B" w:rsidP="005C49AC">
      <w:pPr>
        <w:ind w:left="8080"/>
        <w:jc w:val="center"/>
        <w:rPr>
          <w:sz w:val="26"/>
          <w:szCs w:val="26"/>
        </w:rPr>
      </w:pPr>
    </w:p>
    <w:p w:rsidR="00BD4B7B" w:rsidRPr="00E24D4B" w:rsidRDefault="00BD4B7B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</w:t>
      </w:r>
      <w:r w:rsidRPr="00E24D4B">
        <w:rPr>
          <w:sz w:val="26"/>
          <w:szCs w:val="26"/>
          <w:lang w:eastAsia="en-US"/>
        </w:rPr>
        <w:t>) приложение 7.1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BD4B7B" w:rsidRDefault="00BD4B7B" w:rsidP="00E24D4B">
      <w:pPr>
        <w:ind w:left="4536"/>
        <w:rPr>
          <w:sz w:val="26"/>
          <w:szCs w:val="26"/>
        </w:rPr>
      </w:pP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</w:t>
      </w:r>
      <w:r w:rsidRPr="00E92E57">
        <w:rPr>
          <w:sz w:val="26"/>
          <w:szCs w:val="26"/>
        </w:rPr>
        <w:t>Приложение 7.1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BD4B7B" w:rsidRPr="00E24D4B" w:rsidRDefault="00BD4B7B" w:rsidP="00E24D4B">
      <w:pPr>
        <w:ind w:left="4536"/>
        <w:rPr>
          <w:sz w:val="26"/>
          <w:szCs w:val="26"/>
          <w:lang w:eastAsia="en-US"/>
        </w:rPr>
      </w:pPr>
    </w:p>
    <w:p w:rsidR="00BD4B7B" w:rsidRPr="00E24D4B" w:rsidRDefault="00BD4B7B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D4B7B" w:rsidRPr="00E24D4B" w:rsidRDefault="00BD4B7B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BD4B7B" w:rsidRPr="00E24D4B" w:rsidRDefault="00BD4B7B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BD4B7B" w:rsidRPr="00E24D4B" w:rsidRDefault="00BD4B7B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D4B7B" w:rsidRPr="00E24D4B" w:rsidRDefault="00BD4B7B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2025 и 2026 годов</w:t>
      </w:r>
    </w:p>
    <w:p w:rsidR="00BD4B7B" w:rsidRPr="00E24D4B" w:rsidRDefault="00BD4B7B" w:rsidP="00E24D4B">
      <w:pPr>
        <w:ind w:left="4536"/>
        <w:rPr>
          <w:sz w:val="26"/>
          <w:szCs w:val="26"/>
          <w:lang w:eastAsia="en-US"/>
        </w:rPr>
      </w:pPr>
    </w:p>
    <w:p w:rsidR="00BD4B7B" w:rsidRPr="00E24D4B" w:rsidRDefault="00BD4B7B" w:rsidP="0000542B">
      <w:pPr>
        <w:ind w:left="8080" w:right="-142"/>
        <w:rPr>
          <w:sz w:val="26"/>
          <w:szCs w:val="26"/>
          <w:lang w:eastAsia="en-US"/>
        </w:rPr>
      </w:pPr>
      <w:r w:rsidRPr="00E24D4B">
        <w:rPr>
          <w:rFonts w:ascii="Times New Roman CYR" w:hAnsi="Times New Roman CYR" w:cs="Times New Roman CYR"/>
          <w:sz w:val="26"/>
          <w:szCs w:val="26"/>
        </w:rPr>
        <w:t xml:space="preserve">   тыс. рублей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26"/>
        <w:gridCol w:w="1843"/>
        <w:gridCol w:w="850"/>
        <w:gridCol w:w="1271"/>
        <w:gridCol w:w="1276"/>
      </w:tblGrid>
      <w:tr w:rsidR="00BD4B7B" w:rsidRPr="00F11ED8" w:rsidTr="00F44F5A">
        <w:trPr>
          <w:cantSplit/>
          <w:tblHeader/>
          <w:jc w:val="center"/>
        </w:trPr>
        <w:tc>
          <w:tcPr>
            <w:tcW w:w="4526" w:type="dxa"/>
            <w:vMerge w:val="restart"/>
            <w:vAlign w:val="center"/>
          </w:tcPr>
          <w:p w:rsidR="00BD4B7B" w:rsidRPr="00F11ED8" w:rsidRDefault="00BD4B7B" w:rsidP="00F11ED8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F11ED8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BD4B7B" w:rsidRPr="00F11ED8" w:rsidRDefault="00BD4B7B" w:rsidP="00F11ED8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F11ED8">
              <w:rPr>
                <w:b/>
                <w:bCs/>
                <w:lang w:eastAsia="en-US"/>
              </w:rPr>
              <w:t>ЦСР</w:t>
            </w:r>
          </w:p>
        </w:tc>
        <w:tc>
          <w:tcPr>
            <w:tcW w:w="850" w:type="dxa"/>
            <w:vMerge w:val="restart"/>
            <w:vAlign w:val="center"/>
          </w:tcPr>
          <w:p w:rsidR="00BD4B7B" w:rsidRPr="00F11ED8" w:rsidRDefault="00BD4B7B" w:rsidP="00F11ED8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F11ED8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2547" w:type="dxa"/>
            <w:gridSpan w:val="2"/>
            <w:noWrap/>
            <w:vAlign w:val="center"/>
          </w:tcPr>
          <w:p w:rsidR="00BD4B7B" w:rsidRPr="00F11ED8" w:rsidRDefault="00BD4B7B" w:rsidP="00F11ED8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F11ED8">
              <w:rPr>
                <w:b/>
                <w:color w:val="000000"/>
                <w:lang w:eastAsia="en-US"/>
              </w:rPr>
              <w:t>Сумма</w:t>
            </w:r>
          </w:p>
        </w:tc>
      </w:tr>
      <w:tr w:rsidR="00BD4B7B" w:rsidRPr="00F11ED8" w:rsidTr="00F44F5A">
        <w:trPr>
          <w:cantSplit/>
          <w:tblHeader/>
          <w:jc w:val="center"/>
        </w:trPr>
        <w:tc>
          <w:tcPr>
            <w:tcW w:w="4526" w:type="dxa"/>
            <w:vMerge/>
            <w:vAlign w:val="center"/>
          </w:tcPr>
          <w:p w:rsidR="00BD4B7B" w:rsidRPr="00F11ED8" w:rsidRDefault="00BD4B7B" w:rsidP="00F11ED8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D4B7B" w:rsidRPr="00F11ED8" w:rsidRDefault="00BD4B7B" w:rsidP="00F11ED8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BD4B7B" w:rsidRPr="00F11ED8" w:rsidRDefault="00BD4B7B" w:rsidP="00F11ED8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F11ED8">
              <w:rPr>
                <w:b/>
                <w:color w:val="000000"/>
                <w:lang w:eastAsia="en-US"/>
              </w:rPr>
              <w:t>2025 год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F11ED8">
              <w:rPr>
                <w:b/>
                <w:color w:val="000000"/>
                <w:lang w:eastAsia="en-US"/>
              </w:rPr>
              <w:t>2026 год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noWrap/>
            <w:vAlign w:val="center"/>
          </w:tcPr>
          <w:p w:rsidR="00BD4B7B" w:rsidRPr="00F11ED8" w:rsidRDefault="00BD4B7B" w:rsidP="00F11ED8">
            <w:r w:rsidRPr="00F11ED8">
              <w:rPr>
                <w:b/>
                <w:bCs/>
              </w:rPr>
              <w:t>Всего расходов</w:t>
            </w:r>
          </w:p>
        </w:tc>
        <w:tc>
          <w:tcPr>
            <w:tcW w:w="1843" w:type="dxa"/>
            <w:noWrap/>
          </w:tcPr>
          <w:p w:rsidR="00BD4B7B" w:rsidRPr="00F11ED8" w:rsidRDefault="00BD4B7B" w:rsidP="00F11ED8">
            <w:pPr>
              <w:jc w:val="right"/>
            </w:pPr>
            <w:r w:rsidRPr="00F11ED8">
              <w:t> </w:t>
            </w:r>
          </w:p>
        </w:tc>
        <w:tc>
          <w:tcPr>
            <w:tcW w:w="850" w:type="dxa"/>
            <w:noWrap/>
          </w:tcPr>
          <w:p w:rsidR="00BD4B7B" w:rsidRPr="00F11ED8" w:rsidRDefault="00BD4B7B" w:rsidP="00F11ED8">
            <w:pPr>
              <w:jc w:val="right"/>
            </w:pPr>
            <w:r w:rsidRPr="00F11ED8">
              <w:t> </w:t>
            </w:r>
          </w:p>
        </w:tc>
        <w:tc>
          <w:tcPr>
            <w:tcW w:w="1271" w:type="dxa"/>
            <w:noWrap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684 083,2</w:t>
            </w:r>
          </w:p>
        </w:tc>
        <w:tc>
          <w:tcPr>
            <w:tcW w:w="1276" w:type="dxa"/>
            <w:noWrap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660 114,0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0100000000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13 308,3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13 132,3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0110000000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4 393,1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4 393,1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Ведомственный проект «Поддержка малых форм хозяйствования»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0115100000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4 393,1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4 393,1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3"/>
            </w:pPr>
            <w:r w:rsidRPr="00F11ED8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0115100001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150,0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150,0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0115100001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800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3"/>
            </w:pPr>
            <w:r w:rsidRPr="00F11ED8">
              <w:t>Поддержка малых форм хозяйствования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0115140200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2 238,6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2 238,6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0115140200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847,4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847,4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0115140200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800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1 391,2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1 391,2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3"/>
            </w:pPr>
            <w:r w:rsidRPr="00F11ED8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0115140210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2 004,5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2 004,5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0115140210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1 822,3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1 822,3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0115140210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182,2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182,2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0120000000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680,1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534,6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0125100000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395,1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249,6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3"/>
            </w:pPr>
            <w:r w:rsidRPr="00F11ED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01251S5766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395,1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249,6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01251S5766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300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395,1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249,6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0125200000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285,0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285,0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3"/>
            </w:pPr>
            <w:r w:rsidRPr="00F11ED8">
              <w:t>Обеспечение комплексного развития сельских территорий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01252S5769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285,0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285,0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01252S5769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285,0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285,0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«Обеспечение жильем молодых семей в Молчановском районе»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0130000000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275,1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244,6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0135100000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275,1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244,6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3"/>
            </w:pPr>
            <w:r w:rsidRPr="00F11ED8"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01351L4970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275,1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244,6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01351L4970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300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275,1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244,6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0140000000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7 475,0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7 475,0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0145100000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1 500,0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1 500,0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3"/>
            </w:pPr>
            <w:r w:rsidRPr="00F11ED8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0145100002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1 500,0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1 500,0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0145100002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1 500,0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1 500,0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0145200000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125,0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125,0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3"/>
            </w:pPr>
            <w:r w:rsidRPr="00F11ED8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0145200003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25,0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25,0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0145200003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3"/>
            </w:pPr>
            <w:r w:rsidRPr="00F11ED8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01452S0020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100,0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100,0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01452S0020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800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0145300000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5 750,0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5 750,0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3"/>
            </w:pPr>
            <w:r w:rsidRPr="00F11ED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0145341250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3 750,0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3 750,0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0145341250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3 750,0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3 750,0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3"/>
            </w:pPr>
            <w:r w:rsidRPr="00F11ED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01453S1250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2 000,0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2 000,0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01453S1250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2 000,0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2 000,0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0145400000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3"/>
            </w:pPr>
            <w:r w:rsidRPr="00F11ED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01454S1040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100,0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100,0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01454S1040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01454S1040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0150000000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485,0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485,0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0155100000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485,0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485,0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3"/>
            </w:pPr>
            <w:r w:rsidRPr="00F11ED8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0155100004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35,0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35,0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0155100004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3"/>
            </w:pPr>
            <w:r w:rsidRPr="00F11ED8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0155100005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450,0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450,0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0155100005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0200000000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378 903,2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455 884,7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0210000000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362 454,4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371 070,7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0214100000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48 973,0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57 704,7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Дошкольные организации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0214100A00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14 867,7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19 867,8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0214100A00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14 867,7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19 867,8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Организация дополнительного образования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0214100B00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16 180,5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16 180,5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0214100B00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16 180,5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16 180,5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0214100А06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0214100А06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Общеобразовательные организации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0214100Б00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17 674,8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21 406,4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3"/>
            </w:pPr>
            <w:r w:rsidRPr="00F11ED8">
              <w:t>Общеобразовательные организации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0214100Б00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17 424,8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21 156,4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0214100Б00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17 424,8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21 156,4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3"/>
            </w:pPr>
            <w:r w:rsidRPr="00F11ED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0214100Б06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250,0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3"/>
            </w:pPr>
            <w:r w:rsidRPr="00F11ED8">
              <w:t>250,0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0214100Б06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0215100000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310 391,2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310 275,8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0215100007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67,5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67,5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0215100007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67,5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67,5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0215140370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32 578,3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32 578,3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0215140370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32 578,3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32 578,3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0215140380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441,7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441,7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0215140380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441,7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441,7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0215140400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237,7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237,7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0215140400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237,7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237,7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0215140420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241 392,0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241 392,0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0215140420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241 392,0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241 392,0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0215140440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1 512,6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1 512,6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0215140440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1 512,6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1 512,6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0215140520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614,1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614,1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0215140520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614,1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614,1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0215140530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975,9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975,9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0215140530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975,9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975,9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0215141330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5 749,4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5 771,1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0215141330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5 749,4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5 771,1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0215141440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1 738,9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1 738,9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0215141440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1 738,9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1 738,9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02151L3030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16 991,1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16 987,0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02151L3030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16 991,1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16 987,0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02151L3041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8 092,0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7 959,0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02151L3041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8 092,0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7 959,0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0215300000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2 090,2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2 090,2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организации отдыха детей в каникулярное время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0215340790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1 776,7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1 776,7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0215340790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1 776,7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1 776,7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организации отдыха детей в каникулярное время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02153S0790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313,5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313,5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02153S0790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313,5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313,5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0215400000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1 000,0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1 000,0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0215400008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1 000,0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1 000,0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0215400008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1 000,0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1 000,0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0220000000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5 879,8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73 824,3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0225100000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5 879,8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73 824,3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0225141220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3 527,9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0225141220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3 527,9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02251L7501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9 340,7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02251L7501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9 340,7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02251L7502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64 483,6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02251L7502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64 483,6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02251S1220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2 351,9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02251S1220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2 351,9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0230000000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1 228,3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1 288,3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0234100000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1 228,3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1 288,3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0234100Г00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1 228,3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1 288,3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0234100Г00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1 228,3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1 288,3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Обеспечивающая подпрограмма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0240000000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7 346,9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7 282,4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Учебно-методические кабинеты, группы хозяйственного обслуживания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0240000Г00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5 209,7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5 209,7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0240000Г00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3 352,2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3 352,2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0240000Г00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1 829,0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1 829,0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0240000Г00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300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0240000Г00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800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13,5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13,5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0240100000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2 137,2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2 072,7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0240100000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2 132,2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2 067,7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0240100000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02W0000000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1 993,8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2 419,0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02WEВ00000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1 993,8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2 419,0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02WEВ51790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1 993,8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2 419,0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02WEВ51790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1 993,8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2 419,0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0300000000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4 417,8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4 417,8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0310000000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326,0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326,0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0315100000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326,0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326,0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0315100009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175,0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175,0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0315100009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175,0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175,0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Приобретение спортивного инвентаря и оборудования для спортивных школ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0315100010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30,0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30,0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0315100010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0315140320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114,9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114,9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0315140320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114,9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114,9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03151S0320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6,1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6,1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03151S0320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0320000000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61,6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61,6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0325100000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61,6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61,6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Организация и проведение районных мероприятий, посвященных Дню призывника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0325100011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47,5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47,5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0325100011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47,5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47,5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Подготовка и организация выезда на спартакиаду допризывника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0325100012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0325100012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Организация слета детских общественных организаций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0325100013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9,1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9,1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0325100013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9,1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9,1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03W0000000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4 030,2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4 030,2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Региональный проект «Спорт - норма жизни»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03WP500000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4 030,2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4 030,2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03WP540006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682,5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682,5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03WP540006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682,5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682,5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03WP540008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3 116,2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3 116,2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03WP540008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2 974,2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2 974,2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03WP540008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142,0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142,0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03WP5S0006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67,5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67,5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03WP5S0006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67,5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67,5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03WP5S0008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164,0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164,0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03WP5S0008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156,5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156,5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03WP5S0008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7,5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7,5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0400000000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25 833,9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25 833,9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0410000000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25 833,9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25 833,9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0414100000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5 700,0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5 700,0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Организации дополнительного образования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0414100B00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5 700,0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5 700,0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0414100B00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5 700,0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5 700,0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0414200000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14 000,0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14 000,0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0414200000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14 000,0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14 000,0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0414300000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4 500,0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4 500,0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0414300000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4 500,0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4 500,0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0415100000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1 368,9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1 368,9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0415140660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1 368,9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1 368,9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0415140660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1 368,9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1 368,9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0415200000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0415200014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0415200014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0415300000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0415340400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0415340400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0415500000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Проведение областного фестиваля активного долголетия в с. Молчаново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0415500015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0415500015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0500000000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61 995,1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62 023,5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«Социальная защита населения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0510000000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61 877,2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61 905,6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0515100000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7 373,0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7 401,4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0515140820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4 790,4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4 790,4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0515140820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4 790,4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4 790,4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05151R0820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2 582,6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2 611,0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05151R0820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2 582,6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2 611,0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0515200000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1 188,0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1 188,0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0515241190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1 188,0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1 188,0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0515241190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1 188,0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1 188,0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0515300000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53 316,2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53 316,2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0515340740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843,2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843,2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0515340740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843,2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843,2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0515340760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666,0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666,0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0515340760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7,5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7,5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0515340760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300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658,5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658,5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0515340770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51 807,0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51 807,0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0515340770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517,0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517,0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0515340770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300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51 290,0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51 290,0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«Социальная поддержка граждан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0520000000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0525100000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0525140710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0525140710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05251С0710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05251С0710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Обеспечивающая подпрограмма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0530000000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17,9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17,9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0530100000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17,9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17,9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0530140820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17,9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17,9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0530140820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16,3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16,3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0530140820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0600000000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2 348,6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2 202,9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0610000000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1 953,6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1 807,9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«Обеспечение безопасности граждан»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0615100000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1 556,9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1 556,9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Организация работы Единой дежурно-диспетчерской службы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0615100016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1 556,9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1 556,9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0615100016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1 526,9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1 526,9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0615100016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0615200000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101,0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101,0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0615200017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0615200017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Предупреждение терроризма и экстремизма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0615200018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0615200018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«Обеспечение мобилизационной подготовки»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0615300000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12,0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доставки секретной корреспонденции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0615300016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0615300016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0615300018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0615300018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0615500000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133,7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06155С1340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133,7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06155С1340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133,7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0615600000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0615600039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0615600039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0620000000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320,0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320,0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0625100000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320,0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320,0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0625100019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320,0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320,0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0625100019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320,0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320,0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0630000000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75,0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75,0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0635100000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75,0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75,0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0635100024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75,0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75,0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0635100024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75,0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75,0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0700000000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136 004,7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20 317,2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0710000000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1 137,0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1 167,0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0715100000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1 137,0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1 167,0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0715100021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1 137,0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1 167,0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0715100021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1 137,0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1 167,0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0720000000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134 140,6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18 423,1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0725100000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17 323,1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17 323,1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0725140120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17 323,1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17 323,1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0725140120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17 323,1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17 323,1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0725200000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115 117,5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Модернизация коммунальной инфраструктуры Томской области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072524И920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104 272,1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072524И920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400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072524И920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104 272,1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Модернизация коммунальной инфраструктуры Томской области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07252SИ920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10 845,4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07252SИ920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10 845,4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0725300000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1 700,0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1 100,0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07253S0910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1 700,0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1 100,0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07253S0910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1 700,0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1 100,0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07W0000000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727,1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727,1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Региональный проект «Чистая вода»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07WF500000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727,1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727,1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07WF541370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727,1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727,1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07WF541370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727,1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727,1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0800000000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115,2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115,2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0820000000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115,2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115,2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0825100000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Подготовка и реализация экологических проектов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0825100024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0825100024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Ликвидация мест несанкционированного складирования отходов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0825100025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112,7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112,7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0825100025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112,7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112,7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0900000000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30 954,7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30 557,5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0910000000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998,4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413,5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0915100000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998,4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413,5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0915100022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998,4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413,5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Обслуживание государственного (муниципального) долга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0915100022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700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998,4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413,5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0920000000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572,6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572,6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0925100000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245,9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245,9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бесперебойной работоспособности систем бюджетной отчетности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0925100025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245,9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245,9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0925100025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245,9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245,9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0925200000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326,7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326,7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Круглосуточный доступ к информационным ресурсам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0925200024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326,7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326,7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0925200024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326,7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326,7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0930000000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26 790,4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26 978,1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0935100000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26 790,4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26 978,1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0935100M26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8 900,0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8 900,0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0935100M26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8 900,0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8 900,0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0935140М70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16 439,5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16 488,3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0935140М70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16 439,5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16 488,3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0935151180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1 450,9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1 589,8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0935151180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1 450,9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1 589,8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0940000000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43,3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43,3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0945100000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43,3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43,3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0945100031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34,3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34,3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0945100031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34,3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34,3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0945100046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9,0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9,0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0945100046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9,0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9,0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0950000000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2 550,0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2 550,0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0955100000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1 003,6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1 003,6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Организация содержания муниципального имущества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0955100032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453,6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453,6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0955100032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453,6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453,6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0955100033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0955100033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0955100034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500,0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500,0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0955100034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0955100035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25,0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0955100035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25,0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0955300000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1 546,4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1 546,4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2"/>
            </w:pPr>
            <w:r w:rsidRPr="00F11ED8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09553L5990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1 546,4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2"/>
            </w:pPr>
            <w:r w:rsidRPr="00F11ED8">
              <w:t>1 546,4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09553L5990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1 546,4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1 546,4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9900000000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30 201,7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45 629,0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9900100000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26 326,7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37 652,1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9900100000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16 641,6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27 967,0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14 321,3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24 135,0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2 320,3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3 785,0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800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47,0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9900140040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209,2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209,2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9900140040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207,0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207,0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9900140040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9900140160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479,1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479,1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9900140160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479,1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479,1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9900140170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47,7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47,7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9900140170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47,7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47,7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9900140450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28,6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28,6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9900140450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26,0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26,0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9900140450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9900140640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212,1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212,1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9900140640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192,8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192,8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9900140640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19,3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19,3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9900140700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142,8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142,8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9900140700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129,8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129,8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9900140700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13,0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13,0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9900140730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842,3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842,3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9900140730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765,7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765,7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9900140730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76,6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76,6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9900140780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6 743,5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6 743,5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9900140780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6 130,5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6 130,5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9900140780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613,0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613,0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9900140800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63,2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63,2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9900140800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57,5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57,5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9900140800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5,7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5,7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1"/>
            </w:pPr>
            <w:r w:rsidRPr="00F11ED8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9900140940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916,6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1"/>
            </w:pPr>
            <w:r w:rsidRPr="00F11ED8">
              <w:t>916,6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9900140940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833,3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833,3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9900140940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83,3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83,3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Резервные фонды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9900200000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200,0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200,0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9900200000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800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200,0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9900451200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8,0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68,0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9900451200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8,0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68,0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9900600000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100,0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9900600000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100,0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100,0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0"/>
            </w:pPr>
            <w:r w:rsidRPr="00F11ED8">
              <w:t>Условно утвержденные расходы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9901500000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3 567,0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0"/>
            </w:pPr>
            <w:r w:rsidRPr="00F11ED8">
              <w:t>7 608,9</w:t>
            </w:r>
          </w:p>
        </w:tc>
      </w:tr>
      <w:tr w:rsidR="00BD4B7B" w:rsidRPr="00F11ED8" w:rsidTr="00F44F5A">
        <w:trPr>
          <w:cantSplit/>
          <w:jc w:val="center"/>
        </w:trPr>
        <w:tc>
          <w:tcPr>
            <w:tcW w:w="4526" w:type="dxa"/>
            <w:vAlign w:val="center"/>
          </w:tcPr>
          <w:p w:rsidR="00BD4B7B" w:rsidRPr="00F11ED8" w:rsidRDefault="00BD4B7B" w:rsidP="00F11ED8">
            <w:pPr>
              <w:outlineLvl w:val="6"/>
            </w:pPr>
            <w:r w:rsidRPr="00F11ED8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9901500000</w:t>
            </w:r>
          </w:p>
        </w:tc>
        <w:tc>
          <w:tcPr>
            <w:tcW w:w="850" w:type="dxa"/>
            <w:vAlign w:val="center"/>
          </w:tcPr>
          <w:p w:rsidR="00BD4B7B" w:rsidRPr="00F11ED8" w:rsidRDefault="00BD4B7B" w:rsidP="00F11ED8">
            <w:pPr>
              <w:jc w:val="center"/>
              <w:outlineLvl w:val="6"/>
            </w:pPr>
            <w:r w:rsidRPr="00F11ED8">
              <w:t>800</w:t>
            </w:r>
          </w:p>
        </w:tc>
        <w:tc>
          <w:tcPr>
            <w:tcW w:w="1271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3 567,0</w:t>
            </w:r>
          </w:p>
        </w:tc>
        <w:tc>
          <w:tcPr>
            <w:tcW w:w="1276" w:type="dxa"/>
            <w:noWrap/>
            <w:vAlign w:val="center"/>
          </w:tcPr>
          <w:p w:rsidR="00BD4B7B" w:rsidRPr="00F11ED8" w:rsidRDefault="00BD4B7B" w:rsidP="00F11ED8">
            <w:pPr>
              <w:jc w:val="right"/>
              <w:outlineLvl w:val="6"/>
            </w:pPr>
            <w:r w:rsidRPr="00F11ED8">
              <w:t>7 608,9</w:t>
            </w:r>
            <w:r>
              <w:t>»;</w:t>
            </w:r>
          </w:p>
        </w:tc>
      </w:tr>
    </w:tbl>
    <w:p w:rsidR="00BD4B7B" w:rsidRPr="00E24D4B" w:rsidRDefault="00BD4B7B" w:rsidP="00E24D4B">
      <w:pPr>
        <w:ind w:left="4536"/>
        <w:rPr>
          <w:sz w:val="26"/>
          <w:szCs w:val="26"/>
          <w:lang w:eastAsia="en-US"/>
        </w:rPr>
      </w:pP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  <w:lang w:eastAsia="en-US"/>
        </w:rPr>
        <w:br w:type="page"/>
      </w:r>
    </w:p>
    <w:p w:rsidR="00BD4B7B" w:rsidRPr="00E24D4B" w:rsidRDefault="00BD4B7B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9)</w:t>
      </w:r>
      <w:r w:rsidRPr="00E24D4B">
        <w:rPr>
          <w:sz w:val="26"/>
          <w:szCs w:val="26"/>
          <w:lang w:eastAsia="en-US"/>
        </w:rPr>
        <w:t xml:space="preserve"> приложение 9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BD4B7B" w:rsidRPr="00E24D4B" w:rsidRDefault="00BD4B7B" w:rsidP="00E24D4B">
      <w:pPr>
        <w:ind w:firstLine="720"/>
        <w:jc w:val="both"/>
        <w:rPr>
          <w:sz w:val="26"/>
          <w:szCs w:val="26"/>
          <w:lang w:eastAsia="en-US"/>
        </w:rPr>
      </w:pP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9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BD4B7B" w:rsidRPr="00E24D4B" w:rsidRDefault="00BD4B7B" w:rsidP="00E24D4B">
      <w:pPr>
        <w:ind w:left="5103"/>
        <w:rPr>
          <w:sz w:val="28"/>
          <w:szCs w:val="28"/>
        </w:rPr>
      </w:pPr>
    </w:p>
    <w:p w:rsidR="00BD4B7B" w:rsidRPr="00E24D4B" w:rsidRDefault="00BD4B7B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BD4B7B" w:rsidRDefault="00BD4B7B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2024 год</w:t>
      </w:r>
    </w:p>
    <w:p w:rsidR="00BD4B7B" w:rsidRPr="00E24D4B" w:rsidRDefault="00BD4B7B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</w:p>
    <w:p w:rsidR="00BD4B7B" w:rsidRPr="00E24D4B" w:rsidRDefault="00BD4B7B" w:rsidP="00420496">
      <w:pPr>
        <w:jc w:val="right"/>
        <w:rPr>
          <w:bCs/>
          <w:sz w:val="26"/>
          <w:szCs w:val="26"/>
        </w:rPr>
      </w:pPr>
      <w:r w:rsidRPr="00E24D4B">
        <w:rPr>
          <w:color w:val="000000"/>
          <w:sz w:val="26"/>
          <w:szCs w:val="26"/>
        </w:rPr>
        <w:t>тыс. рублей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709"/>
        <w:gridCol w:w="708"/>
        <w:gridCol w:w="567"/>
        <w:gridCol w:w="1702"/>
        <w:gridCol w:w="851"/>
        <w:gridCol w:w="1418"/>
      </w:tblGrid>
      <w:tr w:rsidR="00BD4B7B" w:rsidRPr="00420496" w:rsidTr="00420496">
        <w:trPr>
          <w:cantSplit/>
          <w:tblHeader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420496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420496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420496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420496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420496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420496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420496">
              <w:rPr>
                <w:b/>
                <w:bCs/>
                <w:lang w:eastAsia="en-US"/>
              </w:rPr>
              <w:t>Сумма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noWrap/>
            <w:vAlign w:val="bottom"/>
          </w:tcPr>
          <w:p w:rsidR="00BD4B7B" w:rsidRPr="00420496" w:rsidRDefault="00BD4B7B" w:rsidP="00420496">
            <w:pPr>
              <w:rPr>
                <w:b/>
                <w:bCs/>
              </w:rPr>
            </w:pPr>
            <w:r w:rsidRPr="00420496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noWrap/>
            <w:vAlign w:val="bottom"/>
          </w:tcPr>
          <w:p w:rsidR="00BD4B7B" w:rsidRPr="00420496" w:rsidRDefault="00BD4B7B" w:rsidP="00420496">
            <w:r w:rsidRPr="00420496">
              <w:t> </w:t>
            </w:r>
          </w:p>
        </w:tc>
        <w:tc>
          <w:tcPr>
            <w:tcW w:w="708" w:type="dxa"/>
            <w:noWrap/>
            <w:vAlign w:val="center"/>
          </w:tcPr>
          <w:p w:rsidR="00BD4B7B" w:rsidRPr="00420496" w:rsidRDefault="00BD4B7B" w:rsidP="00420496">
            <w:pPr>
              <w:jc w:val="center"/>
            </w:pPr>
            <w:r w:rsidRPr="00420496">
              <w:t> </w:t>
            </w:r>
          </w:p>
        </w:tc>
        <w:tc>
          <w:tcPr>
            <w:tcW w:w="567" w:type="dxa"/>
            <w:noWrap/>
            <w:vAlign w:val="center"/>
          </w:tcPr>
          <w:p w:rsidR="00BD4B7B" w:rsidRPr="00420496" w:rsidRDefault="00BD4B7B" w:rsidP="00420496">
            <w:pPr>
              <w:jc w:val="center"/>
            </w:pPr>
            <w:r w:rsidRPr="00420496">
              <w:t> </w:t>
            </w:r>
          </w:p>
        </w:tc>
        <w:tc>
          <w:tcPr>
            <w:tcW w:w="1702" w:type="dxa"/>
            <w:noWrap/>
            <w:vAlign w:val="bottom"/>
          </w:tcPr>
          <w:p w:rsidR="00BD4B7B" w:rsidRPr="00420496" w:rsidRDefault="00BD4B7B" w:rsidP="00420496">
            <w:pPr>
              <w:jc w:val="center"/>
            </w:pPr>
            <w:r w:rsidRPr="00420496">
              <w:t> </w:t>
            </w:r>
          </w:p>
        </w:tc>
        <w:tc>
          <w:tcPr>
            <w:tcW w:w="851" w:type="dxa"/>
            <w:noWrap/>
            <w:vAlign w:val="bottom"/>
          </w:tcPr>
          <w:p w:rsidR="00BD4B7B" w:rsidRPr="00420496" w:rsidRDefault="00BD4B7B" w:rsidP="00420496">
            <w:pPr>
              <w:jc w:val="center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979 135,2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rPr>
                <w:b/>
                <w:bCs/>
              </w:rPr>
            </w:pPr>
            <w:r w:rsidRPr="00420496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342 596,9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49 004,1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2 682,5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2 682,5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2 682,5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2 682,5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bookmarkStart w:id="20" w:name="RANGE!B19:F20"/>
            <w:bookmarkStart w:id="21" w:name="RANGE!B19"/>
            <w:bookmarkEnd w:id="20"/>
            <w:bookmarkEnd w:id="21"/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2 682,5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40 386,5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0500000000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17,9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Обеспечивающая подпрограмма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0530000000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17,9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0530100000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17,9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0530140820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17,9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0530140820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16,3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0530140820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16,3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0530140820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0530140820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40 368,6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40 156,7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31 199,3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27 701,8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27 701,8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3 437,5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3 437,5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850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9900140450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28,6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9900140450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26,0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9900140450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26,0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9900140450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9900140450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9900140640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212,1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9900140640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192,8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9900140640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192,8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9900140640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19,3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9900140640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19,3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9900140700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142,8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9900140700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129,8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9900140700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129,8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9900140700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13,0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9900140700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13,0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9900140730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842,3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9900140730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765,7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9900140730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765,7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9900140730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76,6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9900140730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76,6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9900140780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6 751,8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9900140780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6 138,0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9900140780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6 138,0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9900140780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613,8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9900140780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613,8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9900140800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63,2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9900140800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57,5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9900140800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57,5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9900140800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9900140800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9900140940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916,6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9900140940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833,3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9900140940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833,3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9900140940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83,3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9900140940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83,3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211,9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211,9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211,9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Судебная система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8,0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8,0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9900451200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8,0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9900451200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9900451200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>
              <w:t>5 927,1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521,2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0150000000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521,2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0155100000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521,2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0155100004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71,2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0155100004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71,2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0155100004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71,2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0155100005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0155100005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0155100005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0600000000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3 705,9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0610000000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3 705,9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«Обеспечение безопасности граждан»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0615100000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3 174,6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Организация работы Единой дежурно-диспетчерской службы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0615100016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3 174,6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0615100016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3 093,9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0615100016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3 093,9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0615100016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80,7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0615100016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80,7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0615200000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102,0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0615200017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0615200017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0615200017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Предупреждение терроризма и экстремизма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0615200018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0615200018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0615200018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«Обеспечение мобилизационной подготовки»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0615300000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129,3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доставки секретной корреспонденции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0615300016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0615300016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0615300016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0615300018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0615300018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0615300018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0615300019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119,3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0615300019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119,3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0615300019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119,3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0615600000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300,0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0615600039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300,0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0615600039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0615600039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34,2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0940000000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34,2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0945100000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34,2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0945100031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34,2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0945100031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34,2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0945100031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34,2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>
              <w:t>1 665,8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9900300000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298,7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9900300000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298,7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9900300000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298,7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9900500000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217,4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9900500000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217,4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9900500000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850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217,4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9900900000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>
              <w:t>1 149,7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9900900000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>
              <w:t>1 149,7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Исполнение судебных актов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9900900000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830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408,8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9900900000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850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>
              <w:t>740,9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300,0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10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300,0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0600000000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300,0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0610000000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300,0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0615500000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300,0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0615541340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0615541340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0615541340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06155С1340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06155С1340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06155С1340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36 813,3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Общеэкономические вопросы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209,2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209,2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209,2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9900140040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209,2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207,0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207,0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4 837,0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4 310,2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4 310,2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Ведомственный проект «Поддержка малых форм хозяйствования»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0115100000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4 310,2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0115100001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96,0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0115100001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96,0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0115100001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96,0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Организация и проведение районного конкурса в агропромышленном комплексе Молчановского района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0115100044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86,2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0115100044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86,2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выплаты населению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0115100044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360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86,2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Поддержка малых форм хозяйствования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0115140200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2 123,5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0115140200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666,0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0115140200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666,0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0115140200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1 457,5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0115140200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1 457,5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0115140210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2 004,5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0115140210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1 822,3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0115140210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1 822,3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0115140210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182,2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0115140210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182,2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526,8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526,8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9900140160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479,1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9900140160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479,1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9900140160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479,1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9900140170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47,7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9900140170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47,7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9900140170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47,7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Транспорт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08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9 750,0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08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9 750,0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08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0140000000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9 750,0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0145100000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1 500,0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0145100002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1 500,0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0145100002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1 500,0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0145100002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1 500,0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0145300000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8 250,0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0145341250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6 250,0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0145341250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6 250,0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0145341250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6 250,0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01453S1250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2 000,0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01453S1250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2 000,0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01453S1250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2 000,0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20 000,0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20 000,0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20 000,0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0715200000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20 000,0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0715240930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20 000,0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0715240930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20 000,0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0715240930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20 000,0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2 017,1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1 732,1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0140000000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1 732,1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0145200000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1 252,1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0145200003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49,4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0145200003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49,4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0145200003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49,4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Содействие в продвижении товаров, работ, услуг, производимых субъектами малого и среднего предпринимательства, за пределами муниципального образования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0145200045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186,4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0145200045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186,4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0145200045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186,4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0145240020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946,2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0145240020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946,2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0145240020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946,2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01452S0020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70,1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01452S0020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70,1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01452S0020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70,1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0145400000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480,0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(несофинансируемая часть)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0145401040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0145401040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0145401040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0145441040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340,0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0145441040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340,0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0145441040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340,0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01454S1040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01454S1040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01454S1040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01454S1040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01454S1040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285,0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0720000000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285,0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0725500000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285,0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0725540610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285,0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0725540610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285,0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0725540610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285,0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92 419,1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89 505,3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89 505,3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0720000000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88 778,3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0725100000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20 909,8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0725140120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20 909,8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0725140120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20 909,8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0725140120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20 909,8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0725200000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3 674,5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072524И920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3 263,7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072524И920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3 263,7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072524И920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3 263,7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07252SИ920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410,8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07252SИ920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410,8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07252SИ920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410,8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0725300000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34 981,0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0725300050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600,0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0725300050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0725300050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0725340910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34 381,0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0725340910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34 381,0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0725340910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34 381,0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0725400000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29 213,0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0725400038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29 213,0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0725400038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29 213,0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0725400038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29 213,0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07W0000000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727,0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Региональный проект «Чистая вода»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07WF500000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727,0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07WF541370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727,0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07WF541370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727,0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07WF541370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727,0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Благоустройство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2 913,8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2 913,8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0120000000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2 280,0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0125200000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2 280,0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0125245769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1 995,0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0125245769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1 995,0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0125245769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1 995,0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01252S5769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285,0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01252S5769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285,0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01252S5769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285,0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0160000000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633,8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0165100000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633,8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0165141102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101,3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0165141102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101,3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0165141102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101,3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Ограждение территории кладбища с. Сарафановка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0165141103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532,5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0165141103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532,5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0165141103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532,5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06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117,7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Другие вопросы в области охраны окружающей среды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06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117,7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06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0800000000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117,7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06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0820000000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117,7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06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0825100000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117,7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Подготовка и реализация экологических проектов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06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0825100024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0825100024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0825100024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06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0825100025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112,7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0825100025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112,7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0825100025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112,7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17 486,1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Дополнительное образование детей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17 377,5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17 356,4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17 356,4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0414100000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10 684,7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Организации дополнительного образования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0414100B00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10 684,7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0414100B00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10 684,7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0414100B00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10 684,7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0415300000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149,1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0415340400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149,1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0415340400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149,1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0415340400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149,1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0415400000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6 522,6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0415440670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6 522,6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0415440670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6 522,6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0415440670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6 522,6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21,1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21,1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21,1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21,1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0940000000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0945100000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0945100046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0945100046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0945100046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Молодёжная политика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99,6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99,6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0320000000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99,6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0325100000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99,6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0325100011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99,6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0325100011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99,6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0325100011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99,6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81 595,9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Культура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81 595,9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80 941,4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80 889,9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0414200000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27 885,6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0414200000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27 885,6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0414200000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27 885,6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0414300000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8 528,5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0414300000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8 528,5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0414300000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8 528,5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0415100000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42 955,9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0415140650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41 819,0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0415140650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41 819,0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0415140650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13 242,7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0415140650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0415140650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28 576,3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0415140660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1 136,9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0415140660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1 136,9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0415140660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1 136,9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0415200000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819,9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0415200014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30,0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0415200014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0415200014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04152L4670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668,5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04152L4670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668,5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04152L4670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668,5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04152L5191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121,4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04152L5191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121,4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04152L5191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121,4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0415500000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700,0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Проведение областного фестиваля активного долголетия в с. Молчаново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0415500015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0415500015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0415500015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Подготовка, организация и проведение мероприятий посвященных столетию Молчановского района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0415500042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600,0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0415500042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0415500042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04W0000000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51,5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Федеральный проект «Творческие люди»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04WA200000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51,5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04WA255194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51,5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04WA255194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51,5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04WA255194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51,5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654,5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Резервные фонды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274,5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274,5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101,3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173,2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9901302000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330,0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9901302000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330,0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9901302000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330,0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59 966,5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Социальное обеспечение населения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2 135,5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1 985,5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0120000000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1 985,5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0125100000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1 985,5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0125145760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1 450,0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0125145766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1 450,0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0125145766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1 450,0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0125145766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1 450,0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01251L5760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372,1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01251L5766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372,1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01251L5766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372,1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01251L5766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372,1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01251S5766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163,4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01251S5766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163,4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01251S5766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163,4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0500000000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0520000000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0525100000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0525140710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0525140710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0525140710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05251С0710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05251С0710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05251С0710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Оказание мер поддержки семьям участникам специальной военной операции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9901600000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9901600000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9901600000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57 831,0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1 939,4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0130000000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1 939,4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0135100000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1 939,4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01351L4970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1 939,4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01351L4970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1 939,4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01351L4970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1 939,4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0500000000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55 432,6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0510000000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55 432,6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0515100000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7 104,2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0515140820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4 773,9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0515140820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4 773,9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Субвенции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0515140820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530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4 773,9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05151R0820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2 330,3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05151R0820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2 330,3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Субвенции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05151R0820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530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2 330,3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0515300000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48 328,4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0515340760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666,0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0515340760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0515340760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0515340760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658,5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0515340760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658,5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0515340770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47 662,4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0515340770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517,0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0515340770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517,0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0515340770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47 145,4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0515340770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17 000,0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0515340770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30 145,4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459,0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Исполнение судебных актов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9901103000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459,0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9901103000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459,0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9901103000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459,0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4 894,2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4 773,3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679,0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0160000000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679,0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0165100000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679,0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Создание детской спортивной площадки по адресу: Томская область, Молчановский район, с. Молчаново, ул. Светлая, 1е/1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0165141101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679,0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0165141101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679,0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0165141101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679,0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4 094,3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814,1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0315100000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814,1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0315100009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414,1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0315100009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365,9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0315100009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365,9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0315100009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48,2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0315100009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48,2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0315100047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400,0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0315100047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выплаты населению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0315100047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360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03W0000000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3 280,2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Региональный проект «Спорт - норма жизни»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03WP500000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3 280,2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03WP540008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3 116,2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03WP540008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2 974,2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03WP540008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2 974,2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03WP540008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142,0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03WP540008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142,0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03WP5S0008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164,0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03WP5S0008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156,5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03WP5S0008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156,5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03WP5S0008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03WP5S0008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Спорт высших достижений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120,9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120,9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120,9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0315100000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120,9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0315140320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114,9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0315140320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114,9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0315140320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114,9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03151S0320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6,0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03151S0320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03151S0320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rPr>
                <w:b/>
                <w:bCs/>
              </w:rPr>
            </w:pPr>
            <w:r w:rsidRPr="00420496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902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rPr>
                <w:b/>
                <w:bCs/>
              </w:rPr>
            </w:pPr>
            <w:r w:rsidRPr="00420496">
              <w:rPr>
                <w:b/>
                <w:bCs/>
              </w:rPr>
              <w:t>821,9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902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821,9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902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821,9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902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821,9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902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821,9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902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613,9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902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613,9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902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208,0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902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208,0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rPr>
                <w:b/>
                <w:bCs/>
              </w:rPr>
            </w:pPr>
            <w:r w:rsidRPr="00420496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rPr>
                <w:b/>
                <w:bCs/>
              </w:rPr>
            </w:pPr>
            <w:r w:rsidRPr="00420496">
              <w:rPr>
                <w:b/>
                <w:bCs/>
              </w:rPr>
              <w:t>62 907,0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12 382,1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9 105,0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9 105,0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9 068,7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8 783,7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8 783,7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285,0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285,0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36,3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36,3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36,3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Резервные фонды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11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75,6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75,6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Резервные фонды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75,6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75,6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Резервные средства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870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75,6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3 201,5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572,6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0920000000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572,6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0925100000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245,9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0925100025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245,9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0925100025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245,9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0925100025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245,9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0925200000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326,7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Круглосуточный доступ к информационным ресурсам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0925200024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326,7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0925200024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326,7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0925200024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326,7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2 628,9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Резерв для компенсации выпадающих доходов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9900800000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2 628,9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9900800000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2 628,9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Резервные средства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9900800000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870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2 628,9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1 314,1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02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1 314,1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02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1 314,1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0930000000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1 314,1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0935100000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1 314,1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0935151180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1 314,1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0935151180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1 314,1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Субвенции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0935151180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530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1 314,1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1 034,8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13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1 034,8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1 034,8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1 034,8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0915100000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1 034,8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0915100022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1 034,8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Обслуживание государственного (муниципального) долга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0915100022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700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1 034,8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Обслуживание муниципального долга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0915100022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730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1 034,8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48 176,0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25 611,0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25 611,0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0930000000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25 611,0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0935100000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25 611,0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0935100M26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9 202,0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0935100M26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9 202,0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Дотации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0935100M26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9 202,0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0935140М70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16 409,0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0935140М70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16 409,0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Дотации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0935140М70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16 409,0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Прочие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22 565,0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22 565,0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0930000000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22 565,0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0935100000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22 565,0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0935100М38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22 565,0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0935100М38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22 565,0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0935100М38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540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22 565,0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rPr>
                <w:b/>
                <w:bCs/>
              </w:rPr>
            </w:pPr>
            <w:r w:rsidRPr="00420496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rPr>
                <w:b/>
                <w:bCs/>
              </w:rPr>
            </w:pPr>
            <w:r w:rsidRPr="00420496">
              <w:rPr>
                <w:b/>
                <w:bCs/>
              </w:rPr>
              <w:t>558 891,8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23 834,0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23 834,0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23 834,0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0720000000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23 834,0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0725200000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18 374,0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Модернизация коммунальной инфраструктуры Томской области (несофинансируемая часть)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072520И920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361,7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072520И920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400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361,7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072520И920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460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361,7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072524И920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14 390,0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072524И920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400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14 390,0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072524И920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460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14 390,0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07252SИ920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3 622,3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07252SИ920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400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3 622,3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07252SИ920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460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3 622,3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0725300000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5 460,0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0725340910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4 300,0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0725340910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4 300,0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0725340910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3 241,9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0725340910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1 058,1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07253S0910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1 160,0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07253S0910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1 160,0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07253S0910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640,8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07253S0910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519,2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533 538,8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75 359,7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0200000000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75 237,1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75 237,1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0214100000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31 250,2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Дошкольные организации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0214100A00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30 686,2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0214100A00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30 686,2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0214100A00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30 686,2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0214100А06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564,0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0214100А06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564,0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0214100А06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564,0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0215100000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43 986,9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0215140370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36 414,8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0215140370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36 414,8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0215140370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36 414,8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0215140380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496,1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0215140380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496,1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0215140380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496,1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0215140390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7 047,9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0215140390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7 047,9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0215140390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7 047,9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0215140530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28,1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0215140530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28,1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0215140530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28,1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122,6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122,6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122,6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122,6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Общее образование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395 703,1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0200000000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392 418,0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389 170,8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0214100000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40 463,0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Общеобразовательные организации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0214100Б00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40 463,0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Общеобразовательные организации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0214100Б00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39 672,0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0214100Б00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39 672,0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0214100Б00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16 384,1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0214100Б00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23 287,9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0214100Б06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791,0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0214100Б06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791,0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0214100Б06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470,0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0214100Б06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321,0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0215100000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346 359,8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0215100007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135,0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0215100007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135,0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0215100007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135,0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0215140420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270 318,8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0215140420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270 318,8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0215140420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84 678,0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0215140420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 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0215140420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185 640,8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0215140440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1 512,6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0215140440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1 512,6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0215140440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449,0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0215140440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1 063,6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0215140460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30 212,3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0215140460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30 212,3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0215140460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8 798,7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0215140460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21 413,6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0215140520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614,1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0215140520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614,1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0215140520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229,2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0215140520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384,9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0215140530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947,8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0215140530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947,8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0215140530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225,0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0215140530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722,8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0215141440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1 738,9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0215141440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1 738,9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0215141440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392,5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0215141440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1 346,4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0215141450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2 878,5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0215141450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2 878,5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0215141450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794,1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0215141450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2 084,4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02151L0500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364,0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02151L0500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364,0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02151L0500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136,5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02151L0500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227,5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02151L3030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29 611,8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02151L3030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29 611,8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02151L3030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9 839,1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02151L3030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19 772,7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02151L3041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8 026,0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02151L3041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8 026,0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02151L3041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2 284,0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02151L3041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5 742,0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0215200000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2 348,0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0215241390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2 128,0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0215241390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470,0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0215241390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470,0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0215241390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1 658,0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0215241390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1 658,0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02152S1390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220,0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02152S1390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220,0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02152S1390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220,0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0220000000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1 079,3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0225100000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210,6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0225141210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210,4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0225141210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210,4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0225141210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210,4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02251S1210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0,2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02251S1210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0,2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02251S1210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0,2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0225200000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223,1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0225200043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223,1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0225200043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223,1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0225200043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223,1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0225300000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645,6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0225300049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645,6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0225300049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645,6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0225300049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645,6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02W0000000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2 167,9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02WE251710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174,1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02WE251710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174,1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02WE251710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174,1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02WEВ00000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1 993,8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02WEВ51790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1 993,8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02WEВ51790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1 993,8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02WEВ51790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682,9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02WEВ51790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1 310,9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0500000000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843,2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0510000000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843,2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0515300000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843,2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0515340740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843,2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0515340740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843,2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0515340740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169,2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0515340740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674,0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2 441,9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Резервные фонды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74,5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74,5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74,5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9900600000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78,9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9900600000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78,9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9900600000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30,9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9900600000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48,0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894,0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894,0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30,6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863,4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9901302000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1 394,5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9901302000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1 394,5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9901302000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117,0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9901302000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1 277,5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Дополнительное образование детей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39 392,4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0200000000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38 968,4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38 968,4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0214100000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27 556,3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Организация дополнительного образования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0214100B00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27 556,3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0214100B00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27 556,3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0214100B00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6 964,9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0214100B00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20 591,4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0215100000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10 170,4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0215140400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238,6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0215140400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238,6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0215140400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119,3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0215140400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119,3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0215140410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9 931,8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0215140410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9 931,8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0215140410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5 227,6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0215140410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4 704,2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0215200000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241,7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02152S1390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241,7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02152S1390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241,7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02152S1390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241,7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0215400000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1 000,0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0215400008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1 000,0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0215400008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1 000,0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0215400008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1 000,0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424,0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80,0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9901302000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344,0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9901302000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344,0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9901302000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344,0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Молодёжная политика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23,1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23,1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0320000000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23,1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0325100000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23,1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0325100012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0325100012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0325100012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Организация слета детских общественных организаций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0325100013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18,1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0325100013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18,1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0325100013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18,1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Другие вопросы в области образования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23 060,5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0200000000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21 109,7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7 850,3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0215100000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5 760,1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0215141330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5 760,1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0215141330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5 760,1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0215141330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2 366,7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0215141330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3 393,4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0215300000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2 090,2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0215340790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1 776,7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0215340790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509,0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0215340790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509,0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0215340790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1 267,7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0215340790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1 267,7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02153S0790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313,5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02153S0790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89,8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02153S0790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89,8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02153S0790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223,7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02153S0790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223,7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0230000000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1 350,0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0234100000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1 350,0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0234100Г00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1 350,0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0234100Г00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1 350,0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0234100Г00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1 350,0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Обеспечивающая подпрограмма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0240000000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11 909,4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0240000Г00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8 714,6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0240000Г00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6 789,9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0240000Г00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6 789,9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0240000Г00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1 840,7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0240000Г00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1 840,7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0240000Г00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Премии и гранты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0240000Г00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350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0240000Г00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0240000Г00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850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0240100000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3 194,8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0240100000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3 184,8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0240100000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3 184,8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0240100000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0240100000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0600000000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1 800,8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0610000000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1 325,8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0615500000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1 325,8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0615500040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1 325,8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0615500040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1 325,8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0615500040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1 325,8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0620000000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400,0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0625100000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400,0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0625100019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400,0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0625100019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153,9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0625100019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153,9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0625100019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246,1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0625100019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246,1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0630000000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75,0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0635100000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75,0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0635100024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75,0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0635100024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0635100024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0635100024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0635100024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9900900000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9900900000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9900900000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1 519,0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47,0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47,0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47,0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0315100000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47,0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0315100009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47,0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0315100009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0315100009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47,0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Массовый спорт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1 412,0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1 412,0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600,0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0315200000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600,0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Выполнение работ по созданию «умных спортивных площадок»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0315200041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600,0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0315200041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0315200041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600,0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03W0000000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812,0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Региональный проект «Спорт - норма жизни»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03WP500000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812,0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(несофинансируемая часть)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03WP500006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62,0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03WP500006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03WP500006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03WP540006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682,5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03WP540006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682,5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03WP540006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682,5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03WP5S0006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67,5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03WP5S0006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67,5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03WP5S0006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67,5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Спорт высших достижений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60,0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60,0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60,0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0315100000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60,0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0315100010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60,0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0315100010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0315100010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60,0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rPr>
                <w:b/>
                <w:bCs/>
              </w:rPr>
            </w:pPr>
            <w:r w:rsidRPr="00420496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913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rPr>
                <w:b/>
                <w:bCs/>
              </w:rPr>
            </w:pPr>
            <w:r w:rsidRPr="00420496">
              <w:rPr>
                <w:b/>
                <w:bCs/>
              </w:rPr>
              <w:t>1 669,1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913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1 669,1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913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1 669,1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913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1 669,1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913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1 669,1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1 668,6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1 668,6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0,5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913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850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0,5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rPr>
                <w:b/>
                <w:bCs/>
              </w:rPr>
            </w:pPr>
            <w:r w:rsidRPr="00420496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rPr>
                <w:b/>
                <w:bCs/>
              </w:rPr>
            </w:pPr>
            <w:r w:rsidRPr="00420496">
              <w:rPr>
                <w:b/>
                <w:bCs/>
              </w:rPr>
              <w:t>12 248,5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6 973,9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3 860,3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3 860,3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3 860,3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3 710,3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3 710,3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3 113,6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3 113,6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0950000000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3 113,6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0955100000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3 113,6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Организация содержания муниципального имущества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0955100031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1 080,9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0955100031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950,3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0955100031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950,3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0955100031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130,6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0955100031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850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130,6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Организация содержания муниципального имущества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0955100032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1 172,8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0955100032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1 172,8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0955100032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1 172,8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0955100033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0955100033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0955100033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0955100034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767,9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0955100034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767,9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0955100034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767,9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0955100035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42,0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0955100035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0955100035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42,0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3 452,6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1 030,9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1 030,9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0950000000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1 030,9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0955300000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1 030,9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09553L5990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1 030,9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09553L5990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1 030,9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09553L5990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1 030,9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2 421,7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0700000000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2 421,7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0710000000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2 421,7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0715100000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2 421,7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0715100021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1 095,0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0715100021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1 095,0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0715100021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1 095,0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0715100037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1 326,7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0715100037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1 326,7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0715100037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1 326,7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1 822,0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1"/>
            </w:pPr>
            <w:r w:rsidRPr="00420496">
              <w:t>Благоустройство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1"/>
            </w:pPr>
            <w:r w:rsidRPr="00420496">
              <w:t>1 822,0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2"/>
            </w:pPr>
            <w:r w:rsidRPr="00420496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0800000000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2"/>
            </w:pPr>
            <w:r w:rsidRPr="00420496">
              <w:t>1 822,0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3"/>
            </w:pPr>
            <w:r w:rsidRPr="00420496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0810000000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3"/>
            </w:pPr>
            <w:r w:rsidRPr="00420496">
              <w:t>1 822,0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4"/>
            </w:pPr>
            <w:r w:rsidRPr="00420496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0815100000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4"/>
            </w:pPr>
            <w:r w:rsidRPr="00420496">
              <w:t>1 822,0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0815141420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1 746,5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0815141420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1 746,5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0815141420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1 746,5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5"/>
            </w:pPr>
            <w:r w:rsidRPr="00420496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08151S1420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5"/>
            </w:pPr>
            <w:r w:rsidRPr="00420496">
              <w:t>75,5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08151S1420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75,5</w:t>
            </w:r>
          </w:p>
        </w:tc>
      </w:tr>
      <w:tr w:rsidR="00BD4B7B" w:rsidRPr="00420496" w:rsidTr="00420496">
        <w:trPr>
          <w:cantSplit/>
          <w:jc w:val="center"/>
        </w:trPr>
        <w:tc>
          <w:tcPr>
            <w:tcW w:w="3970" w:type="dxa"/>
            <w:vAlign w:val="center"/>
          </w:tcPr>
          <w:p w:rsidR="00BD4B7B" w:rsidRPr="00420496" w:rsidRDefault="00BD4B7B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08151S1420</w:t>
            </w:r>
          </w:p>
        </w:tc>
        <w:tc>
          <w:tcPr>
            <w:tcW w:w="851" w:type="dxa"/>
            <w:vAlign w:val="center"/>
          </w:tcPr>
          <w:p w:rsidR="00BD4B7B" w:rsidRPr="00420496" w:rsidRDefault="00BD4B7B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noWrap/>
            <w:vAlign w:val="center"/>
          </w:tcPr>
          <w:p w:rsidR="00BD4B7B" w:rsidRPr="00420496" w:rsidRDefault="00BD4B7B" w:rsidP="00420496">
            <w:pPr>
              <w:jc w:val="right"/>
              <w:outlineLvl w:val="6"/>
            </w:pPr>
            <w:r w:rsidRPr="00420496">
              <w:t>75,5»;</w:t>
            </w:r>
          </w:p>
        </w:tc>
      </w:tr>
    </w:tbl>
    <w:p w:rsidR="00BD4B7B" w:rsidRPr="00E24D4B" w:rsidRDefault="00BD4B7B" w:rsidP="00E24D4B">
      <w:pPr>
        <w:ind w:right="98"/>
      </w:pPr>
    </w:p>
    <w:p w:rsidR="00BD4B7B" w:rsidRPr="00E24D4B" w:rsidRDefault="00BD4B7B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10</w:t>
      </w:r>
      <w:r w:rsidRPr="00E24D4B">
        <w:rPr>
          <w:sz w:val="26"/>
          <w:szCs w:val="26"/>
          <w:lang w:eastAsia="en-US"/>
        </w:rPr>
        <w:t>) приложение 9.1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Pr="00E24D4B">
        <w:rPr>
          <w:sz w:val="26"/>
          <w:szCs w:val="26"/>
          <w:lang w:eastAsia="en-US"/>
        </w:rPr>
        <w:br w:type="page"/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9.1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BD4B7B" w:rsidRPr="00E24D4B" w:rsidRDefault="00BD4B7B" w:rsidP="00E24D4B"/>
    <w:p w:rsidR="00BD4B7B" w:rsidRPr="00E24D4B" w:rsidRDefault="00BD4B7B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22" w:name="_Hlk24897410"/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BD4B7B" w:rsidRPr="00E24D4B" w:rsidRDefault="00BD4B7B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плановый период</w:t>
      </w:r>
    </w:p>
    <w:p w:rsidR="00BD4B7B" w:rsidRPr="00E24D4B" w:rsidRDefault="00BD4B7B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sz w:val="26"/>
          <w:szCs w:val="26"/>
        </w:rPr>
        <w:t xml:space="preserve"> 2025 и 2026 годов</w:t>
      </w:r>
    </w:p>
    <w:bookmarkEnd w:id="22"/>
    <w:p w:rsidR="00BD4B7B" w:rsidRPr="00E24D4B" w:rsidRDefault="00BD4B7B" w:rsidP="00844F20">
      <w:pPr>
        <w:ind w:right="-284"/>
        <w:jc w:val="right"/>
      </w:pPr>
      <w:r w:rsidRPr="00E24D4B">
        <w:rPr>
          <w:color w:val="000000"/>
          <w:sz w:val="26"/>
          <w:szCs w:val="26"/>
        </w:rPr>
        <w:t>тыс. рублей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605"/>
        <w:gridCol w:w="572"/>
        <w:gridCol w:w="567"/>
        <w:gridCol w:w="1590"/>
        <w:gridCol w:w="668"/>
        <w:gridCol w:w="1392"/>
        <w:gridCol w:w="1275"/>
      </w:tblGrid>
      <w:tr w:rsidR="00BD4B7B" w:rsidRPr="00844F20" w:rsidTr="00844F20">
        <w:trPr>
          <w:cantSplit/>
          <w:tblHeader/>
          <w:jc w:val="center"/>
        </w:trPr>
        <w:tc>
          <w:tcPr>
            <w:tcW w:w="3828" w:type="dxa"/>
            <w:vMerge w:val="restart"/>
            <w:vAlign w:val="center"/>
          </w:tcPr>
          <w:p w:rsidR="00BD4B7B" w:rsidRPr="00844F20" w:rsidRDefault="00BD4B7B" w:rsidP="00844F20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844F20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605" w:type="dxa"/>
            <w:vMerge w:val="restart"/>
            <w:vAlign w:val="center"/>
          </w:tcPr>
          <w:p w:rsidR="00BD4B7B" w:rsidRPr="00844F20" w:rsidRDefault="00BD4B7B" w:rsidP="00844F20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844F20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572" w:type="dxa"/>
            <w:vMerge w:val="restart"/>
            <w:vAlign w:val="center"/>
          </w:tcPr>
          <w:p w:rsidR="00BD4B7B" w:rsidRPr="00844F20" w:rsidRDefault="00BD4B7B" w:rsidP="00844F20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844F20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BD4B7B" w:rsidRPr="00844F20" w:rsidRDefault="00BD4B7B" w:rsidP="00844F20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844F20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590" w:type="dxa"/>
            <w:vMerge w:val="restart"/>
            <w:vAlign w:val="center"/>
          </w:tcPr>
          <w:p w:rsidR="00BD4B7B" w:rsidRPr="00844F20" w:rsidRDefault="00BD4B7B" w:rsidP="00844F20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844F20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668" w:type="dxa"/>
            <w:vMerge w:val="restart"/>
            <w:vAlign w:val="center"/>
          </w:tcPr>
          <w:p w:rsidR="00BD4B7B" w:rsidRPr="00844F20" w:rsidRDefault="00BD4B7B" w:rsidP="00844F20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844F20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2667" w:type="dxa"/>
            <w:gridSpan w:val="2"/>
            <w:noWrap/>
            <w:vAlign w:val="center"/>
          </w:tcPr>
          <w:p w:rsidR="00BD4B7B" w:rsidRPr="00844F20" w:rsidRDefault="00BD4B7B" w:rsidP="00844F20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844F20">
              <w:rPr>
                <w:b/>
                <w:bCs/>
                <w:lang w:eastAsia="en-US"/>
              </w:rPr>
              <w:t>Сумма</w:t>
            </w:r>
          </w:p>
        </w:tc>
      </w:tr>
      <w:tr w:rsidR="00BD4B7B" w:rsidRPr="00844F20" w:rsidTr="00844F20">
        <w:trPr>
          <w:cantSplit/>
          <w:tblHeader/>
          <w:jc w:val="center"/>
        </w:trPr>
        <w:tc>
          <w:tcPr>
            <w:tcW w:w="3828" w:type="dxa"/>
            <w:vMerge/>
            <w:vAlign w:val="center"/>
          </w:tcPr>
          <w:p w:rsidR="00BD4B7B" w:rsidRPr="00844F20" w:rsidRDefault="00BD4B7B" w:rsidP="00844F20">
            <w:pPr>
              <w:jc w:val="center"/>
            </w:pPr>
          </w:p>
        </w:tc>
        <w:tc>
          <w:tcPr>
            <w:tcW w:w="605" w:type="dxa"/>
            <w:vMerge/>
            <w:vAlign w:val="center"/>
          </w:tcPr>
          <w:p w:rsidR="00BD4B7B" w:rsidRPr="00844F20" w:rsidRDefault="00BD4B7B" w:rsidP="00844F20">
            <w:pPr>
              <w:jc w:val="center"/>
            </w:pPr>
          </w:p>
        </w:tc>
        <w:tc>
          <w:tcPr>
            <w:tcW w:w="572" w:type="dxa"/>
            <w:vMerge/>
            <w:vAlign w:val="center"/>
          </w:tcPr>
          <w:p w:rsidR="00BD4B7B" w:rsidRPr="00844F20" w:rsidRDefault="00BD4B7B" w:rsidP="00844F2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BD4B7B" w:rsidRPr="00844F20" w:rsidRDefault="00BD4B7B" w:rsidP="00844F20">
            <w:pPr>
              <w:jc w:val="center"/>
            </w:pPr>
          </w:p>
        </w:tc>
        <w:tc>
          <w:tcPr>
            <w:tcW w:w="1590" w:type="dxa"/>
            <w:vMerge/>
            <w:vAlign w:val="center"/>
          </w:tcPr>
          <w:p w:rsidR="00BD4B7B" w:rsidRPr="00844F20" w:rsidRDefault="00BD4B7B" w:rsidP="00844F20">
            <w:pPr>
              <w:jc w:val="center"/>
            </w:pPr>
          </w:p>
        </w:tc>
        <w:tc>
          <w:tcPr>
            <w:tcW w:w="668" w:type="dxa"/>
            <w:vMerge/>
            <w:vAlign w:val="center"/>
          </w:tcPr>
          <w:p w:rsidR="00BD4B7B" w:rsidRPr="00844F20" w:rsidRDefault="00BD4B7B" w:rsidP="00844F20">
            <w:pPr>
              <w:jc w:val="center"/>
            </w:pP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844F20"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844F20">
              <w:rPr>
                <w:b/>
                <w:bCs/>
                <w:lang w:eastAsia="en-US"/>
              </w:rPr>
              <w:t>2026 год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noWrap/>
            <w:vAlign w:val="bottom"/>
          </w:tcPr>
          <w:p w:rsidR="00BD4B7B" w:rsidRPr="00844F20" w:rsidRDefault="00BD4B7B" w:rsidP="00844F20">
            <w:pPr>
              <w:rPr>
                <w:b/>
                <w:bCs/>
              </w:rPr>
            </w:pPr>
            <w:r w:rsidRPr="00844F20">
              <w:rPr>
                <w:b/>
                <w:bCs/>
              </w:rPr>
              <w:t>Всего расходов</w:t>
            </w:r>
          </w:p>
        </w:tc>
        <w:tc>
          <w:tcPr>
            <w:tcW w:w="605" w:type="dxa"/>
            <w:noWrap/>
            <w:vAlign w:val="bottom"/>
          </w:tcPr>
          <w:p w:rsidR="00BD4B7B" w:rsidRPr="00844F20" w:rsidRDefault="00BD4B7B" w:rsidP="00844F20">
            <w:r w:rsidRPr="00844F20">
              <w:t> </w:t>
            </w:r>
          </w:p>
        </w:tc>
        <w:tc>
          <w:tcPr>
            <w:tcW w:w="572" w:type="dxa"/>
            <w:noWrap/>
            <w:vAlign w:val="center"/>
          </w:tcPr>
          <w:p w:rsidR="00BD4B7B" w:rsidRPr="00844F20" w:rsidRDefault="00BD4B7B" w:rsidP="00844F20">
            <w:pPr>
              <w:jc w:val="center"/>
            </w:pPr>
            <w:r w:rsidRPr="00844F20">
              <w:t> </w:t>
            </w:r>
          </w:p>
        </w:tc>
        <w:tc>
          <w:tcPr>
            <w:tcW w:w="567" w:type="dxa"/>
            <w:noWrap/>
            <w:vAlign w:val="center"/>
          </w:tcPr>
          <w:p w:rsidR="00BD4B7B" w:rsidRPr="00844F20" w:rsidRDefault="00BD4B7B" w:rsidP="00844F20">
            <w:pPr>
              <w:jc w:val="center"/>
            </w:pPr>
            <w:r w:rsidRPr="00844F20">
              <w:t> </w:t>
            </w:r>
          </w:p>
        </w:tc>
        <w:tc>
          <w:tcPr>
            <w:tcW w:w="1590" w:type="dxa"/>
            <w:noWrap/>
            <w:vAlign w:val="bottom"/>
          </w:tcPr>
          <w:p w:rsidR="00BD4B7B" w:rsidRPr="00844F20" w:rsidRDefault="00BD4B7B" w:rsidP="00844F20">
            <w:pPr>
              <w:jc w:val="center"/>
            </w:pPr>
            <w:r w:rsidRPr="00844F20">
              <w:t> </w:t>
            </w:r>
          </w:p>
        </w:tc>
        <w:tc>
          <w:tcPr>
            <w:tcW w:w="668" w:type="dxa"/>
            <w:noWrap/>
            <w:vAlign w:val="bottom"/>
          </w:tcPr>
          <w:p w:rsidR="00BD4B7B" w:rsidRPr="00844F20" w:rsidRDefault="00BD4B7B" w:rsidP="00844F20">
            <w:pPr>
              <w:jc w:val="center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684 083,2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660 114,0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rPr>
                <w:b/>
                <w:bCs/>
              </w:rPr>
            </w:pPr>
            <w:r w:rsidRPr="00844F20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256 119,7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152 094,3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18 543,2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29 916,7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1 323,2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1 341,3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1 323,2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1 341,3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1 323,2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1 341,3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1 323,2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1 341,3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1 323,2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1 341,3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14 872,8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26 180,3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0500000000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17,9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17,9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Обеспечивающая подпрограмма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0530000000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17,9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17,9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0530100000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17,9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17,9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0530140820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17,9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17,9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0530140820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16,3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16,3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0530140820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16,3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16,3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0530140820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0530140820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14 854,9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26 162,4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14 854,9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26 162,4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5 905,8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17 213,3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3 970,6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13 766,3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3 970,6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13 766,3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1 935,2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3 400,0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1 935,2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3 400,0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800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Уплата налогов, сборов и иных платежей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850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9900140450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28,6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28,6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9900140450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26,0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26,0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9900140450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26,0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26,0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9900140450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9900140450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9900140640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212,1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212,1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9900140640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192,8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192,8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9900140640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192,8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192,8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9900140640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19,3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19,3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9900140640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19,3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19,3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9900140700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142,8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142,8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9900140700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129,8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129,8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9900140700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129,8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129,8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9900140700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13,0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13,0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9900140700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13,0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13,0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9900140730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842,3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842,3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9900140730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765,7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765,7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9900140730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765,7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765,7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9900140730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76,6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76,6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9900140730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76,6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76,6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9900140780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6 743,5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6 743,5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9900140780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6 130,5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6 130,5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9900140780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6 130,5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6 130,5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9900140780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613,0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613,0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9900140780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613,0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613,0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9900140800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63,2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63,2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9900140800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9900140800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9900140800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9900140800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9900140940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916,6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916,6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9900140940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833,3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833,3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9900140940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833,3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833,3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9900140940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83,3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83,3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9900140940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83,3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83,3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Судебная система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8,0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68,0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8,0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68,0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9900451200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8,0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68,0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9900451200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68,0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9900451200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68,0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Другие общегосударственные вопросы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2 339,2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2 327,1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485,0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485,0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0150000000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485,0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485,0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0155100000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485,0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485,0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0155100004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0155100004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0155100004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0155100005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0155100005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0155100005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0600000000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1 819,9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1 807,9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0610000000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1 819,9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1 807,9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«Обеспечение безопасности граждан»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0615100000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1 556,9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1 556,9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Организация работы Единой дежурно-диспетчерской службы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0615100016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1 556,9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1 556,9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0615100016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1 526,9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1 526,9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0615100016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1 526,9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1 526,9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0615100016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0615100016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«Предупреждение терроризма и экстремизма»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0615200000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101,0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101,0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0615200017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0615200017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0615200017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Предупреждение терроризма и экстремизма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0615200018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0615200018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0615200018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«Обеспечение мобилизационной подготовки»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0615300000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12,0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доставки секретной корреспонденции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0615300016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0615300016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0615300016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0615300018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0615300018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0615300018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0615600000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0615600039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0615600039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0615600039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34,3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34,2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0940000000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34,3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34,2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0945100000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34,3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34,2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0945100031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34,3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34,2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0945100031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34,3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34,2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0945100031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34,3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34,2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133,7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10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133,7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0600000000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133,7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0610000000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133,7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0615500000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133,7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06155С1340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133,7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06155С1340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133,7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06155С1340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133,7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12 604,1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12 604,1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Общеэкономические вопросы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209,2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209,2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209,2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209,2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209,2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209,2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9900140040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209,2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209,2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9900140040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207,0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207,0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9900140040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207,0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207,0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9900140040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9900140040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Сельское хозяйство и рыболовство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4 919,9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4 919,9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4 393,1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4 393,1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0110000000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4 393,1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4 393,1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Ведомственный проект «Поддержка малых форм хозяйствования»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0115100000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4 393,1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4 393,1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0115100001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0115100001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800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0115100001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810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Поддержка малых форм хозяйствования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0115140200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2 238,6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2 238,6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0115140200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847,4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847,4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0115140200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847,4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847,4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0115140200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800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1 391,2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1 391,2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0115140200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810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1 391,2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1 391,2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0115140210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2 004,5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2 004,5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0115140210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1 822,3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1 822,3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0115140210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1 822,3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1 822,3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0115140210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182,2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182,2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0115140210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182,2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182,2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526,8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526,8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526,8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526,8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9900140160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479,1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479,1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9900140160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479,1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479,1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9900140160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479,1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479,1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9900140170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47,7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47,7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9900140170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47,7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47,7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9900140170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47,7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47,7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Транспорт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08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7 250,0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7 250,0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08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7 250,0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7 250,0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08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0140000000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7 250,0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7 250,0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08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0145100000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1 500,0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1 500,0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0145100002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0145100002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0145100002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08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0145300000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5 750,0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5 750,0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0145341250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3 750,0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3 750,0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0145341250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3 750,0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3 750,0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0145341250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3 750,0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3 750,0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01453S1250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2 000,0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2 000,0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01453S1250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2 000,0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2 000,0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01453S1250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2 000,0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2 000,0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Другие вопросы в области национальной экономики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12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225,0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225,0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225,0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225,0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0140000000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225,0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225,0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0145200000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125,0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125,0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0145200003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0145200003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0145200003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01452S0020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01452S0020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800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01452S0020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810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0145400000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01454S1040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01454S1040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01454S1040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01454S1040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01454S1040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133 452,7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18 335,1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Коммунальное хозяйство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133 167,7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18 050,1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0700000000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133 167,7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18 050,1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0720000000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132 440,6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17 323,1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0725100000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17 323,1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17 323,1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0725140120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17 323,1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17 323,1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0725140120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17 323,1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17 323,1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0725140120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17 323,1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17 323,1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0725200000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115 117,5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Модернизация коммунальной инфраструктуры Томской области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072524И920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104 272,1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072524И920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104 272,1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072524И920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104 272,1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Модернизация коммунальной инфраструктуры Томской области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07252SИ920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10 845,4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07252SИ920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10 845,4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07252SИ920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10 845,4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07W0000000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727,1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727,0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Региональный проект «Чистая вода»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07WF500000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727,1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727,0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07WF541370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727,1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727,0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07WF541370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727,1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727,0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07WF541370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727,1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727,0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Благоустройство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285,0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285,0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285,0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285,0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0120000000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285,0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285,0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0125200000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285,0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285,0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Обеспечение комплексного развития сельских территорий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01252S5769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285,0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285,0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01252S5769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285,0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285,0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01252S5769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285,0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285,0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Охрана окружающей среды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06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115,2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115,2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Другие вопросы в области охраны окружающей среды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06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115,2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115,2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06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0800000000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115,2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115,2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06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0820000000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115,2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115,2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06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0825100000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115,2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115,2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Подготовка и реализация экологических проектов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06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0825100024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0825100024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0825100024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Ликвидация мест несанкционированного складирования отходов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06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0825100025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112,7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112,7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0825100025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112,7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112,7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0825100025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112,7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112,7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5 906,5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5 906,5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Дополнительное образование детей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5 850,0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5 850,0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0400000000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5 850,0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5 850,0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0410000000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5 850,0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5 850,0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0414100000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5 700,0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5 700,0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Организации дополнительного образования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0414100B00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5 700,0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5 700,0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0414100B00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5 700,0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5 700,0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0414100B00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5 700,0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5 700,0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0415300000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0415340400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0415340400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0415340400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9,0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9,0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0940000000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9,0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0945100000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9,0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0945100046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9,0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0945100046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9,0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0945100046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9,0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Молодёжная политика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47,5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47,5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0300000000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47,5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47,5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0320000000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47,5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47,5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0325100000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47,5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47,5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Организация и проведение районных мероприятий, посвященных Дню призывника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0325100011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47,5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47,5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0325100011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0325100011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19 983,9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19 983,9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Культура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19 983,9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19 983,9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0400000000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19 983,9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19 983,9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0410000000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19 983,9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19 983,9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0414200000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14 000,0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14 000,0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0414200000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14 000,0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14 000,0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0414200000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14 000,0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14 000,0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0414300000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4 500,0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4 500,0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0414300000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4 500,0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4 500,0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0414300000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4 500,0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4 500,0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0415100000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1 368,9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1 368,9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0415140660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1 368,9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1 368,9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0415140660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1 368,9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1 368,9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0415140660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1 368,9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1 368,9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0415200000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0415200014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0415200014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0415200014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0415500000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Проведение областного фестиваля активного долголетия в с. Молчаново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0415500015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0415500015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0415500015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Социальная политика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61 804,2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61 656,6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Социальное обеспечение населения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495,1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349,6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395,1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249,6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0120000000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395,1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249,6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0125100000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395,1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249,6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01251S5766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395,1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249,6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01251S5766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300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395,1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249,6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01251S5766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320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395,1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249,6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0500000000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«Социальная поддержка граждан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0520000000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0525100000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0525140710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0525140710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0525140710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05251С0710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05251С0710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05251С0710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Охрана семьи и детства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61 309,1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61 307,0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275,1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244,6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«Обеспечение жильем молодых семей в Молчановском районе»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0130000000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275,1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244,6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0135100000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275,1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244,6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01351L4970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275,1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244,6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01351L4970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300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275,1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244,6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01351L4970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320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275,1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244,6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0500000000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61 034,0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61 062,4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0510000000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61 034,0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61 062,4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0515100000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7 373,0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7 401,4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0515140820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4 790,4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4 790,4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0515140820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4 790,4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4 790,4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Субвенции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0515140820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530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4 790,4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4 790,4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05151R0820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2 582,6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2 611,0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05151R0820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2 582,6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2 611,0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Субвенции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05151R0820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530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2 582,6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2 611,0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0515200000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1 188,0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1 188,0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0515241190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1 188,0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1 188,0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0515241190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1 188,0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1 188,0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Субвенции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0515241190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530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1 188,0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1 188,0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0515300000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52 473,0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52 473,0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0515340760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666,0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666,0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0515340760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0515340760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0515340760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300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658,5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658,5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Публичные нормативные социальные выплаты гражданам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0515340760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310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658,5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658,5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0515340770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51 807,0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51 807,0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0515340770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517,0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517,0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0515340770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517,0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517,0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0515340770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300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51 290,0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51 290,0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Публичные нормативные социальные выплаты гражданам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0515340770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310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17 000,0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17 000,0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0515340770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300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0515340770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320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34 290,0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34 290,0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3 576,2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3 576,2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Физическая культура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3 455,2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3 455,2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0300000000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3 455,2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3 455,2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0310000000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175,0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175,0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0315100000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175,0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175,0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0315100009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175,0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175,0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0315100009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175,0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175,0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0315100009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175,0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175,0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03W0000000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3 280,2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3 280,2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Региональный проект «Спорт - норма жизни»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03WP500000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3 280,2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3 280,2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03WP540008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3 116,2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3 116,2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03WP540008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2 974,2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2 974,2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03WP540008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2 974,2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2 974,2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03WP540008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142,0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142,0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03WP540008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142,0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142,0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03WP5S0008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164,0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164,0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03WP5S0008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156,5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156,5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03WP5S0008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156,5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156,5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03WP5S0008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03WP5S0008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Спорт высших достижений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121,0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121,0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0300000000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121,0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121,0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0310000000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121,0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121,0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0315100000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121,0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121,0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0315140320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114,9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114,9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0315140320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114,9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114,9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0315140320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114,9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114,9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03151S0320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6,1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6,1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03151S0320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03151S0320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rPr>
                <w:b/>
                <w:bCs/>
              </w:rPr>
            </w:pPr>
            <w:r w:rsidRPr="00844F20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902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400,0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400,0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902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400,0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400,0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902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400,0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400,0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902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400,0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400,0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902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400,0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400,0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902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902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902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902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rPr>
                <w:b/>
                <w:bCs/>
              </w:rPr>
            </w:pPr>
            <w:r w:rsidRPr="00844F20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36 823,4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40 468,2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9 034,6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13 076,6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06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4 695,0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4 695,0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06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4 695,0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4 695,0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06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4 695,0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4 695,0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4 410,0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4 410,0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4 410,0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4 410,0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285,0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285,0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285,0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285,0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Резервные фонды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11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200,0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200,0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200,0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200,0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Резервные фонды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9900200000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9900200000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800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Резервные средства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9900200000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870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Другие общегосударственные вопросы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4 139,6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8 181,6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572,6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572,7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0920000000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572,6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572,7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0925100000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245,9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245,9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бесперебойной работоспособности систем бюджетной отчетности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0925100025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245,9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245,9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0925100025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245,9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245,9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0925100025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245,9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245,9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0925200000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326,7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326,8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Круглосуточный доступ к информационным ресурсам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0925200024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326,7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326,8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0925200024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326,7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326,8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0925200024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326,7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326,8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3 567,0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7 608,9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Условно утвержденные расходы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9901500000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3 567,0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7 608,9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9901500000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800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3 567,0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7 608,9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Резервные средства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9901500000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870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3 567,0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7 608,9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Национальная оборона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1 450,9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1 589,8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Мобилизационная и вневойсковая подготовка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02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1 450,9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1 589,8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02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1 450,9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1 589,8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0930000000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1 450,9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1 589,8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0935100000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1 450,9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1 589,8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0935151180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1 450,9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1 589,8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0935151180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1 450,9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1 589,8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Субвенции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0935151180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530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1 450,9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1 589,8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13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998,4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413,5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13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998,4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413,5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13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998,4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413,5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13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0910000000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998,4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413,5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0915100000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998,4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413,5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0915100022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998,4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413,5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Обслуживание государственного (муниципального) долга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0915100022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700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998,4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413,5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Обслуживание муниципального долга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0915100022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730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998,4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413,5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25 339,5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25 388,3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14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25 339,5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25 388,3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25 339,5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25 388,3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0930000000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25 339,5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25 388,3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0935100000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25 339,5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25 388,3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0935100M26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8 900,0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8 900,0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0935100M26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8 900,0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8 900,0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Дотации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0935100M26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8 900,0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8 900,0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0935140М70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16 439,5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16 488,3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0935140М70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16 439,5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16 488,3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Дотации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0935140М70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510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16 439,5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16 488,3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rPr>
                <w:b/>
                <w:bCs/>
              </w:rPr>
            </w:pPr>
            <w:r w:rsidRPr="00844F20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382 735,6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459 117,0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1 700,0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1 100,0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Коммунальное хозяйство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1 700,0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1 100,0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0700000000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1 700,0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1 100,0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0720000000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1 700,0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0725300000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1 700,0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07253S0910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1 700,0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07253S0910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1 700,0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07253S0910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1 700,0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380 255,6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457 237,0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Дошкольное образование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48 165,8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53 165,9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0200000000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48 165,8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53 165,9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0210000000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48 165,8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53 165,9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0214100000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15 117,7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20 117,8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Дошкольные организации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0214100A00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14 867,7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19 867,8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0214100A00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14 867,7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19 867,8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0214100A00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14 867,7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19 867,8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0214100А06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0214100А06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0214100А06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0215100000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33 048,1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33 048,1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0215140370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32 578,3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32 578,3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0215140370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32 578,3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32 578,3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0215140370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32 578,3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32 578,3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0215140380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441,7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441,7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0215140380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441,7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441,7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0215140380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441,7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441,7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0215140530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28,1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28,1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0215140530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28,1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28,1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0215140530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28,1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28,1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Общее образование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297 847,6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369 811,8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0200000000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296 904,4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368 868,6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0210000000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289 030,8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292 625,3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0214100000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17 674,8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21 406,4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Общеобразовательные организации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0214100Б00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17 674,8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21 406,4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Общеобразовательные организации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0214100Б00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17 424,8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21 156,4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0214100Б00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17 424,8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21 156,4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0214100Б00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8 160,4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8 160,4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0214100Б00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9 264,4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12 996,0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0214100Б06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0214100Б06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0214100Б06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88,0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88,0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0214100Б06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162,0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162,0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0215100000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271 356,0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271 218,9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0215100007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67,5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67,5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0215100007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0215100007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0215140420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241 392,0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241 392,0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0215140420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241 392,0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241 392,0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0215140420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78 392,0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78 392,0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0215140420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 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 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0215140420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163 000,0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163 000,0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0215140440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1 512,6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1 512,6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0215140440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1 512,6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1 512,6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0215140440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449,0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449,0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0215140440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1 063,6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1 063,6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0215140520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614,1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614,1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0215140520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614,1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614,1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0215140520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229,2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229,2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0215140520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384,9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384,9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0215140530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947,8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947,8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0215140530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947,8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947,8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0215140530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225,0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225,0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0215140530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722,8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722,8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0215141440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1 738,9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1 738,9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0215141440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1 738,9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1 738,9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0215141440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392,5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392,5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0215141440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1 346,4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1 346,4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02151L3030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16 991,1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16 987,0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02151L3030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16 991,1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16 987,0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02151L3030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5 624,6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5 624,6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02151L3030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11 366,5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11 362,4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02151L3041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8 092,0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7 959,0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02151L3041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8 092,0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7 959,0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02151L3041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2 284,0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2 284,0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02151L3041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5 808,0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5 675,0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0220000000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5 879,8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73 824,3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0225100000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5 879,8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73 824,3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0225141220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3 527,9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0225141220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3 527,9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0225141220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3 527,9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02251L7501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9 340,7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02251L7501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9 340,7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02251L7501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9 340,7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02251L7502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64 483,6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02251L7502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64 483,6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02251L7502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64 483,6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02251S1220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2 351,9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02251S1220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2 351,9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02251S1220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2 351,9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02W0000000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1 993,8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2 419,0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02WEВ00000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1 993,8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2 419,0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02WEВ51790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1 993,8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2 419,0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02WEВ51790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1 993,8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2 419,0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02WEВ51790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1 993,8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2 419,0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0500000000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843,2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843,2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0510000000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843,2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843,2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0515300000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843,2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843,2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0515340740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843,2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843,2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0515340740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843,2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843,2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0515340740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843,2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843,2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9900600000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9900600000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9900600000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52,0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52,0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9900600000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48,0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48,0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Дополнительное образование детей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17 418,2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17 418,2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0200000000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17 418,2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17 418,2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0210000000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17 418,2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17 418,2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0214100000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16 180,5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16 180,5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Организация дополнительного образования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0214100B00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16 180,5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16 180,5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0214100B00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16 180,5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16 180,5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0214100B00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5 879,3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5 879,3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0214100B00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10 301,2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10 301,2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0215100000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237,7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237,7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0215140400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237,7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237,7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0215140400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237,7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237,7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0215140400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237,7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237,7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0215400000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1 000,0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1 000,0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0215400008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1 000,0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1 000,0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0215400008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1 000,0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1 000,0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0215400008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1 000,0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1 000,0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Молодёжная политика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14,1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14,1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0300000000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14,1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14,1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0320000000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14,1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14,1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0325100000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14,1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14,1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Подготовка и организация выезда на спартакиаду допризывника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0325100012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0325100012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0325100012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Организация слета детских общественных организаций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0325100013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9,1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9,1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0325100013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9,1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9,1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0325100013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9,1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9,1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Другие вопросы в области образования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16 809,9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16 827,0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0200000000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16 414,9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16 432,0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0210000000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7 839,7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7 861,3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0215100000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5 749,4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5 771,1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0215141330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5 749,4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5 771,1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0215141330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5 749,4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5 771,1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0215141330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2 370,7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2 370,7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0215141330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3 378,7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3 400,4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0215300000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2 090,3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2 090,2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0215340790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1 776,7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1 776,7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0215340790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1 776,7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1 776,7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0215340790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1 776,7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1 776,7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02153S0790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313,6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313,5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02153S0790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313,6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313,5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02153S0790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313,6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313,5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0230000000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1 228,3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1 288,3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0234100000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1 228,3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1 288,3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0234100Г00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1 228,3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1 288,3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0234100Г00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1 228,3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1 288,3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0234100Г00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1 228,3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1 288,3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Обеспечивающая подпрограмма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0240000000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7 346,9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7 282,4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Учебно-методические кабинеты, группы хозяйственного обслуживания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0240000Г00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5 209,7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5 209,7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0240000Г00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3 352,2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3 352,2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0240000Г00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3 352,2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3 352,2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0240000Г00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1 829,0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1 829,0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0240000Г00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1 829,0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1 829,0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0240000Г00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300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Премии и гранты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0240000Г00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350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0240000Г00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800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13,5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13,5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Уплата налогов, сборов и иных платежей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0240000Г00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850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13,5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13,5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0240100000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2 137,2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2 072,7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0240100000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2 132,2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2 067,7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0240100000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2 132,2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2 067,7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0240100000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0240100000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0600000000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395,0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395,0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0620000000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320,0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320,0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0625100000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320,0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320,0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0625100019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320,0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320,0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0625100019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320,0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320,0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0625100019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320,0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320,0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0630000000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75,0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75,0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0635100000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75,0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75,0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0635100024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75,0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75,0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0635100024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0635100024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0635100024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75,0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780,0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780,0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Массовый спорт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750,0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750,0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0300000000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750,0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750,0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03W0000000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750,0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750,0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Региональный проект «Спорт - норма жизни»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03WP500000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750,0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750,0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03WP540006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682,5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682,5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03WP540006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682,5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682,5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03WP540006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682,5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682,5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03WP5S0006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67,5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67,5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03WP5S0006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03WP5S0006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67,5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67,5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Спорт высших достижений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30,0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30,0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0300000000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30,0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30,0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0310000000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30,0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30,0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0315100000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30,0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30,0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Приобретение спортивного инвентаря и оборудования для спортивных школ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0315100010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30,0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30,0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0315100010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0315100010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rPr>
                <w:b/>
                <w:bCs/>
              </w:rPr>
            </w:pPr>
            <w:r w:rsidRPr="00844F20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913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832,8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832,8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913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832,8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832,8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913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06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832,8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832,8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913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06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832,8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832,8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913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06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832,8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832,8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913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832,8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832,8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913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832,8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832,8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rPr>
                <w:b/>
                <w:bCs/>
              </w:rPr>
            </w:pPr>
            <w:r w:rsidRPr="00844F20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7 171,7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7 201,7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4 488,3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4 488,3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3 484,7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3 484,7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3 484,7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3 484,7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3 484,7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3 484,7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3 484,7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3 484,7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3 484,7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3 484,7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Другие общегосударственные вопросы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1 003,6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1 003,6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1 003,6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1 003,6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0950000000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1 003,6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1 003,6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0955100000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1 003,6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1 003,6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Организация содержания муниципального имущества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0955100032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453,6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453,6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0955100032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453,6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453,6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0955100032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453,6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453,6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0955100033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0955100033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0955100033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0955100034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500,0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500,0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0955100034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0955100034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500,0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500,0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0955100035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25,0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0955100035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0955100035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25,0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2 683,4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2 713,4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Сельское хозяйство и рыболовство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1 546,4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1 546,4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0900000000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1 546,4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1 546,4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0950000000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1 546,4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1 546,4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0955300000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1 546,4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1 546,4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09553L5990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1 546,4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1 546,4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09553L5990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1 546,4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1 546,4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09553L5990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1 546,4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1 546,4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1"/>
            </w:pPr>
            <w:r w:rsidRPr="00844F20">
              <w:t>Дорожное хозяйство (дорожные фонды)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1 137,0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1"/>
            </w:pPr>
            <w:r w:rsidRPr="00844F20">
              <w:t>1 167,0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2"/>
            </w:pPr>
            <w:r w:rsidRPr="00844F20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0700000000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1 137,0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2"/>
            </w:pPr>
            <w:r w:rsidRPr="00844F20">
              <w:t>1 167,0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3"/>
            </w:pPr>
            <w:r w:rsidRPr="00844F20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0710000000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1 137,0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3"/>
            </w:pPr>
            <w:r w:rsidRPr="00844F20">
              <w:t>1 167,0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4"/>
            </w:pPr>
            <w:r w:rsidRPr="00844F20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0715100000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1 137,0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4"/>
            </w:pPr>
            <w:r w:rsidRPr="00844F20">
              <w:t>1 167,0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5"/>
            </w:pPr>
            <w:r w:rsidRPr="00844F20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0715100021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1 137,0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5"/>
            </w:pPr>
            <w:r w:rsidRPr="00844F20">
              <w:t>1 167,0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0715100021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1 137,0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1 167,0</w:t>
            </w:r>
          </w:p>
        </w:tc>
      </w:tr>
      <w:tr w:rsidR="00BD4B7B" w:rsidRPr="00844F20" w:rsidTr="00844F20">
        <w:trPr>
          <w:cantSplit/>
          <w:jc w:val="center"/>
        </w:trPr>
        <w:tc>
          <w:tcPr>
            <w:tcW w:w="3828" w:type="dxa"/>
            <w:vAlign w:val="center"/>
          </w:tcPr>
          <w:p w:rsidR="00BD4B7B" w:rsidRPr="00844F20" w:rsidRDefault="00BD4B7B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0715100021</w:t>
            </w:r>
          </w:p>
        </w:tc>
        <w:tc>
          <w:tcPr>
            <w:tcW w:w="668" w:type="dxa"/>
            <w:vAlign w:val="center"/>
          </w:tcPr>
          <w:p w:rsidR="00BD4B7B" w:rsidRPr="00844F20" w:rsidRDefault="00BD4B7B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1 137,0</w:t>
            </w:r>
          </w:p>
        </w:tc>
        <w:tc>
          <w:tcPr>
            <w:tcW w:w="1275" w:type="dxa"/>
            <w:noWrap/>
            <w:vAlign w:val="center"/>
          </w:tcPr>
          <w:p w:rsidR="00BD4B7B" w:rsidRPr="00844F20" w:rsidRDefault="00BD4B7B" w:rsidP="00844F20">
            <w:pPr>
              <w:jc w:val="right"/>
              <w:outlineLvl w:val="6"/>
            </w:pPr>
            <w:r w:rsidRPr="00844F20">
              <w:t>1 167,0</w:t>
            </w:r>
            <w:r>
              <w:t>»;</w:t>
            </w:r>
          </w:p>
        </w:tc>
      </w:tr>
    </w:tbl>
    <w:p w:rsidR="00BD4B7B" w:rsidRPr="00E24D4B" w:rsidRDefault="00BD4B7B" w:rsidP="00E24D4B"/>
    <w:p w:rsidR="00BD4B7B" w:rsidRPr="00E24D4B" w:rsidRDefault="00BD4B7B" w:rsidP="00E24D4B"/>
    <w:p w:rsidR="00BD4B7B" w:rsidRPr="00F45AF8" w:rsidRDefault="00BD4B7B" w:rsidP="00E55916">
      <w:pPr>
        <w:keepNext/>
        <w:keepLines/>
        <w:spacing w:before="40"/>
        <w:ind w:firstLine="709"/>
        <w:jc w:val="both"/>
        <w:outlineLvl w:val="1"/>
      </w:pPr>
      <w:r>
        <w:rPr>
          <w:sz w:val="26"/>
          <w:szCs w:val="26"/>
          <w:lang w:eastAsia="en-US"/>
        </w:rPr>
        <w:t>11</w:t>
      </w:r>
      <w:r w:rsidRPr="00E24D4B">
        <w:rPr>
          <w:sz w:val="26"/>
          <w:szCs w:val="26"/>
          <w:lang w:eastAsia="en-US"/>
        </w:rPr>
        <w:t>) приложение 13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BD4B7B" w:rsidRPr="00E24D4B" w:rsidRDefault="00BD4B7B" w:rsidP="00E24D4B">
      <w:pPr>
        <w:ind w:firstLine="720"/>
        <w:jc w:val="both"/>
        <w:rPr>
          <w:sz w:val="26"/>
          <w:szCs w:val="26"/>
        </w:rPr>
      </w:pP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13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BD4B7B" w:rsidRPr="00E24D4B" w:rsidRDefault="00BD4B7B" w:rsidP="00E24D4B">
      <w:pPr>
        <w:ind w:left="4536"/>
        <w:rPr>
          <w:sz w:val="26"/>
          <w:szCs w:val="26"/>
        </w:rPr>
      </w:pPr>
    </w:p>
    <w:p w:rsidR="00BD4B7B" w:rsidRPr="00E24D4B" w:rsidRDefault="00BD4B7B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3" w:name="_Hlk24897819"/>
      <w:r w:rsidRPr="00E24D4B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BD4B7B" w:rsidRPr="00E24D4B" w:rsidRDefault="00BD4B7B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на 2024 год и плановый период 2025 и 2026 годов</w:t>
      </w:r>
    </w:p>
    <w:bookmarkEnd w:id="23"/>
    <w:p w:rsidR="00BD4B7B" w:rsidRPr="00E24D4B" w:rsidRDefault="00BD4B7B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BD4B7B" w:rsidRPr="00E24D4B" w:rsidRDefault="00BD4B7B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</w:t>
      </w:r>
    </w:p>
    <w:p w:rsidR="00BD4B7B" w:rsidRPr="00E24D4B" w:rsidRDefault="00BD4B7B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4" w:name="_Hlk24897914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BD4B7B" w:rsidRPr="00E24D4B" w:rsidRDefault="00BD4B7B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2024 год </w:t>
      </w:r>
    </w:p>
    <w:bookmarkEnd w:id="24"/>
    <w:p w:rsidR="00BD4B7B" w:rsidRPr="00E24D4B" w:rsidRDefault="00BD4B7B" w:rsidP="00E24D4B">
      <w:pPr>
        <w:tabs>
          <w:tab w:val="left" w:pos="9356"/>
        </w:tabs>
        <w:ind w:right="283"/>
        <w:jc w:val="right"/>
        <w:rPr>
          <w:b/>
          <w:bCs/>
          <w:sz w:val="22"/>
          <w:szCs w:val="22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BD4B7B" w:rsidRPr="00E24D4B" w:rsidTr="00DB5FD0">
        <w:trPr>
          <w:trHeight w:val="322"/>
        </w:trPr>
        <w:tc>
          <w:tcPr>
            <w:tcW w:w="3794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</w:tr>
      <w:tr w:rsidR="00BD4B7B" w:rsidRPr="00E24D4B" w:rsidTr="00DB5FD0">
        <w:trPr>
          <w:trHeight w:val="276"/>
        </w:trPr>
        <w:tc>
          <w:tcPr>
            <w:tcW w:w="3794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BD4B7B" w:rsidRPr="00E24D4B" w:rsidTr="00DB5FD0">
        <w:trPr>
          <w:trHeight w:val="276"/>
        </w:trPr>
        <w:tc>
          <w:tcPr>
            <w:tcW w:w="3794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BD4B7B" w:rsidRPr="00E24D4B" w:rsidRDefault="00BD4B7B" w:rsidP="00E24D4B">
            <w:pPr>
              <w:jc w:val="center"/>
            </w:pPr>
          </w:p>
        </w:tc>
        <w:tc>
          <w:tcPr>
            <w:tcW w:w="1979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BD4B7B" w:rsidRPr="00E24D4B" w:rsidRDefault="00BD4B7B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</w:p>
        </w:tc>
      </w:tr>
      <w:tr w:rsidR="00BD4B7B" w:rsidRPr="00E24D4B" w:rsidTr="00DB5FD0">
        <w:trPr>
          <w:trHeight w:val="276"/>
        </w:trPr>
        <w:tc>
          <w:tcPr>
            <w:tcW w:w="3794" w:type="dxa"/>
          </w:tcPr>
          <w:p w:rsidR="00BD4B7B" w:rsidRPr="00E24D4B" w:rsidRDefault="00BD4B7B" w:rsidP="00E24D4B">
            <w:pPr>
              <w:rPr>
                <w:bCs/>
              </w:rPr>
            </w:pPr>
            <w:bookmarkStart w:id="25" w:name="_Hlk24706237"/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8 907,6</w:t>
            </w:r>
          </w:p>
        </w:tc>
        <w:tc>
          <w:tcPr>
            <w:tcW w:w="1979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8 141,4</w:t>
            </w:r>
          </w:p>
        </w:tc>
        <w:tc>
          <w:tcPr>
            <w:tcW w:w="1848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766,2</w:t>
            </w:r>
          </w:p>
        </w:tc>
      </w:tr>
      <w:tr w:rsidR="00BD4B7B" w:rsidRPr="00E24D4B" w:rsidTr="00DB5FD0">
        <w:tc>
          <w:tcPr>
            <w:tcW w:w="3794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  <w:tc>
          <w:tcPr>
            <w:tcW w:w="1979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</w:tr>
      <w:tr w:rsidR="00BD4B7B" w:rsidRPr="00E24D4B" w:rsidTr="00DB5FD0">
        <w:tc>
          <w:tcPr>
            <w:tcW w:w="3794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4 902,4</w:t>
            </w:r>
          </w:p>
        </w:tc>
        <w:tc>
          <w:tcPr>
            <w:tcW w:w="1979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4 177,6</w:t>
            </w:r>
          </w:p>
        </w:tc>
        <w:tc>
          <w:tcPr>
            <w:tcW w:w="1848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724,8</w:t>
            </w:r>
          </w:p>
        </w:tc>
      </w:tr>
      <w:tr w:rsidR="00BD4B7B" w:rsidRPr="00E24D4B" w:rsidTr="00DB5FD0">
        <w:tc>
          <w:tcPr>
            <w:tcW w:w="3794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1 680,3</w:t>
            </w:r>
          </w:p>
        </w:tc>
        <w:tc>
          <w:tcPr>
            <w:tcW w:w="1979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1 546,1</w:t>
            </w:r>
          </w:p>
        </w:tc>
        <w:tc>
          <w:tcPr>
            <w:tcW w:w="1848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134,2</w:t>
            </w:r>
          </w:p>
        </w:tc>
      </w:tr>
      <w:tr w:rsidR="00BD4B7B" w:rsidRPr="00E24D4B" w:rsidTr="00DB5FD0">
        <w:tc>
          <w:tcPr>
            <w:tcW w:w="3794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3 378,1</w:t>
            </w:r>
          </w:p>
        </w:tc>
        <w:tc>
          <w:tcPr>
            <w:tcW w:w="1979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2 543,9</w:t>
            </w:r>
          </w:p>
        </w:tc>
        <w:tc>
          <w:tcPr>
            <w:tcW w:w="1848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834,2</w:t>
            </w:r>
          </w:p>
        </w:tc>
      </w:tr>
      <w:bookmarkEnd w:id="25"/>
      <w:tr w:rsidR="00BD4B7B" w:rsidRPr="00E24D4B" w:rsidTr="00DB5FD0">
        <w:tc>
          <w:tcPr>
            <w:tcW w:w="3794" w:type="dxa"/>
          </w:tcPr>
          <w:p w:rsidR="00BD4B7B" w:rsidRPr="00E24D4B" w:rsidRDefault="00BD4B7B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25 611,0</w:t>
            </w:r>
          </w:p>
        </w:tc>
        <w:tc>
          <w:tcPr>
            <w:tcW w:w="1979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16 409,0</w:t>
            </w:r>
          </w:p>
        </w:tc>
        <w:tc>
          <w:tcPr>
            <w:tcW w:w="1848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9 202,0</w:t>
            </w:r>
          </w:p>
        </w:tc>
      </w:tr>
    </w:tbl>
    <w:p w:rsidR="00BD4B7B" w:rsidRPr="00E24D4B" w:rsidRDefault="00BD4B7B" w:rsidP="00E24D4B">
      <w:pPr>
        <w:ind w:left="7776" w:firstLine="12"/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br w:type="page"/>
      </w:r>
    </w:p>
    <w:p w:rsidR="00BD4B7B" w:rsidRPr="00E24D4B" w:rsidRDefault="00BD4B7B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1.1</w:t>
      </w:r>
    </w:p>
    <w:p w:rsidR="00BD4B7B" w:rsidRPr="00E24D4B" w:rsidRDefault="00BD4B7B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6" w:name="_Hlk24897949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BD4B7B" w:rsidRPr="00E24D4B" w:rsidRDefault="00BD4B7B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2025 год </w:t>
      </w:r>
      <w:bookmarkEnd w:id="26"/>
    </w:p>
    <w:p w:rsidR="00BD4B7B" w:rsidRPr="00E24D4B" w:rsidRDefault="00BD4B7B" w:rsidP="00E24D4B">
      <w:pPr>
        <w:ind w:right="141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BD4B7B" w:rsidRPr="00E24D4B" w:rsidTr="00DB5FD0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</w:tr>
      <w:tr w:rsidR="00BD4B7B" w:rsidRPr="00E24D4B" w:rsidTr="00DB5FD0">
        <w:trPr>
          <w:trHeight w:val="276"/>
          <w:jc w:val="center"/>
        </w:trPr>
        <w:tc>
          <w:tcPr>
            <w:tcW w:w="3794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BD4B7B" w:rsidRPr="00E24D4B" w:rsidTr="00DB5FD0">
        <w:trPr>
          <w:trHeight w:val="276"/>
          <w:jc w:val="center"/>
        </w:trPr>
        <w:tc>
          <w:tcPr>
            <w:tcW w:w="3794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BD4B7B" w:rsidRPr="00E24D4B" w:rsidRDefault="00BD4B7B" w:rsidP="00E24D4B">
            <w:pPr>
              <w:jc w:val="center"/>
            </w:pPr>
          </w:p>
        </w:tc>
        <w:tc>
          <w:tcPr>
            <w:tcW w:w="1979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BD4B7B" w:rsidRPr="00E24D4B" w:rsidRDefault="00BD4B7B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</w:p>
        </w:tc>
      </w:tr>
      <w:tr w:rsidR="00BD4B7B" w:rsidRPr="00E24D4B" w:rsidTr="00DB5FD0">
        <w:trPr>
          <w:jc w:val="center"/>
        </w:trPr>
        <w:tc>
          <w:tcPr>
            <w:tcW w:w="3794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8 899,5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8 156,6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742,9</w:t>
            </w:r>
          </w:p>
        </w:tc>
      </w:tr>
      <w:tr w:rsidR="00BD4B7B" w:rsidRPr="00E24D4B" w:rsidTr="00DB5FD0">
        <w:trPr>
          <w:jc w:val="center"/>
        </w:trPr>
        <w:tc>
          <w:tcPr>
            <w:tcW w:w="3794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</w:tr>
      <w:tr w:rsidR="00BD4B7B" w:rsidRPr="00E24D4B" w:rsidTr="00DB5FD0">
        <w:trPr>
          <w:jc w:val="center"/>
        </w:trPr>
        <w:tc>
          <w:tcPr>
            <w:tcW w:w="3794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4 882,4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4 185,4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697,0</w:t>
            </w:r>
          </w:p>
        </w:tc>
      </w:tr>
      <w:tr w:rsidR="00BD4B7B" w:rsidRPr="00E24D4B" w:rsidTr="00DB5FD0">
        <w:trPr>
          <w:jc w:val="center"/>
        </w:trPr>
        <w:tc>
          <w:tcPr>
            <w:tcW w:w="3794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1 680,8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1 548,9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131,9</w:t>
            </w:r>
          </w:p>
        </w:tc>
      </w:tr>
      <w:tr w:rsidR="00BD4B7B" w:rsidRPr="00E24D4B" w:rsidTr="00DB5FD0">
        <w:trPr>
          <w:jc w:val="center"/>
        </w:trPr>
        <w:tc>
          <w:tcPr>
            <w:tcW w:w="3794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3 357,1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2 548,6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808,5</w:t>
            </w:r>
          </w:p>
        </w:tc>
      </w:tr>
      <w:tr w:rsidR="00BD4B7B" w:rsidRPr="00E24D4B" w:rsidTr="00DB5FD0">
        <w:trPr>
          <w:jc w:val="center"/>
        </w:trPr>
        <w:tc>
          <w:tcPr>
            <w:tcW w:w="3794" w:type="dxa"/>
          </w:tcPr>
          <w:p w:rsidR="00BD4B7B" w:rsidRPr="00E24D4B" w:rsidRDefault="00BD4B7B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25 339,5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BD4B7B" w:rsidRPr="00E24D4B" w:rsidRDefault="00BD4B7B" w:rsidP="00E24D4B">
      <w:pPr>
        <w:jc w:val="center"/>
        <w:rPr>
          <w:b/>
          <w:bCs/>
        </w:rPr>
      </w:pPr>
    </w:p>
    <w:p w:rsidR="00BD4B7B" w:rsidRPr="00E24D4B" w:rsidRDefault="00BD4B7B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1.2</w:t>
      </w:r>
    </w:p>
    <w:p w:rsidR="00BD4B7B" w:rsidRPr="00E24D4B" w:rsidRDefault="00BD4B7B" w:rsidP="00E24D4B">
      <w:pPr>
        <w:jc w:val="center"/>
        <w:rPr>
          <w:bCs/>
          <w:sz w:val="26"/>
          <w:szCs w:val="26"/>
        </w:rPr>
      </w:pPr>
      <w:bookmarkStart w:id="27" w:name="_Hlk24897967"/>
      <w:r w:rsidRPr="00E24D4B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BD4B7B" w:rsidRPr="00E24D4B" w:rsidRDefault="00BD4B7B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на 2026 год </w:t>
      </w:r>
    </w:p>
    <w:bookmarkEnd w:id="27"/>
    <w:p w:rsidR="00BD4B7B" w:rsidRPr="00E24D4B" w:rsidRDefault="00BD4B7B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BD4B7B" w:rsidRPr="00E24D4B" w:rsidTr="00011BDB">
        <w:trPr>
          <w:trHeight w:val="322"/>
        </w:trPr>
        <w:tc>
          <w:tcPr>
            <w:tcW w:w="3794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BD4B7B" w:rsidRPr="00E24D4B" w:rsidTr="00011BDB">
        <w:trPr>
          <w:trHeight w:val="276"/>
        </w:trPr>
        <w:tc>
          <w:tcPr>
            <w:tcW w:w="3794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sz w:val="22"/>
                <w:szCs w:val="22"/>
              </w:rPr>
              <w:t xml:space="preserve">Размер дотации </w:t>
            </w:r>
            <w:r w:rsidRPr="00E24D4B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sz w:val="22"/>
                <w:szCs w:val="22"/>
              </w:rPr>
              <w:t>в том числе:</w:t>
            </w:r>
          </w:p>
        </w:tc>
      </w:tr>
      <w:tr w:rsidR="00BD4B7B" w:rsidRPr="00E24D4B" w:rsidTr="00011BDB">
        <w:trPr>
          <w:trHeight w:val="276"/>
        </w:trPr>
        <w:tc>
          <w:tcPr>
            <w:tcW w:w="3794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BD4B7B" w:rsidRPr="00E24D4B" w:rsidRDefault="00BD4B7B" w:rsidP="00E24D4B">
            <w:pPr>
              <w:jc w:val="center"/>
            </w:pPr>
          </w:p>
        </w:tc>
        <w:tc>
          <w:tcPr>
            <w:tcW w:w="1979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BD4B7B" w:rsidRPr="00E24D4B" w:rsidRDefault="00BD4B7B" w:rsidP="00E24D4B">
            <w:pPr>
              <w:jc w:val="center"/>
            </w:pPr>
            <w:r w:rsidRPr="00E24D4B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</w:p>
        </w:tc>
      </w:tr>
      <w:tr w:rsidR="00BD4B7B" w:rsidRPr="00E24D4B" w:rsidTr="00011BDB">
        <w:trPr>
          <w:trHeight w:val="276"/>
        </w:trPr>
        <w:tc>
          <w:tcPr>
            <w:tcW w:w="3794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8 920,9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8 180,8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740,1</w:t>
            </w:r>
          </w:p>
        </w:tc>
      </w:tr>
      <w:tr w:rsidR="00BD4B7B" w:rsidRPr="00E24D4B" w:rsidTr="00011BDB">
        <w:tc>
          <w:tcPr>
            <w:tcW w:w="3794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</w:tr>
      <w:tr w:rsidR="00BD4B7B" w:rsidRPr="00E24D4B" w:rsidTr="00011BDB">
        <w:tc>
          <w:tcPr>
            <w:tcW w:w="3794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4 891,2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4 197,8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693,4</w:t>
            </w:r>
          </w:p>
        </w:tc>
      </w:tr>
      <w:tr w:rsidR="00BD4B7B" w:rsidRPr="00E24D4B" w:rsidTr="00011BDB">
        <w:tc>
          <w:tcPr>
            <w:tcW w:w="3794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1 685,7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1 553,5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132,2</w:t>
            </w:r>
          </w:p>
        </w:tc>
      </w:tr>
      <w:tr w:rsidR="00BD4B7B" w:rsidRPr="00E24D4B" w:rsidTr="00011BDB">
        <w:tc>
          <w:tcPr>
            <w:tcW w:w="3794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3 366,4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2 556,2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810,2</w:t>
            </w:r>
          </w:p>
        </w:tc>
      </w:tr>
      <w:tr w:rsidR="00BD4B7B" w:rsidRPr="00E24D4B" w:rsidTr="00011BDB">
        <w:tc>
          <w:tcPr>
            <w:tcW w:w="3794" w:type="dxa"/>
          </w:tcPr>
          <w:p w:rsidR="00BD4B7B" w:rsidRPr="00E24D4B" w:rsidRDefault="00BD4B7B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25 388,3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BD4B7B" w:rsidRPr="00E24D4B" w:rsidRDefault="00BD4B7B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2</w:t>
      </w:r>
    </w:p>
    <w:p w:rsidR="00BD4B7B" w:rsidRPr="00E24D4B" w:rsidRDefault="00BD4B7B" w:rsidP="00E24D4B">
      <w:pPr>
        <w:ind w:right="425"/>
        <w:jc w:val="center"/>
        <w:rPr>
          <w:sz w:val="26"/>
          <w:szCs w:val="26"/>
        </w:rPr>
      </w:pPr>
      <w:bookmarkStart w:id="28" w:name="_Hlk24898145"/>
      <w:r w:rsidRPr="00E24D4B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2024 год и плановый период 2025 и 2026 годов</w:t>
      </w:r>
    </w:p>
    <w:p w:rsidR="00BD4B7B" w:rsidRPr="00E24D4B" w:rsidRDefault="00BD4B7B" w:rsidP="00E24D4B">
      <w:pPr>
        <w:jc w:val="center"/>
        <w:rPr>
          <w:sz w:val="26"/>
          <w:szCs w:val="26"/>
        </w:rPr>
      </w:pPr>
    </w:p>
    <w:p w:rsidR="00BD4B7B" w:rsidRPr="00E24D4B" w:rsidRDefault="00BD4B7B" w:rsidP="00E24D4B">
      <w:pPr>
        <w:ind w:right="425"/>
        <w:jc w:val="right"/>
        <w:rPr>
          <w:bCs/>
          <w:sz w:val="26"/>
          <w:szCs w:val="26"/>
        </w:rPr>
      </w:pPr>
      <w:bookmarkStart w:id="29" w:name="_Hlk24552702"/>
      <w:bookmarkEnd w:id="28"/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BD4B7B" w:rsidRPr="00E24D4B" w:rsidTr="00011BDB">
        <w:trPr>
          <w:trHeight w:val="271"/>
        </w:trPr>
        <w:tc>
          <w:tcPr>
            <w:tcW w:w="4219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BD4B7B" w:rsidRPr="00E24D4B" w:rsidTr="00011BDB">
        <w:trPr>
          <w:trHeight w:val="276"/>
        </w:trPr>
        <w:tc>
          <w:tcPr>
            <w:tcW w:w="4219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BD4B7B" w:rsidRPr="00E24D4B" w:rsidTr="00011BDB">
        <w:tc>
          <w:tcPr>
            <w:tcW w:w="4219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>
              <w:rPr>
                <w:bCs/>
              </w:rPr>
              <w:t>20 909,8</w:t>
            </w:r>
          </w:p>
        </w:tc>
        <w:tc>
          <w:tcPr>
            <w:tcW w:w="1702" w:type="dxa"/>
            <w:vAlign w:val="bottom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  <w:tc>
          <w:tcPr>
            <w:tcW w:w="1701" w:type="dxa"/>
            <w:vAlign w:val="bottom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</w:tr>
      <w:tr w:rsidR="00BD4B7B" w:rsidRPr="00E24D4B" w:rsidTr="00011BDB">
        <w:tc>
          <w:tcPr>
            <w:tcW w:w="4219" w:type="dxa"/>
          </w:tcPr>
          <w:p w:rsidR="00BD4B7B" w:rsidRPr="00E24D4B" w:rsidRDefault="00BD4B7B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20 909,8</w:t>
            </w:r>
          </w:p>
        </w:tc>
        <w:tc>
          <w:tcPr>
            <w:tcW w:w="1702" w:type="dxa"/>
            <w:vAlign w:val="bottom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  <w:tc>
          <w:tcPr>
            <w:tcW w:w="1701" w:type="dxa"/>
            <w:vAlign w:val="bottom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</w:tr>
      <w:bookmarkEnd w:id="29"/>
    </w:tbl>
    <w:p w:rsidR="00BD4B7B" w:rsidRPr="00E24D4B" w:rsidRDefault="00BD4B7B" w:rsidP="00E24D4B">
      <w:pPr>
        <w:jc w:val="right"/>
        <w:rPr>
          <w:bCs/>
          <w:sz w:val="26"/>
          <w:szCs w:val="26"/>
        </w:rPr>
      </w:pPr>
    </w:p>
    <w:p w:rsidR="00BD4B7B" w:rsidRPr="00E24D4B" w:rsidRDefault="00BD4B7B" w:rsidP="00E24D4B">
      <w:pPr>
        <w:rPr>
          <w:lang w:eastAsia="en-US"/>
        </w:rPr>
      </w:pPr>
    </w:p>
    <w:p w:rsidR="00BD4B7B" w:rsidRPr="00E24D4B" w:rsidRDefault="00BD4B7B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3</w:t>
      </w:r>
    </w:p>
    <w:p w:rsidR="00BD4B7B" w:rsidRPr="00E24D4B" w:rsidRDefault="00BD4B7B" w:rsidP="00E24D4B">
      <w:pPr>
        <w:rPr>
          <w:lang w:eastAsia="en-US"/>
        </w:rPr>
      </w:pPr>
    </w:p>
    <w:p w:rsidR="00BD4B7B" w:rsidRPr="00E24D4B" w:rsidRDefault="00BD4B7B" w:rsidP="00E24D4B">
      <w:pPr>
        <w:ind w:right="567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2024 год и плановый период 2025 и 2026 годов</w:t>
      </w:r>
    </w:p>
    <w:p w:rsidR="00BD4B7B" w:rsidRPr="00E24D4B" w:rsidRDefault="00BD4B7B" w:rsidP="00E24D4B">
      <w:pPr>
        <w:ind w:right="567"/>
        <w:jc w:val="center"/>
        <w:rPr>
          <w:bCs/>
          <w:sz w:val="26"/>
          <w:szCs w:val="26"/>
        </w:rPr>
      </w:pPr>
    </w:p>
    <w:p w:rsidR="00BD4B7B" w:rsidRPr="00E24D4B" w:rsidRDefault="00BD4B7B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BD4B7B" w:rsidRPr="00E24D4B" w:rsidTr="00011BDB">
        <w:trPr>
          <w:trHeight w:val="271"/>
        </w:trPr>
        <w:tc>
          <w:tcPr>
            <w:tcW w:w="4219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BD4B7B" w:rsidRPr="00E24D4B" w:rsidTr="00011BDB">
        <w:trPr>
          <w:trHeight w:val="276"/>
        </w:trPr>
        <w:tc>
          <w:tcPr>
            <w:tcW w:w="4219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BD4B7B" w:rsidRPr="00E24D4B" w:rsidTr="00011BDB">
        <w:tc>
          <w:tcPr>
            <w:tcW w:w="4219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BD4B7B" w:rsidRPr="00E24D4B" w:rsidRDefault="00BD4B7B" w:rsidP="00E24D4B">
            <w:pPr>
              <w:jc w:val="center"/>
            </w:pPr>
            <w:r w:rsidRPr="00E24D4B">
              <w:t>1 188,0</w:t>
            </w:r>
          </w:p>
        </w:tc>
        <w:tc>
          <w:tcPr>
            <w:tcW w:w="1701" w:type="dxa"/>
            <w:vAlign w:val="center"/>
          </w:tcPr>
          <w:p w:rsidR="00BD4B7B" w:rsidRPr="00E24D4B" w:rsidRDefault="00BD4B7B" w:rsidP="00E24D4B">
            <w:pPr>
              <w:jc w:val="center"/>
            </w:pPr>
            <w:r w:rsidRPr="00E24D4B">
              <w:t>1 188,0</w:t>
            </w:r>
          </w:p>
        </w:tc>
      </w:tr>
      <w:tr w:rsidR="00BD4B7B" w:rsidRPr="00E24D4B" w:rsidTr="00011BDB">
        <w:tc>
          <w:tcPr>
            <w:tcW w:w="4219" w:type="dxa"/>
          </w:tcPr>
          <w:p w:rsidR="00BD4B7B" w:rsidRPr="00E24D4B" w:rsidRDefault="00BD4B7B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BD4B7B" w:rsidRPr="00E24D4B" w:rsidRDefault="00BD4B7B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2" w:type="dxa"/>
            <w:vAlign w:val="bottom"/>
          </w:tcPr>
          <w:p w:rsidR="00BD4B7B" w:rsidRPr="00E24D4B" w:rsidRDefault="00BD4B7B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1" w:type="dxa"/>
            <w:vAlign w:val="bottom"/>
          </w:tcPr>
          <w:p w:rsidR="00BD4B7B" w:rsidRPr="00E24D4B" w:rsidRDefault="00BD4B7B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</w:tr>
    </w:tbl>
    <w:p w:rsidR="00BD4B7B" w:rsidRPr="00E24D4B" w:rsidRDefault="00BD4B7B" w:rsidP="00E24D4B">
      <w:pPr>
        <w:jc w:val="center"/>
        <w:rPr>
          <w:b/>
          <w:bCs/>
        </w:rPr>
      </w:pPr>
      <w:r w:rsidRPr="00E24D4B">
        <w:rPr>
          <w:b/>
          <w:bCs/>
        </w:rPr>
        <w:br w:type="page"/>
      </w:r>
    </w:p>
    <w:p w:rsidR="00BD4B7B" w:rsidRPr="00E24D4B" w:rsidRDefault="00BD4B7B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4</w:t>
      </w:r>
    </w:p>
    <w:p w:rsidR="00BD4B7B" w:rsidRPr="00E24D4B" w:rsidRDefault="00BD4B7B" w:rsidP="00E24D4B">
      <w:pPr>
        <w:ind w:left="7776" w:firstLine="12"/>
        <w:jc w:val="center"/>
        <w:rPr>
          <w:color w:val="000000"/>
          <w:sz w:val="26"/>
          <w:szCs w:val="26"/>
        </w:rPr>
      </w:pPr>
    </w:p>
    <w:p w:rsidR="00BD4B7B" w:rsidRPr="00E24D4B" w:rsidRDefault="00BD4B7B" w:rsidP="00E24D4B">
      <w:pPr>
        <w:ind w:right="284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2024 год и  плановый период 2025 и 2026 годов</w:t>
      </w:r>
    </w:p>
    <w:p w:rsidR="00BD4B7B" w:rsidRPr="00E24D4B" w:rsidRDefault="00BD4B7B" w:rsidP="00E24D4B">
      <w:pPr>
        <w:jc w:val="center"/>
        <w:rPr>
          <w:bCs/>
          <w:sz w:val="26"/>
          <w:szCs w:val="26"/>
        </w:rPr>
      </w:pPr>
    </w:p>
    <w:p w:rsidR="00BD4B7B" w:rsidRPr="00E24D4B" w:rsidRDefault="00BD4B7B" w:rsidP="00E24D4B">
      <w:pPr>
        <w:ind w:right="284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BD4B7B" w:rsidRPr="00E24D4B" w:rsidTr="00011BDB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BD4B7B" w:rsidRPr="00E24D4B" w:rsidTr="00011BDB">
        <w:trPr>
          <w:trHeight w:val="276"/>
          <w:jc w:val="center"/>
        </w:trPr>
        <w:tc>
          <w:tcPr>
            <w:tcW w:w="4219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BD4B7B" w:rsidRPr="00E24D4B" w:rsidTr="00011BDB">
        <w:trPr>
          <w:jc w:val="center"/>
        </w:trPr>
        <w:tc>
          <w:tcPr>
            <w:tcW w:w="4219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2" w:type="dxa"/>
            <w:vAlign w:val="center"/>
          </w:tcPr>
          <w:p w:rsidR="00BD4B7B" w:rsidRPr="00E24D4B" w:rsidRDefault="00BD4B7B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1" w:type="dxa"/>
            <w:vAlign w:val="center"/>
          </w:tcPr>
          <w:p w:rsidR="00BD4B7B" w:rsidRPr="00E24D4B" w:rsidRDefault="00BD4B7B" w:rsidP="00E24D4B">
            <w:pPr>
              <w:jc w:val="center"/>
            </w:pPr>
            <w:r w:rsidRPr="00E24D4B">
              <w:t>749,1</w:t>
            </w:r>
          </w:p>
        </w:tc>
      </w:tr>
      <w:tr w:rsidR="00BD4B7B" w:rsidRPr="00E24D4B" w:rsidTr="00011BDB">
        <w:trPr>
          <w:jc w:val="center"/>
        </w:trPr>
        <w:tc>
          <w:tcPr>
            <w:tcW w:w="4219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</w:pPr>
            <w:r>
              <w:t>3 682,1</w:t>
            </w:r>
          </w:p>
        </w:tc>
        <w:tc>
          <w:tcPr>
            <w:tcW w:w="1702" w:type="dxa"/>
            <w:vAlign w:val="center"/>
          </w:tcPr>
          <w:p w:rsidR="00BD4B7B" w:rsidRPr="00E24D4B" w:rsidRDefault="00BD4B7B" w:rsidP="00E24D4B">
            <w:pPr>
              <w:jc w:val="center"/>
            </w:pPr>
            <w:r w:rsidRPr="00E24D4B">
              <w:t>3 950,9</w:t>
            </w:r>
          </w:p>
        </w:tc>
        <w:tc>
          <w:tcPr>
            <w:tcW w:w="1701" w:type="dxa"/>
            <w:vAlign w:val="center"/>
          </w:tcPr>
          <w:p w:rsidR="00BD4B7B" w:rsidRPr="00E24D4B" w:rsidRDefault="00BD4B7B" w:rsidP="00E24D4B">
            <w:pPr>
              <w:jc w:val="center"/>
            </w:pPr>
            <w:r w:rsidRPr="00E24D4B">
              <w:t>3 979,3</w:t>
            </w:r>
          </w:p>
        </w:tc>
      </w:tr>
      <w:tr w:rsidR="00BD4B7B" w:rsidRPr="00E24D4B" w:rsidTr="00011BDB">
        <w:trPr>
          <w:jc w:val="center"/>
        </w:trPr>
        <w:tc>
          <w:tcPr>
            <w:tcW w:w="4219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2" w:type="dxa"/>
            <w:vAlign w:val="center"/>
          </w:tcPr>
          <w:p w:rsidR="00BD4B7B" w:rsidRPr="00E24D4B" w:rsidRDefault="00BD4B7B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1" w:type="dxa"/>
            <w:vAlign w:val="center"/>
          </w:tcPr>
          <w:p w:rsidR="00BD4B7B" w:rsidRPr="00E24D4B" w:rsidRDefault="00BD4B7B" w:rsidP="00E24D4B">
            <w:pPr>
              <w:jc w:val="center"/>
            </w:pPr>
            <w:r w:rsidRPr="00E24D4B">
              <w:t>1 782,0</w:t>
            </w:r>
          </w:p>
        </w:tc>
      </w:tr>
      <w:tr w:rsidR="00BD4B7B" w:rsidRPr="00E24D4B" w:rsidTr="00011BDB">
        <w:trPr>
          <w:jc w:val="center"/>
        </w:trPr>
        <w:tc>
          <w:tcPr>
            <w:tcW w:w="4219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2" w:type="dxa"/>
            <w:vAlign w:val="center"/>
          </w:tcPr>
          <w:p w:rsidR="00BD4B7B" w:rsidRPr="00E24D4B" w:rsidRDefault="00BD4B7B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1" w:type="dxa"/>
            <w:vAlign w:val="center"/>
          </w:tcPr>
          <w:p w:rsidR="00BD4B7B" w:rsidRPr="00E24D4B" w:rsidRDefault="00BD4B7B" w:rsidP="00E24D4B">
            <w:pPr>
              <w:jc w:val="center"/>
            </w:pPr>
            <w:r w:rsidRPr="00E24D4B">
              <w:t>891,0</w:t>
            </w:r>
          </w:p>
        </w:tc>
      </w:tr>
      <w:tr w:rsidR="00BD4B7B" w:rsidRPr="00E24D4B" w:rsidTr="00011BDB">
        <w:trPr>
          <w:jc w:val="center"/>
        </w:trPr>
        <w:tc>
          <w:tcPr>
            <w:tcW w:w="4219" w:type="dxa"/>
          </w:tcPr>
          <w:p w:rsidR="00BD4B7B" w:rsidRPr="00E24D4B" w:rsidRDefault="00BD4B7B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BD4B7B" w:rsidRPr="00E24D4B" w:rsidRDefault="00BD4B7B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7 104,2</w:t>
            </w:r>
          </w:p>
        </w:tc>
        <w:tc>
          <w:tcPr>
            <w:tcW w:w="1702" w:type="dxa"/>
            <w:vAlign w:val="bottom"/>
          </w:tcPr>
          <w:p w:rsidR="00BD4B7B" w:rsidRPr="00E24D4B" w:rsidRDefault="00BD4B7B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7 373,0</w:t>
            </w:r>
          </w:p>
        </w:tc>
        <w:tc>
          <w:tcPr>
            <w:tcW w:w="1701" w:type="dxa"/>
            <w:vAlign w:val="bottom"/>
          </w:tcPr>
          <w:p w:rsidR="00BD4B7B" w:rsidRPr="00E24D4B" w:rsidRDefault="00BD4B7B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7 401,4</w:t>
            </w:r>
          </w:p>
        </w:tc>
      </w:tr>
    </w:tbl>
    <w:p w:rsidR="00BD4B7B" w:rsidRPr="00E24D4B" w:rsidRDefault="00BD4B7B" w:rsidP="00E24D4B">
      <w:pPr>
        <w:jc w:val="center"/>
        <w:rPr>
          <w:b/>
          <w:bCs/>
        </w:rPr>
      </w:pPr>
    </w:p>
    <w:p w:rsidR="00BD4B7B" w:rsidRPr="00E24D4B" w:rsidRDefault="00BD4B7B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5</w:t>
      </w:r>
    </w:p>
    <w:p w:rsidR="00BD4B7B" w:rsidRPr="00E24D4B" w:rsidRDefault="00BD4B7B" w:rsidP="00E24D4B">
      <w:pPr>
        <w:ind w:right="284"/>
        <w:jc w:val="center"/>
        <w:rPr>
          <w:bCs/>
          <w:sz w:val="26"/>
          <w:szCs w:val="26"/>
        </w:rPr>
      </w:pPr>
      <w:bookmarkStart w:id="30" w:name="_Hlk24898050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E24D4B">
        <w:rPr>
          <w:bCs/>
          <w:sz w:val="26"/>
          <w:szCs w:val="26"/>
        </w:rPr>
        <w:t xml:space="preserve">на 2024 год </w:t>
      </w:r>
    </w:p>
    <w:p w:rsidR="00BD4B7B" w:rsidRPr="00E24D4B" w:rsidRDefault="00BD4B7B" w:rsidP="00E24D4B">
      <w:pPr>
        <w:jc w:val="center"/>
        <w:rPr>
          <w:bCs/>
          <w:sz w:val="26"/>
          <w:szCs w:val="26"/>
        </w:rPr>
      </w:pPr>
    </w:p>
    <w:bookmarkEnd w:id="30"/>
    <w:p w:rsidR="00BD4B7B" w:rsidRPr="00E24D4B" w:rsidRDefault="00BD4B7B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1984"/>
      </w:tblGrid>
      <w:tr w:rsidR="00BD4B7B" w:rsidRPr="0051480D" w:rsidTr="00011BDB">
        <w:trPr>
          <w:trHeight w:val="271"/>
          <w:jc w:val="center"/>
        </w:trPr>
        <w:tc>
          <w:tcPr>
            <w:tcW w:w="4957" w:type="dxa"/>
            <w:vMerge w:val="restart"/>
            <w:vAlign w:val="center"/>
          </w:tcPr>
          <w:p w:rsidR="00BD4B7B" w:rsidRPr="0051480D" w:rsidRDefault="00BD4B7B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vAlign w:val="center"/>
          </w:tcPr>
          <w:p w:rsidR="00BD4B7B" w:rsidRPr="0051480D" w:rsidRDefault="00BD4B7B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Сумма</w:t>
            </w:r>
          </w:p>
        </w:tc>
      </w:tr>
      <w:tr w:rsidR="00BD4B7B" w:rsidRPr="0051480D" w:rsidTr="00011BDB">
        <w:trPr>
          <w:trHeight w:val="276"/>
          <w:jc w:val="center"/>
        </w:trPr>
        <w:tc>
          <w:tcPr>
            <w:tcW w:w="4957" w:type="dxa"/>
            <w:vMerge/>
          </w:tcPr>
          <w:p w:rsidR="00BD4B7B" w:rsidRPr="0051480D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BD4B7B" w:rsidRPr="0051480D" w:rsidRDefault="00BD4B7B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2024 год</w:t>
            </w:r>
          </w:p>
        </w:tc>
      </w:tr>
      <w:tr w:rsidR="00BD4B7B" w:rsidRPr="0051480D" w:rsidTr="00011BDB">
        <w:trPr>
          <w:trHeight w:val="276"/>
          <w:jc w:val="center"/>
        </w:trPr>
        <w:tc>
          <w:tcPr>
            <w:tcW w:w="4957" w:type="dxa"/>
          </w:tcPr>
          <w:p w:rsidR="00BD4B7B" w:rsidRPr="0051480D" w:rsidRDefault="00BD4B7B" w:rsidP="00E24D4B">
            <w:pPr>
              <w:rPr>
                <w:bCs/>
              </w:rPr>
            </w:pPr>
            <w:r w:rsidRPr="0051480D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vAlign w:val="center"/>
          </w:tcPr>
          <w:p w:rsidR="00BD4B7B" w:rsidRPr="0051480D" w:rsidRDefault="00BD4B7B" w:rsidP="00E24D4B">
            <w:pPr>
              <w:jc w:val="center"/>
            </w:pPr>
            <w:r>
              <w:t>7 478,3</w:t>
            </w:r>
          </w:p>
        </w:tc>
      </w:tr>
      <w:tr w:rsidR="00BD4B7B" w:rsidRPr="0051480D" w:rsidTr="00011BDB">
        <w:trPr>
          <w:trHeight w:val="276"/>
          <w:jc w:val="center"/>
        </w:trPr>
        <w:tc>
          <w:tcPr>
            <w:tcW w:w="4957" w:type="dxa"/>
          </w:tcPr>
          <w:p w:rsidR="00BD4B7B" w:rsidRPr="0051480D" w:rsidRDefault="00BD4B7B" w:rsidP="00E24D4B">
            <w:pPr>
              <w:rPr>
                <w:bCs/>
              </w:rPr>
            </w:pPr>
            <w:r w:rsidRPr="0051480D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vAlign w:val="center"/>
          </w:tcPr>
          <w:p w:rsidR="00BD4B7B" w:rsidRPr="0051480D" w:rsidRDefault="00BD4B7B" w:rsidP="00E24D4B">
            <w:pPr>
              <w:jc w:val="center"/>
            </w:pPr>
            <w:r>
              <w:t>2 511,2</w:t>
            </w:r>
          </w:p>
        </w:tc>
      </w:tr>
      <w:tr w:rsidR="00BD4B7B" w:rsidRPr="0051480D" w:rsidTr="00011BDB">
        <w:trPr>
          <w:jc w:val="center"/>
        </w:trPr>
        <w:tc>
          <w:tcPr>
            <w:tcW w:w="4957" w:type="dxa"/>
          </w:tcPr>
          <w:p w:rsidR="00BD4B7B" w:rsidRPr="0051480D" w:rsidRDefault="00BD4B7B" w:rsidP="00E24D4B">
            <w:pPr>
              <w:rPr>
                <w:bCs/>
              </w:rPr>
            </w:pPr>
            <w:r w:rsidRPr="0051480D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vAlign w:val="center"/>
          </w:tcPr>
          <w:p w:rsidR="00BD4B7B" w:rsidRPr="0051480D" w:rsidRDefault="00BD4B7B" w:rsidP="00E24D4B">
            <w:pPr>
              <w:jc w:val="center"/>
            </w:pPr>
            <w:r>
              <w:t>3 849,0</w:t>
            </w:r>
          </w:p>
        </w:tc>
      </w:tr>
      <w:tr w:rsidR="00BD4B7B" w:rsidRPr="0051480D" w:rsidTr="00011BDB">
        <w:trPr>
          <w:jc w:val="center"/>
        </w:trPr>
        <w:tc>
          <w:tcPr>
            <w:tcW w:w="4957" w:type="dxa"/>
          </w:tcPr>
          <w:p w:rsidR="00BD4B7B" w:rsidRPr="0051480D" w:rsidRDefault="00BD4B7B" w:rsidP="00E24D4B">
            <w:pPr>
              <w:rPr>
                <w:bCs/>
              </w:rPr>
            </w:pPr>
            <w:r w:rsidRPr="0051480D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vAlign w:val="center"/>
          </w:tcPr>
          <w:p w:rsidR="00BD4B7B" w:rsidRPr="0051480D" w:rsidRDefault="00BD4B7B" w:rsidP="00E24D4B">
            <w:pPr>
              <w:jc w:val="center"/>
            </w:pPr>
            <w:r>
              <w:t>5 157,2</w:t>
            </w:r>
          </w:p>
        </w:tc>
      </w:tr>
      <w:tr w:rsidR="00BD4B7B" w:rsidRPr="0051480D" w:rsidTr="00011BDB">
        <w:trPr>
          <w:jc w:val="center"/>
        </w:trPr>
        <w:tc>
          <w:tcPr>
            <w:tcW w:w="4957" w:type="dxa"/>
          </w:tcPr>
          <w:p w:rsidR="00BD4B7B" w:rsidRPr="0051480D" w:rsidRDefault="00BD4B7B" w:rsidP="00E24D4B">
            <w:pPr>
              <w:rPr>
                <w:bCs/>
              </w:rPr>
            </w:pPr>
            <w:r w:rsidRPr="0051480D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vAlign w:val="center"/>
          </w:tcPr>
          <w:p w:rsidR="00BD4B7B" w:rsidRPr="0051480D" w:rsidRDefault="00BD4B7B" w:rsidP="00E24D4B">
            <w:pPr>
              <w:jc w:val="center"/>
            </w:pPr>
            <w:r>
              <w:t>3 569,4</w:t>
            </w:r>
          </w:p>
        </w:tc>
      </w:tr>
      <w:tr w:rsidR="00BD4B7B" w:rsidRPr="00E24D4B" w:rsidTr="00011BDB">
        <w:trPr>
          <w:jc w:val="center"/>
        </w:trPr>
        <w:tc>
          <w:tcPr>
            <w:tcW w:w="4957" w:type="dxa"/>
          </w:tcPr>
          <w:p w:rsidR="00BD4B7B" w:rsidRPr="0051480D" w:rsidRDefault="00BD4B7B" w:rsidP="00E24D4B">
            <w:pPr>
              <w:rPr>
                <w:b/>
                <w:bCs/>
              </w:rPr>
            </w:pPr>
            <w:r w:rsidRPr="0051480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</w:rPr>
            </w:pPr>
            <w:r>
              <w:rPr>
                <w:b/>
              </w:rPr>
              <w:t>22 565,1</w:t>
            </w:r>
          </w:p>
        </w:tc>
      </w:tr>
    </w:tbl>
    <w:p w:rsidR="00BD4B7B" w:rsidRPr="00E24D4B" w:rsidRDefault="00BD4B7B" w:rsidP="00E24D4B">
      <w:pPr>
        <w:jc w:val="center"/>
        <w:rPr>
          <w:b/>
          <w:bCs/>
        </w:rPr>
      </w:pPr>
    </w:p>
    <w:p w:rsidR="00BD4B7B" w:rsidRPr="00E24D4B" w:rsidRDefault="00BD4B7B" w:rsidP="00E24D4B">
      <w:pPr>
        <w:pStyle w:val="Heading3"/>
        <w:rPr>
          <w:color w:val="auto"/>
          <w:szCs w:val="32"/>
        </w:rPr>
      </w:pPr>
      <w:r w:rsidRPr="00E24D4B">
        <w:rPr>
          <w:color w:val="auto"/>
          <w:szCs w:val="32"/>
        </w:rPr>
        <w:br w:type="page"/>
      </w:r>
    </w:p>
    <w:p w:rsidR="00BD4B7B" w:rsidRPr="00E24D4B" w:rsidRDefault="00BD4B7B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6</w:t>
      </w:r>
    </w:p>
    <w:p w:rsidR="00BD4B7B" w:rsidRPr="00E24D4B" w:rsidRDefault="00BD4B7B" w:rsidP="00E24D4B">
      <w:pPr>
        <w:jc w:val="center"/>
        <w:rPr>
          <w:bCs/>
          <w:sz w:val="26"/>
          <w:szCs w:val="26"/>
        </w:rPr>
      </w:pPr>
      <w:bookmarkStart w:id="31" w:name="_Hlk24898115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</w:r>
      <w:r w:rsidRPr="00E24D4B">
        <w:rPr>
          <w:bCs/>
          <w:sz w:val="26"/>
          <w:szCs w:val="26"/>
        </w:rPr>
        <w:t>на 2024 год</w:t>
      </w:r>
    </w:p>
    <w:p w:rsidR="00BD4B7B" w:rsidRPr="00E24D4B" w:rsidRDefault="00BD4B7B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и плановый период 2025 и 2026 годов</w:t>
      </w:r>
    </w:p>
    <w:bookmarkEnd w:id="31"/>
    <w:p w:rsidR="00BD4B7B" w:rsidRPr="00E24D4B" w:rsidRDefault="00BD4B7B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BD4B7B" w:rsidRPr="00E24D4B" w:rsidTr="00011BDB">
        <w:trPr>
          <w:trHeight w:val="271"/>
        </w:trPr>
        <w:tc>
          <w:tcPr>
            <w:tcW w:w="4219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bookmarkStart w:id="32" w:name="_Hlk24552617"/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BD4B7B" w:rsidRPr="00E24D4B" w:rsidTr="00011BDB">
        <w:trPr>
          <w:trHeight w:val="276"/>
        </w:trPr>
        <w:tc>
          <w:tcPr>
            <w:tcW w:w="4219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BD4B7B" w:rsidRPr="00E24D4B" w:rsidTr="00011BDB">
        <w:trPr>
          <w:trHeight w:val="276"/>
        </w:trPr>
        <w:tc>
          <w:tcPr>
            <w:tcW w:w="4219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  <w:tc>
          <w:tcPr>
            <w:tcW w:w="1702" w:type="dxa"/>
            <w:vAlign w:val="bottom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  <w:tc>
          <w:tcPr>
            <w:tcW w:w="1701" w:type="dxa"/>
            <w:vAlign w:val="bottom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</w:tr>
      <w:tr w:rsidR="00BD4B7B" w:rsidRPr="00E24D4B" w:rsidTr="00011BDB">
        <w:tc>
          <w:tcPr>
            <w:tcW w:w="4219" w:type="dxa"/>
          </w:tcPr>
          <w:p w:rsidR="00BD4B7B" w:rsidRPr="00E24D4B" w:rsidRDefault="00BD4B7B" w:rsidP="00E24D4B">
            <w:pPr>
              <w:rPr>
                <w:bCs/>
              </w:rPr>
            </w:pPr>
            <w:bookmarkStart w:id="33" w:name="_Hlk24705261"/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2" w:type="dxa"/>
            <w:vAlign w:val="bottom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1" w:type="dxa"/>
            <w:vAlign w:val="bottom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</w:tr>
      <w:tr w:rsidR="00BD4B7B" w:rsidRPr="00E24D4B" w:rsidTr="00011BDB">
        <w:tc>
          <w:tcPr>
            <w:tcW w:w="4219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BD4B7B" w:rsidRPr="00E24D4B" w:rsidTr="00011BDB">
        <w:tc>
          <w:tcPr>
            <w:tcW w:w="4219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BD4B7B" w:rsidRPr="00E24D4B" w:rsidTr="00011BDB">
        <w:tc>
          <w:tcPr>
            <w:tcW w:w="4219" w:type="dxa"/>
          </w:tcPr>
          <w:p w:rsidR="00BD4B7B" w:rsidRPr="00E24D4B" w:rsidRDefault="00BD4B7B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2" w:type="dxa"/>
            <w:vAlign w:val="bottom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1" w:type="dxa"/>
            <w:vAlign w:val="bottom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</w:tr>
      <w:bookmarkEnd w:id="32"/>
      <w:bookmarkEnd w:id="33"/>
    </w:tbl>
    <w:p w:rsidR="00BD4B7B" w:rsidRPr="00E24D4B" w:rsidRDefault="00BD4B7B" w:rsidP="00E24D4B"/>
    <w:p w:rsidR="00BD4B7B" w:rsidRPr="00E24D4B" w:rsidRDefault="00BD4B7B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7</w:t>
      </w:r>
    </w:p>
    <w:p w:rsidR="00BD4B7B" w:rsidRPr="00E24D4B" w:rsidRDefault="00BD4B7B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иного межбюджетного трансферта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 </w:t>
      </w:r>
      <w:r w:rsidRPr="00E24D4B">
        <w:rPr>
          <w:bCs/>
          <w:sz w:val="26"/>
          <w:szCs w:val="26"/>
        </w:rPr>
        <w:t>на 2024 год и плановый период 2025 и 2026 годов</w:t>
      </w:r>
    </w:p>
    <w:p w:rsidR="00BD4B7B" w:rsidRPr="00E24D4B" w:rsidRDefault="00BD4B7B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BD4B7B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BD4B7B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44,9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53,6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20,7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8,5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133,7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BD4B7B" w:rsidRPr="00E24D4B" w:rsidRDefault="00BD4B7B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BD4B7B" w:rsidRPr="00E24D4B" w:rsidRDefault="00BD4B7B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BD4B7B" w:rsidRPr="00E24D4B" w:rsidRDefault="00BD4B7B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8</w:t>
      </w:r>
    </w:p>
    <w:p w:rsidR="00BD4B7B" w:rsidRPr="00E24D4B" w:rsidRDefault="00BD4B7B" w:rsidP="00E24D4B">
      <w:pPr>
        <w:jc w:val="center"/>
        <w:rPr>
          <w:b/>
          <w:color w:val="000000"/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2024 год и плановый период 2025 и 2026 годов</w:t>
      </w:r>
    </w:p>
    <w:p w:rsidR="00BD4B7B" w:rsidRPr="00E24D4B" w:rsidRDefault="00BD4B7B" w:rsidP="00E24D4B">
      <w:pPr>
        <w:jc w:val="center"/>
        <w:rPr>
          <w:sz w:val="26"/>
          <w:szCs w:val="26"/>
        </w:rPr>
      </w:pPr>
    </w:p>
    <w:p w:rsidR="00BD4B7B" w:rsidRPr="00E24D4B" w:rsidRDefault="00BD4B7B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BD4B7B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BD4B7B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>
              <w:rPr>
                <w:bCs/>
              </w:rPr>
              <w:t>2 981,9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>
              <w:rPr>
                <w:bCs/>
              </w:rPr>
              <w:t>12 662,1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>
              <w:rPr>
                <w:bCs/>
              </w:rPr>
              <w:t>3 204,9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>
              <w:rPr>
                <w:bCs/>
              </w:rPr>
              <w:t>454,9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>
              <w:rPr>
                <w:bCs/>
              </w:rPr>
              <w:t>696,2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BD4B7B" w:rsidRPr="00E24D4B" w:rsidRDefault="00BD4B7B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BD4B7B" w:rsidRPr="00E24D4B" w:rsidRDefault="00BD4B7B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9</w:t>
      </w:r>
    </w:p>
    <w:p w:rsidR="00BD4B7B" w:rsidRPr="00E24D4B" w:rsidRDefault="00BD4B7B" w:rsidP="00E24D4B">
      <w:pPr>
        <w:rPr>
          <w:lang w:eastAsia="en-US"/>
        </w:rPr>
      </w:pPr>
    </w:p>
    <w:p w:rsidR="00BD4B7B" w:rsidRPr="00E24D4B" w:rsidRDefault="00BD4B7B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проведение капитального ремонта объектов коммунальной инфраструктуры в целях подготовки хозяйственного комплекса Томской области</w:t>
      </w:r>
    </w:p>
    <w:p w:rsidR="00BD4B7B" w:rsidRPr="00E24D4B" w:rsidRDefault="00BD4B7B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к безаварийному прохождению отопительного сезона    </w:t>
      </w:r>
    </w:p>
    <w:p w:rsidR="00BD4B7B" w:rsidRPr="00E24D4B" w:rsidRDefault="00BD4B7B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BD4B7B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BD4B7B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>
              <w:rPr>
                <w:bCs/>
              </w:rPr>
              <w:t>19 562,2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>
              <w:rPr>
                <w:bCs/>
              </w:rPr>
              <w:t>5 185,0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>
              <w:rPr>
                <w:bCs/>
              </w:rPr>
              <w:t>9 633,8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34 381,0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BD4B7B" w:rsidRPr="00E24D4B" w:rsidRDefault="00BD4B7B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BD4B7B" w:rsidRPr="00E24D4B" w:rsidRDefault="00BD4B7B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10</w:t>
      </w:r>
    </w:p>
    <w:p w:rsidR="00BD4B7B" w:rsidRPr="00E24D4B" w:rsidRDefault="00BD4B7B" w:rsidP="00E24D4B">
      <w:pPr>
        <w:rPr>
          <w:lang w:eastAsia="en-US"/>
        </w:rPr>
      </w:pPr>
    </w:p>
    <w:p w:rsidR="00BD4B7B" w:rsidRPr="00E24D4B" w:rsidRDefault="00BD4B7B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</w:r>
    </w:p>
    <w:p w:rsidR="00BD4B7B" w:rsidRPr="00E24D4B" w:rsidRDefault="00BD4B7B" w:rsidP="00E24D4B">
      <w:pPr>
        <w:jc w:val="center"/>
        <w:rPr>
          <w:sz w:val="26"/>
          <w:szCs w:val="26"/>
        </w:rPr>
      </w:pPr>
    </w:p>
    <w:p w:rsidR="00BD4B7B" w:rsidRPr="00E24D4B" w:rsidRDefault="00BD4B7B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BD4B7B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BD4B7B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>
              <w:rPr>
                <w:bCs/>
              </w:rPr>
              <w:t>3 674,4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>
              <w:rPr>
                <w:bCs/>
              </w:rPr>
              <w:t>115 117,5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3 674,4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115 117,5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BD4B7B" w:rsidRPr="00E24D4B" w:rsidRDefault="00BD4B7B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BD4B7B" w:rsidRPr="00E24D4B" w:rsidRDefault="00BD4B7B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BD4B7B" w:rsidRPr="00E24D4B" w:rsidRDefault="00BD4B7B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11</w:t>
      </w:r>
    </w:p>
    <w:p w:rsidR="00BD4B7B" w:rsidRPr="00E24D4B" w:rsidRDefault="00BD4B7B" w:rsidP="00E24D4B">
      <w:pPr>
        <w:rPr>
          <w:lang w:eastAsia="en-US"/>
        </w:rPr>
      </w:pPr>
    </w:p>
    <w:p w:rsidR="00BD4B7B" w:rsidRPr="00E24D4B" w:rsidRDefault="00BD4B7B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BD4B7B" w:rsidRPr="00E24D4B" w:rsidRDefault="00BD4B7B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населения сельских территорий</w:t>
      </w:r>
    </w:p>
    <w:p w:rsidR="00BD4B7B" w:rsidRPr="00E24D4B" w:rsidRDefault="00BD4B7B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BD4B7B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BD4B7B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120151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120151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120151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120151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120151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120151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</w:tr>
    </w:tbl>
    <w:p w:rsidR="00BD4B7B" w:rsidRPr="00E24D4B" w:rsidRDefault="00BD4B7B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BD4B7B" w:rsidRPr="00E24D4B" w:rsidRDefault="00BD4B7B" w:rsidP="00E24D4B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12</w:t>
      </w:r>
    </w:p>
    <w:p w:rsidR="00BD4B7B" w:rsidRPr="00E24D4B" w:rsidRDefault="00BD4B7B" w:rsidP="00E24D4B">
      <w:pPr>
        <w:rPr>
          <w:lang w:eastAsia="en-US"/>
        </w:rPr>
      </w:pPr>
    </w:p>
    <w:p w:rsidR="00BD4B7B" w:rsidRPr="00E24D4B" w:rsidRDefault="00BD4B7B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2024 год иплановый период 2025 и 2026 годов                                                                                                            </w:t>
      </w:r>
    </w:p>
    <w:p w:rsidR="00BD4B7B" w:rsidRPr="00E24D4B" w:rsidRDefault="00BD4B7B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BD4B7B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BD4B7B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605,5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667,6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730,9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BD4B7B" w:rsidRPr="00E24D4B" w:rsidTr="00011BDB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1 314,1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1 450,9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1 589,8</w:t>
            </w:r>
          </w:p>
        </w:tc>
      </w:tr>
    </w:tbl>
    <w:p w:rsidR="00BD4B7B" w:rsidRPr="00E24D4B" w:rsidRDefault="00BD4B7B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BD4B7B" w:rsidRPr="00E24D4B" w:rsidRDefault="00BD4B7B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br w:type="page"/>
      </w:r>
    </w:p>
    <w:p w:rsidR="00BD4B7B" w:rsidRPr="00E24D4B" w:rsidRDefault="00BD4B7B" w:rsidP="00E24D4B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13</w:t>
      </w:r>
    </w:p>
    <w:p w:rsidR="00BD4B7B" w:rsidRPr="00E24D4B" w:rsidRDefault="00BD4B7B" w:rsidP="00E24D4B">
      <w:pPr>
        <w:rPr>
          <w:lang w:eastAsia="en-US"/>
        </w:rPr>
      </w:pPr>
    </w:p>
    <w:p w:rsidR="00BD4B7B" w:rsidRPr="00E24D4B" w:rsidRDefault="00BD4B7B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финансовое обеспечение ресурсоснабжающих организаций за топливно-энергетические ресурсы</w:t>
      </w:r>
    </w:p>
    <w:p w:rsidR="00BD4B7B" w:rsidRPr="00E24D4B" w:rsidRDefault="00BD4B7B" w:rsidP="00E24D4B">
      <w:pPr>
        <w:jc w:val="center"/>
        <w:rPr>
          <w:sz w:val="26"/>
          <w:szCs w:val="26"/>
        </w:rPr>
      </w:pPr>
    </w:p>
    <w:p w:rsidR="00BD4B7B" w:rsidRPr="00E24D4B" w:rsidRDefault="00BD4B7B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BD4B7B" w:rsidRPr="00E24D4B" w:rsidTr="00802DDC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BD4B7B" w:rsidRPr="00E24D4B" w:rsidTr="00802DDC">
        <w:trPr>
          <w:trHeight w:val="276"/>
          <w:jc w:val="center"/>
        </w:trPr>
        <w:tc>
          <w:tcPr>
            <w:tcW w:w="4106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BD4B7B" w:rsidRPr="00E24D4B" w:rsidTr="00802DDC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29 213,0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BD4B7B" w:rsidRPr="00E24D4B" w:rsidTr="00802DDC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29 213,0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BD4B7B" w:rsidRPr="00E24D4B" w:rsidRDefault="00BD4B7B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BD4B7B" w:rsidRPr="00E24D4B" w:rsidRDefault="00BD4B7B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BD4B7B" w:rsidRPr="00E24D4B" w:rsidRDefault="00BD4B7B" w:rsidP="00E24D4B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14</w:t>
      </w:r>
    </w:p>
    <w:p w:rsidR="00BD4B7B" w:rsidRPr="00E24D4B" w:rsidRDefault="00BD4B7B" w:rsidP="00E24D4B">
      <w:pPr>
        <w:rPr>
          <w:lang w:eastAsia="en-US"/>
        </w:rPr>
      </w:pPr>
    </w:p>
    <w:p w:rsidR="00BD4B7B" w:rsidRPr="00E24D4B" w:rsidRDefault="00BD4B7B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</w:r>
    </w:p>
    <w:p w:rsidR="00BD4B7B" w:rsidRPr="00E24D4B" w:rsidRDefault="00BD4B7B" w:rsidP="00E24D4B">
      <w:pPr>
        <w:jc w:val="center"/>
        <w:rPr>
          <w:sz w:val="26"/>
          <w:szCs w:val="26"/>
        </w:rPr>
      </w:pPr>
    </w:p>
    <w:p w:rsidR="00BD4B7B" w:rsidRPr="00E24D4B" w:rsidRDefault="00BD4B7B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BD4B7B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BD4B7B" w:rsidRPr="00E24D4B" w:rsidTr="00C058F6">
        <w:trPr>
          <w:trHeight w:val="276"/>
          <w:jc w:val="center"/>
        </w:trPr>
        <w:tc>
          <w:tcPr>
            <w:tcW w:w="4106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BD4B7B" w:rsidRPr="00E24D4B" w:rsidTr="00C058F6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459,0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BD4B7B" w:rsidRPr="00E24D4B" w:rsidTr="00C058F6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459,0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120151">
              <w:rPr>
                <w:b/>
                <w:bCs/>
              </w:rPr>
              <w:t>0,0</w:t>
            </w:r>
          </w:p>
        </w:tc>
      </w:tr>
    </w:tbl>
    <w:p w:rsidR="00BD4B7B" w:rsidRPr="00E24D4B" w:rsidRDefault="00BD4B7B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BD4B7B" w:rsidRPr="00E24D4B" w:rsidRDefault="00BD4B7B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BD4B7B" w:rsidRPr="00E24D4B" w:rsidRDefault="00BD4B7B" w:rsidP="00E24D4B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15</w:t>
      </w:r>
    </w:p>
    <w:p w:rsidR="00BD4B7B" w:rsidRPr="00E24D4B" w:rsidRDefault="00BD4B7B" w:rsidP="00E24D4B">
      <w:pPr>
        <w:rPr>
          <w:lang w:eastAsia="en-US"/>
        </w:rPr>
      </w:pPr>
    </w:p>
    <w:p w:rsidR="00BD4B7B" w:rsidRPr="00E24D4B" w:rsidRDefault="00BD4B7B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на подготовку проектов изменений в генеральные планы, правила землепользования и застройки</w:t>
      </w:r>
    </w:p>
    <w:p w:rsidR="00BD4B7B" w:rsidRPr="00E24D4B" w:rsidRDefault="00BD4B7B" w:rsidP="00E24D4B">
      <w:pPr>
        <w:jc w:val="center"/>
        <w:rPr>
          <w:sz w:val="26"/>
          <w:szCs w:val="26"/>
        </w:rPr>
      </w:pPr>
    </w:p>
    <w:p w:rsidR="00BD4B7B" w:rsidRPr="00E24D4B" w:rsidRDefault="00BD4B7B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BD4B7B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BD4B7B" w:rsidRPr="00E24D4B" w:rsidTr="00C058F6">
        <w:trPr>
          <w:trHeight w:val="276"/>
          <w:jc w:val="center"/>
        </w:trPr>
        <w:tc>
          <w:tcPr>
            <w:tcW w:w="4106" w:type="dxa"/>
            <w:vMerge/>
          </w:tcPr>
          <w:p w:rsidR="00BD4B7B" w:rsidRPr="00E24D4B" w:rsidRDefault="00BD4B7B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BD4B7B" w:rsidRPr="00E24D4B" w:rsidTr="00C058F6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285,0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BD4B7B" w:rsidRPr="00E24D4B" w:rsidRDefault="00BD4B7B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BD4B7B" w:rsidRPr="00E24D4B" w:rsidTr="00C058F6">
        <w:trPr>
          <w:jc w:val="center"/>
        </w:trPr>
        <w:tc>
          <w:tcPr>
            <w:tcW w:w="4106" w:type="dxa"/>
          </w:tcPr>
          <w:p w:rsidR="00BD4B7B" w:rsidRPr="00E24D4B" w:rsidRDefault="00BD4B7B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285,0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BD4B7B" w:rsidRPr="00E24D4B" w:rsidRDefault="00BD4B7B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BD4B7B" w:rsidRDefault="00BD4B7B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  <w:r>
        <w:rPr>
          <w:rFonts w:ascii="TimesNewRoman" w:hAnsi="TimesNewRoman"/>
          <w:color w:val="000000"/>
          <w:sz w:val="26"/>
          <w:szCs w:val="26"/>
        </w:rPr>
        <w:br w:type="page"/>
      </w:r>
    </w:p>
    <w:p w:rsidR="00BD4B7B" w:rsidRPr="00E24D4B" w:rsidRDefault="00BD4B7B" w:rsidP="00E43688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</w:t>
      </w:r>
      <w:r>
        <w:rPr>
          <w:color w:val="auto"/>
          <w:sz w:val="26"/>
          <w:szCs w:val="26"/>
        </w:rPr>
        <w:t>6</w:t>
      </w:r>
    </w:p>
    <w:p w:rsidR="00BD4B7B" w:rsidRPr="00E24D4B" w:rsidRDefault="00BD4B7B" w:rsidP="00E43688">
      <w:pPr>
        <w:rPr>
          <w:lang w:eastAsia="en-US"/>
        </w:rPr>
      </w:pPr>
    </w:p>
    <w:p w:rsidR="00BD4B7B" w:rsidRPr="00E24D4B" w:rsidRDefault="00BD4B7B" w:rsidP="00E43688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субсидии на </w:t>
      </w:r>
      <w:r w:rsidRPr="00E43688">
        <w:rPr>
          <w:sz w:val="26"/>
          <w:szCs w:val="26"/>
        </w:rPr>
        <w:t>финансовую поддержку инициативных проектов, выдвигаемых муниципальными образованиями Томской области</w:t>
      </w:r>
    </w:p>
    <w:p w:rsidR="00BD4B7B" w:rsidRPr="00E24D4B" w:rsidRDefault="00BD4B7B" w:rsidP="00E43688">
      <w:pPr>
        <w:jc w:val="center"/>
        <w:rPr>
          <w:sz w:val="26"/>
          <w:szCs w:val="26"/>
        </w:rPr>
      </w:pPr>
    </w:p>
    <w:p w:rsidR="00BD4B7B" w:rsidRPr="00E24D4B" w:rsidRDefault="00BD4B7B" w:rsidP="00E43688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BD4B7B" w:rsidRPr="00E24D4B" w:rsidTr="006E093E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BD4B7B" w:rsidRPr="00E24D4B" w:rsidRDefault="00BD4B7B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BD4B7B" w:rsidRPr="00E24D4B" w:rsidRDefault="00BD4B7B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BD4B7B" w:rsidRPr="00E24D4B" w:rsidTr="006E093E">
        <w:trPr>
          <w:trHeight w:val="276"/>
          <w:jc w:val="center"/>
        </w:trPr>
        <w:tc>
          <w:tcPr>
            <w:tcW w:w="4106" w:type="dxa"/>
            <w:vMerge/>
          </w:tcPr>
          <w:p w:rsidR="00BD4B7B" w:rsidRPr="00E24D4B" w:rsidRDefault="00BD4B7B" w:rsidP="003D1297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BD4B7B" w:rsidRPr="00E24D4B" w:rsidRDefault="00BD4B7B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BD4B7B" w:rsidRPr="00E24D4B" w:rsidRDefault="00BD4B7B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BD4B7B" w:rsidRPr="00E24D4B" w:rsidRDefault="00BD4B7B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BD4B7B" w:rsidRPr="00E24D4B" w:rsidTr="006E093E">
        <w:trPr>
          <w:jc w:val="center"/>
        </w:trPr>
        <w:tc>
          <w:tcPr>
            <w:tcW w:w="4106" w:type="dxa"/>
          </w:tcPr>
          <w:p w:rsidR="00BD4B7B" w:rsidRPr="00E24D4B" w:rsidRDefault="00BD4B7B" w:rsidP="003D1297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780,3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4B7B" w:rsidRPr="00E24D4B" w:rsidTr="006E093E">
        <w:trPr>
          <w:jc w:val="center"/>
        </w:trPr>
        <w:tc>
          <w:tcPr>
            <w:tcW w:w="4106" w:type="dxa"/>
          </w:tcPr>
          <w:p w:rsidR="00BD4B7B" w:rsidRPr="00E24D4B" w:rsidRDefault="00BD4B7B" w:rsidP="003D1297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532,5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4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E4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4B7B" w:rsidRPr="00E24D4B" w:rsidTr="006E093E">
        <w:trPr>
          <w:jc w:val="center"/>
        </w:trPr>
        <w:tc>
          <w:tcPr>
            <w:tcW w:w="4106" w:type="dxa"/>
          </w:tcPr>
          <w:p w:rsidR="00BD4B7B" w:rsidRPr="00E24D4B" w:rsidRDefault="00BD4B7B" w:rsidP="003D1297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3D1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1 312,8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3D1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6E0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BD4B7B" w:rsidRDefault="00BD4B7B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BD4B7B" w:rsidRDefault="00BD4B7B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BD4B7B" w:rsidRPr="00E24D4B" w:rsidRDefault="00BD4B7B" w:rsidP="006E093E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</w:t>
      </w:r>
      <w:r>
        <w:rPr>
          <w:color w:val="auto"/>
          <w:sz w:val="26"/>
          <w:szCs w:val="26"/>
        </w:rPr>
        <w:t>7</w:t>
      </w:r>
    </w:p>
    <w:p w:rsidR="00BD4B7B" w:rsidRPr="00E24D4B" w:rsidRDefault="00BD4B7B" w:rsidP="006E093E">
      <w:pPr>
        <w:rPr>
          <w:lang w:eastAsia="en-US"/>
        </w:rPr>
      </w:pPr>
    </w:p>
    <w:p w:rsidR="00BD4B7B" w:rsidRPr="00E24D4B" w:rsidRDefault="00BD4B7B" w:rsidP="006E093E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иного межбюджетного трансферта на организацию водоснабжения</w:t>
      </w:r>
    </w:p>
    <w:p w:rsidR="00BD4B7B" w:rsidRPr="00E24D4B" w:rsidRDefault="00BD4B7B" w:rsidP="006E093E">
      <w:pPr>
        <w:jc w:val="center"/>
        <w:rPr>
          <w:sz w:val="26"/>
          <w:szCs w:val="26"/>
        </w:rPr>
      </w:pPr>
    </w:p>
    <w:p w:rsidR="00BD4B7B" w:rsidRPr="00E24D4B" w:rsidRDefault="00BD4B7B" w:rsidP="006E093E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BD4B7B" w:rsidRPr="00E24D4B" w:rsidTr="00601CC7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BD4B7B" w:rsidRPr="00E24D4B" w:rsidRDefault="00BD4B7B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BD4B7B" w:rsidRPr="00E24D4B" w:rsidRDefault="00BD4B7B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BD4B7B" w:rsidRPr="00E24D4B" w:rsidTr="00601CC7">
        <w:trPr>
          <w:trHeight w:val="276"/>
          <w:jc w:val="center"/>
        </w:trPr>
        <w:tc>
          <w:tcPr>
            <w:tcW w:w="4106" w:type="dxa"/>
            <w:vMerge/>
          </w:tcPr>
          <w:p w:rsidR="00BD4B7B" w:rsidRPr="00E24D4B" w:rsidRDefault="00BD4B7B" w:rsidP="00601CC7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BD4B7B" w:rsidRPr="00E24D4B" w:rsidRDefault="00BD4B7B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BD4B7B" w:rsidRPr="00E24D4B" w:rsidRDefault="00BD4B7B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BD4B7B" w:rsidRPr="00E24D4B" w:rsidRDefault="00BD4B7B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BD4B7B" w:rsidRPr="00E24D4B" w:rsidTr="00601CC7">
        <w:trPr>
          <w:jc w:val="center"/>
        </w:trPr>
        <w:tc>
          <w:tcPr>
            <w:tcW w:w="4106" w:type="dxa"/>
          </w:tcPr>
          <w:p w:rsidR="00BD4B7B" w:rsidRPr="00E24D4B" w:rsidRDefault="00BD4B7B" w:rsidP="00601CC7">
            <w:pPr>
              <w:rPr>
                <w:bCs/>
              </w:rPr>
            </w:pPr>
            <w:r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601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601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601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4B7B" w:rsidRPr="00E24D4B" w:rsidTr="00601CC7">
        <w:trPr>
          <w:jc w:val="center"/>
        </w:trPr>
        <w:tc>
          <w:tcPr>
            <w:tcW w:w="4106" w:type="dxa"/>
          </w:tcPr>
          <w:p w:rsidR="00BD4B7B" w:rsidRPr="00E24D4B" w:rsidRDefault="00BD4B7B" w:rsidP="00601CC7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BD4B7B" w:rsidRPr="00E24D4B" w:rsidRDefault="00BD4B7B" w:rsidP="00601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601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BD4B7B" w:rsidRPr="00E24D4B" w:rsidRDefault="00BD4B7B" w:rsidP="00601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0,0».</w:t>
            </w:r>
          </w:p>
        </w:tc>
      </w:tr>
    </w:tbl>
    <w:p w:rsidR="00BD4B7B" w:rsidRPr="00E24D4B" w:rsidRDefault="00BD4B7B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BD4B7B" w:rsidRPr="00E24D4B" w:rsidRDefault="00BD4B7B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</w:t>
      </w:r>
      <w:r>
        <w:rPr>
          <w:sz w:val="26"/>
          <w:szCs w:val="26"/>
          <w:lang w:eastAsia="en-US"/>
        </w:rPr>
        <w:t xml:space="preserve">бразования «Молчановский район» </w:t>
      </w:r>
      <w:r w:rsidRPr="00E24D4B">
        <w:rPr>
          <w:sz w:val="26"/>
          <w:szCs w:val="26"/>
          <w:lang w:eastAsia="en-US"/>
        </w:rPr>
        <w:t>(</w:t>
      </w:r>
      <w:r w:rsidRPr="00924831">
        <w:rPr>
          <w:sz w:val="26"/>
          <w:szCs w:val="26"/>
          <w:lang w:eastAsia="en-US"/>
        </w:rPr>
        <w:t>https://molchanovo.gosuslugi.ru</w:t>
      </w:r>
      <w:r w:rsidRPr="00E24D4B">
        <w:rPr>
          <w:sz w:val="26"/>
          <w:szCs w:val="26"/>
          <w:lang w:eastAsia="en-US"/>
        </w:rPr>
        <w:t>).</w:t>
      </w:r>
    </w:p>
    <w:p w:rsidR="00BD4B7B" w:rsidRPr="00E24D4B" w:rsidRDefault="00BD4B7B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3. Настоящее решение вступает</w:t>
      </w:r>
      <w:r>
        <w:rPr>
          <w:sz w:val="26"/>
          <w:szCs w:val="26"/>
          <w:lang w:eastAsia="en-US"/>
        </w:rPr>
        <w:t xml:space="preserve"> в силу</w:t>
      </w:r>
      <w:r w:rsidRPr="00E24D4B">
        <w:rPr>
          <w:sz w:val="26"/>
          <w:szCs w:val="26"/>
          <w:lang w:eastAsia="en-US"/>
        </w:rPr>
        <w:t xml:space="preserve"> с даты его официального опубликования.</w:t>
      </w:r>
    </w:p>
    <w:p w:rsidR="00BD4B7B" w:rsidRPr="00E24D4B" w:rsidRDefault="00BD4B7B" w:rsidP="00E24D4B">
      <w:pPr>
        <w:ind w:firstLine="720"/>
        <w:jc w:val="both"/>
        <w:rPr>
          <w:sz w:val="26"/>
          <w:szCs w:val="26"/>
        </w:rPr>
      </w:pPr>
    </w:p>
    <w:p w:rsidR="00BD4B7B" w:rsidRPr="00E24D4B" w:rsidRDefault="00BD4B7B" w:rsidP="00E24D4B">
      <w:pPr>
        <w:ind w:firstLine="720"/>
        <w:jc w:val="both"/>
        <w:rPr>
          <w:sz w:val="26"/>
          <w:szCs w:val="26"/>
        </w:rPr>
      </w:pPr>
    </w:p>
    <w:p w:rsidR="00BD4B7B" w:rsidRPr="00E24D4B" w:rsidRDefault="00BD4B7B" w:rsidP="00E24D4B">
      <w:pPr>
        <w:ind w:firstLine="720"/>
        <w:jc w:val="both"/>
        <w:rPr>
          <w:sz w:val="26"/>
          <w:szCs w:val="26"/>
        </w:rPr>
      </w:pPr>
    </w:p>
    <w:p w:rsidR="00BD4B7B" w:rsidRPr="00E24D4B" w:rsidRDefault="00BD4B7B" w:rsidP="00E24D4B">
      <w:pPr>
        <w:tabs>
          <w:tab w:val="left" w:pos="7938"/>
        </w:tabs>
        <w:jc w:val="both"/>
        <w:rPr>
          <w:sz w:val="26"/>
          <w:szCs w:val="26"/>
        </w:rPr>
      </w:pPr>
      <w:r w:rsidRPr="00E24D4B">
        <w:rPr>
          <w:sz w:val="26"/>
          <w:szCs w:val="26"/>
        </w:rPr>
        <w:t>Председатель ДумыМолчановского районаС.В. Меньшова</w:t>
      </w:r>
    </w:p>
    <w:p w:rsidR="00BD4B7B" w:rsidRPr="00E24D4B" w:rsidRDefault="00BD4B7B" w:rsidP="00E24D4B">
      <w:pPr>
        <w:ind w:firstLine="720"/>
        <w:jc w:val="both"/>
        <w:rPr>
          <w:sz w:val="26"/>
          <w:szCs w:val="26"/>
        </w:rPr>
      </w:pPr>
      <w:bookmarkStart w:id="34" w:name="_GoBack"/>
      <w:bookmarkEnd w:id="34"/>
    </w:p>
    <w:p w:rsidR="00BD4B7B" w:rsidRPr="00E24D4B" w:rsidRDefault="00BD4B7B" w:rsidP="00E24D4B">
      <w:pPr>
        <w:ind w:firstLine="720"/>
        <w:jc w:val="both"/>
        <w:rPr>
          <w:sz w:val="26"/>
          <w:szCs w:val="26"/>
        </w:rPr>
      </w:pPr>
    </w:p>
    <w:p w:rsidR="00BD4B7B" w:rsidRPr="00E24D4B" w:rsidRDefault="00BD4B7B" w:rsidP="00E24D4B">
      <w:pPr>
        <w:ind w:firstLine="720"/>
        <w:jc w:val="both"/>
        <w:rPr>
          <w:sz w:val="26"/>
          <w:szCs w:val="26"/>
        </w:rPr>
      </w:pPr>
    </w:p>
    <w:p w:rsidR="00BD4B7B" w:rsidRPr="00725640" w:rsidRDefault="00BD4B7B" w:rsidP="00E24D4B">
      <w:pPr>
        <w:jc w:val="both"/>
        <w:rPr>
          <w:sz w:val="26"/>
          <w:szCs w:val="26"/>
        </w:rPr>
      </w:pPr>
      <w:r w:rsidRPr="00E24D4B">
        <w:rPr>
          <w:sz w:val="26"/>
          <w:szCs w:val="26"/>
        </w:rPr>
        <w:t>Глава Молчановского районаЮ.Ю. Сальков</w:t>
      </w:r>
    </w:p>
    <w:p w:rsidR="00BD4B7B" w:rsidRPr="00725640" w:rsidRDefault="00BD4B7B">
      <w:pPr>
        <w:jc w:val="both"/>
        <w:rPr>
          <w:sz w:val="26"/>
          <w:szCs w:val="26"/>
        </w:rPr>
      </w:pPr>
    </w:p>
    <w:sectPr w:rsidR="00BD4B7B" w:rsidRPr="00725640" w:rsidSect="00601CC7">
      <w:headerReference w:type="default" r:id="rId7"/>
      <w:headerReference w:type="first" r:id="rId8"/>
      <w:pgSz w:w="11906" w:h="16838"/>
      <w:pgMar w:top="567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7B" w:rsidRDefault="00BD4B7B">
      <w:r>
        <w:separator/>
      </w:r>
    </w:p>
  </w:endnote>
  <w:endnote w:type="continuationSeparator" w:id="1">
    <w:p w:rsidR="00BD4B7B" w:rsidRDefault="00BD4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7B" w:rsidRDefault="00BD4B7B">
      <w:r>
        <w:separator/>
      </w:r>
    </w:p>
  </w:footnote>
  <w:footnote w:type="continuationSeparator" w:id="1">
    <w:p w:rsidR="00BD4B7B" w:rsidRDefault="00BD4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7B" w:rsidRDefault="00BD4B7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D4B7B" w:rsidRDefault="00BD4B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7B" w:rsidRDefault="00BD4B7B" w:rsidP="00AD3002">
    <w:pPr>
      <w:pStyle w:val="Header"/>
      <w:jc w:val="right"/>
    </w:pPr>
  </w:p>
  <w:p w:rsidR="00BD4B7B" w:rsidRDefault="00BD4B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3"/>
    <w:rsid w:val="00000455"/>
    <w:rsid w:val="00002C0C"/>
    <w:rsid w:val="0000310F"/>
    <w:rsid w:val="00003704"/>
    <w:rsid w:val="000039B7"/>
    <w:rsid w:val="00003DA1"/>
    <w:rsid w:val="000049BA"/>
    <w:rsid w:val="0000542B"/>
    <w:rsid w:val="00005FB0"/>
    <w:rsid w:val="000107E4"/>
    <w:rsid w:val="000116F4"/>
    <w:rsid w:val="00011BDB"/>
    <w:rsid w:val="000140A2"/>
    <w:rsid w:val="0002041B"/>
    <w:rsid w:val="00020C8B"/>
    <w:rsid w:val="0002243E"/>
    <w:rsid w:val="00023A1E"/>
    <w:rsid w:val="00023EA0"/>
    <w:rsid w:val="00023FF9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03"/>
    <w:rsid w:val="000462A8"/>
    <w:rsid w:val="0004677A"/>
    <w:rsid w:val="00046851"/>
    <w:rsid w:val="0004699B"/>
    <w:rsid w:val="0005283A"/>
    <w:rsid w:val="00052C98"/>
    <w:rsid w:val="00052DF1"/>
    <w:rsid w:val="000554EF"/>
    <w:rsid w:val="00056255"/>
    <w:rsid w:val="00061E30"/>
    <w:rsid w:val="00062209"/>
    <w:rsid w:val="000624AF"/>
    <w:rsid w:val="000625FC"/>
    <w:rsid w:val="00062A6B"/>
    <w:rsid w:val="00062DD9"/>
    <w:rsid w:val="000630B2"/>
    <w:rsid w:val="0006379D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4E97"/>
    <w:rsid w:val="00095D8C"/>
    <w:rsid w:val="00096ADE"/>
    <w:rsid w:val="000A00A5"/>
    <w:rsid w:val="000A01A9"/>
    <w:rsid w:val="000A035E"/>
    <w:rsid w:val="000A0D4E"/>
    <w:rsid w:val="000A1F47"/>
    <w:rsid w:val="000A3C24"/>
    <w:rsid w:val="000A3E04"/>
    <w:rsid w:val="000A4DF2"/>
    <w:rsid w:val="000A4EFC"/>
    <w:rsid w:val="000A54C4"/>
    <w:rsid w:val="000A73EC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5E0D"/>
    <w:rsid w:val="000C620B"/>
    <w:rsid w:val="000C6481"/>
    <w:rsid w:val="000C68A6"/>
    <w:rsid w:val="000C6CBC"/>
    <w:rsid w:val="000D16C5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0151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6331"/>
    <w:rsid w:val="001402C3"/>
    <w:rsid w:val="001405F0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A96"/>
    <w:rsid w:val="001725C4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5796"/>
    <w:rsid w:val="001861F5"/>
    <w:rsid w:val="00186519"/>
    <w:rsid w:val="00187E0E"/>
    <w:rsid w:val="00192490"/>
    <w:rsid w:val="00193547"/>
    <w:rsid w:val="00193793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364F"/>
    <w:rsid w:val="001B5C49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E7455"/>
    <w:rsid w:val="001F0B53"/>
    <w:rsid w:val="001F2414"/>
    <w:rsid w:val="001F3053"/>
    <w:rsid w:val="001F4E1C"/>
    <w:rsid w:val="001F4F27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00CF"/>
    <w:rsid w:val="00220341"/>
    <w:rsid w:val="002206FB"/>
    <w:rsid w:val="00221557"/>
    <w:rsid w:val="002227B0"/>
    <w:rsid w:val="002232F3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4A24"/>
    <w:rsid w:val="00245D97"/>
    <w:rsid w:val="00246245"/>
    <w:rsid w:val="002462D9"/>
    <w:rsid w:val="00246E4D"/>
    <w:rsid w:val="002479A8"/>
    <w:rsid w:val="00247D32"/>
    <w:rsid w:val="00251648"/>
    <w:rsid w:val="00251CE7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C1D"/>
    <w:rsid w:val="0027640F"/>
    <w:rsid w:val="0028001E"/>
    <w:rsid w:val="00280670"/>
    <w:rsid w:val="002813D6"/>
    <w:rsid w:val="0028159F"/>
    <w:rsid w:val="00281889"/>
    <w:rsid w:val="00282DA3"/>
    <w:rsid w:val="00283503"/>
    <w:rsid w:val="00284DEB"/>
    <w:rsid w:val="002854CC"/>
    <w:rsid w:val="002869D6"/>
    <w:rsid w:val="002874E0"/>
    <w:rsid w:val="00291A76"/>
    <w:rsid w:val="00291D95"/>
    <w:rsid w:val="00292BCA"/>
    <w:rsid w:val="00292BEC"/>
    <w:rsid w:val="00294785"/>
    <w:rsid w:val="00295AAB"/>
    <w:rsid w:val="00296088"/>
    <w:rsid w:val="002A00DF"/>
    <w:rsid w:val="002A2336"/>
    <w:rsid w:val="002A2606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693A"/>
    <w:rsid w:val="002B7BFB"/>
    <w:rsid w:val="002C1ABC"/>
    <w:rsid w:val="002C1B7F"/>
    <w:rsid w:val="002C2057"/>
    <w:rsid w:val="002C4637"/>
    <w:rsid w:val="002C6563"/>
    <w:rsid w:val="002C693E"/>
    <w:rsid w:val="002C6D11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E6089"/>
    <w:rsid w:val="002F1702"/>
    <w:rsid w:val="002F2AD4"/>
    <w:rsid w:val="002F3BDB"/>
    <w:rsid w:val="002F64D4"/>
    <w:rsid w:val="002F64F4"/>
    <w:rsid w:val="002F7737"/>
    <w:rsid w:val="002F7915"/>
    <w:rsid w:val="002F7D42"/>
    <w:rsid w:val="00300712"/>
    <w:rsid w:val="003008E2"/>
    <w:rsid w:val="00302EC8"/>
    <w:rsid w:val="00304505"/>
    <w:rsid w:val="00304CD3"/>
    <w:rsid w:val="00305703"/>
    <w:rsid w:val="0030578E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29D"/>
    <w:rsid w:val="003158F0"/>
    <w:rsid w:val="0031674D"/>
    <w:rsid w:val="003207C4"/>
    <w:rsid w:val="0032107C"/>
    <w:rsid w:val="003223D8"/>
    <w:rsid w:val="00322B68"/>
    <w:rsid w:val="00323887"/>
    <w:rsid w:val="00325A6E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11DA"/>
    <w:rsid w:val="003814FC"/>
    <w:rsid w:val="003839E6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0AAF"/>
    <w:rsid w:val="003B1FA4"/>
    <w:rsid w:val="003B23B1"/>
    <w:rsid w:val="003B5E88"/>
    <w:rsid w:val="003B6864"/>
    <w:rsid w:val="003B7EE7"/>
    <w:rsid w:val="003C34F1"/>
    <w:rsid w:val="003C5BBD"/>
    <w:rsid w:val="003C6F83"/>
    <w:rsid w:val="003C6F90"/>
    <w:rsid w:val="003C795E"/>
    <w:rsid w:val="003C7AB2"/>
    <w:rsid w:val="003C7BD8"/>
    <w:rsid w:val="003D0794"/>
    <w:rsid w:val="003D0B06"/>
    <w:rsid w:val="003D0BF4"/>
    <w:rsid w:val="003D1297"/>
    <w:rsid w:val="003D2CD6"/>
    <w:rsid w:val="003D516F"/>
    <w:rsid w:val="003D5BC9"/>
    <w:rsid w:val="003D5BCD"/>
    <w:rsid w:val="003D5DAA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29BC"/>
    <w:rsid w:val="00413DEA"/>
    <w:rsid w:val="004153FD"/>
    <w:rsid w:val="00416140"/>
    <w:rsid w:val="004168C8"/>
    <w:rsid w:val="00416B56"/>
    <w:rsid w:val="00417D44"/>
    <w:rsid w:val="00420496"/>
    <w:rsid w:val="00424BD6"/>
    <w:rsid w:val="00425D84"/>
    <w:rsid w:val="004277F4"/>
    <w:rsid w:val="00427B43"/>
    <w:rsid w:val="00431A84"/>
    <w:rsid w:val="00432173"/>
    <w:rsid w:val="00434AD9"/>
    <w:rsid w:val="00434FBB"/>
    <w:rsid w:val="00436424"/>
    <w:rsid w:val="0044036B"/>
    <w:rsid w:val="00440C5D"/>
    <w:rsid w:val="00441592"/>
    <w:rsid w:val="00442CD4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341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1D32"/>
    <w:rsid w:val="004E24E8"/>
    <w:rsid w:val="004E2FBD"/>
    <w:rsid w:val="004E3C48"/>
    <w:rsid w:val="004E3FBC"/>
    <w:rsid w:val="004E4456"/>
    <w:rsid w:val="004E77FA"/>
    <w:rsid w:val="004F0249"/>
    <w:rsid w:val="004F1DE0"/>
    <w:rsid w:val="004F28D0"/>
    <w:rsid w:val="004F34E8"/>
    <w:rsid w:val="004F3A60"/>
    <w:rsid w:val="004F413E"/>
    <w:rsid w:val="004F55ED"/>
    <w:rsid w:val="004F5A90"/>
    <w:rsid w:val="004F5CD2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80D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C18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1DAC"/>
    <w:rsid w:val="005A2585"/>
    <w:rsid w:val="005A2F70"/>
    <w:rsid w:val="005A4C95"/>
    <w:rsid w:val="005A4CD1"/>
    <w:rsid w:val="005A4D58"/>
    <w:rsid w:val="005A5982"/>
    <w:rsid w:val="005B21DD"/>
    <w:rsid w:val="005B63D0"/>
    <w:rsid w:val="005B736C"/>
    <w:rsid w:val="005C0B11"/>
    <w:rsid w:val="005C0DCD"/>
    <w:rsid w:val="005C19E6"/>
    <w:rsid w:val="005C2A4D"/>
    <w:rsid w:val="005C3614"/>
    <w:rsid w:val="005C49AC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6A46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1CC7"/>
    <w:rsid w:val="00602553"/>
    <w:rsid w:val="00603426"/>
    <w:rsid w:val="00603D44"/>
    <w:rsid w:val="006054F6"/>
    <w:rsid w:val="006055B5"/>
    <w:rsid w:val="0060641C"/>
    <w:rsid w:val="006074A2"/>
    <w:rsid w:val="00607625"/>
    <w:rsid w:val="0060792A"/>
    <w:rsid w:val="00610173"/>
    <w:rsid w:val="00610F68"/>
    <w:rsid w:val="00611142"/>
    <w:rsid w:val="0061411D"/>
    <w:rsid w:val="006143F5"/>
    <w:rsid w:val="00614E64"/>
    <w:rsid w:val="00615A2C"/>
    <w:rsid w:val="0061628A"/>
    <w:rsid w:val="00617806"/>
    <w:rsid w:val="00620ABB"/>
    <w:rsid w:val="006213F7"/>
    <w:rsid w:val="00621E09"/>
    <w:rsid w:val="006224A0"/>
    <w:rsid w:val="00622534"/>
    <w:rsid w:val="00622D29"/>
    <w:rsid w:val="006230BF"/>
    <w:rsid w:val="006234BD"/>
    <w:rsid w:val="00623B33"/>
    <w:rsid w:val="00624362"/>
    <w:rsid w:val="006243FF"/>
    <w:rsid w:val="006247B3"/>
    <w:rsid w:val="0062480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A2C"/>
    <w:rsid w:val="00640B18"/>
    <w:rsid w:val="00641392"/>
    <w:rsid w:val="00641B0C"/>
    <w:rsid w:val="00643D61"/>
    <w:rsid w:val="00643E9D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0711"/>
    <w:rsid w:val="00671DBD"/>
    <w:rsid w:val="0067250A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3103"/>
    <w:rsid w:val="00683148"/>
    <w:rsid w:val="006831A2"/>
    <w:rsid w:val="006837DF"/>
    <w:rsid w:val="00684C94"/>
    <w:rsid w:val="006851D1"/>
    <w:rsid w:val="00687A05"/>
    <w:rsid w:val="006903BC"/>
    <w:rsid w:val="00690FAA"/>
    <w:rsid w:val="006934EB"/>
    <w:rsid w:val="0069366B"/>
    <w:rsid w:val="00695798"/>
    <w:rsid w:val="00696C8B"/>
    <w:rsid w:val="006A0A9B"/>
    <w:rsid w:val="006A36D8"/>
    <w:rsid w:val="006A3E80"/>
    <w:rsid w:val="006A4606"/>
    <w:rsid w:val="006A461E"/>
    <w:rsid w:val="006A517B"/>
    <w:rsid w:val="006A59D1"/>
    <w:rsid w:val="006B00F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093E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156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2F9B"/>
    <w:rsid w:val="007534F4"/>
    <w:rsid w:val="0075462C"/>
    <w:rsid w:val="007571FC"/>
    <w:rsid w:val="00761C81"/>
    <w:rsid w:val="0076293D"/>
    <w:rsid w:val="00762FA1"/>
    <w:rsid w:val="007634F6"/>
    <w:rsid w:val="00763562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B0E"/>
    <w:rsid w:val="0078489F"/>
    <w:rsid w:val="00784A21"/>
    <w:rsid w:val="00786D0B"/>
    <w:rsid w:val="00790DC5"/>
    <w:rsid w:val="007910DF"/>
    <w:rsid w:val="007911A7"/>
    <w:rsid w:val="0079216C"/>
    <w:rsid w:val="00794563"/>
    <w:rsid w:val="007951C4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1618"/>
    <w:rsid w:val="007B25F1"/>
    <w:rsid w:val="007B3D7F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E89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3A1"/>
    <w:rsid w:val="008029C7"/>
    <w:rsid w:val="00802A46"/>
    <w:rsid w:val="00802D43"/>
    <w:rsid w:val="00802D71"/>
    <w:rsid w:val="00802DDC"/>
    <w:rsid w:val="00802F17"/>
    <w:rsid w:val="0080599E"/>
    <w:rsid w:val="00805A7A"/>
    <w:rsid w:val="0081043C"/>
    <w:rsid w:val="00810A2E"/>
    <w:rsid w:val="0081264F"/>
    <w:rsid w:val="0081508C"/>
    <w:rsid w:val="008170BC"/>
    <w:rsid w:val="00817227"/>
    <w:rsid w:val="00820562"/>
    <w:rsid w:val="00826EBF"/>
    <w:rsid w:val="0083169B"/>
    <w:rsid w:val="00832885"/>
    <w:rsid w:val="00833845"/>
    <w:rsid w:val="00834950"/>
    <w:rsid w:val="008356BD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4F20"/>
    <w:rsid w:val="008453E9"/>
    <w:rsid w:val="00850BE7"/>
    <w:rsid w:val="00851167"/>
    <w:rsid w:val="008526E8"/>
    <w:rsid w:val="00854A7C"/>
    <w:rsid w:val="0085558E"/>
    <w:rsid w:val="008557D0"/>
    <w:rsid w:val="00855EC1"/>
    <w:rsid w:val="00856F8B"/>
    <w:rsid w:val="00860E02"/>
    <w:rsid w:val="00861DB8"/>
    <w:rsid w:val="00862825"/>
    <w:rsid w:val="00864305"/>
    <w:rsid w:val="00864562"/>
    <w:rsid w:val="00864E6E"/>
    <w:rsid w:val="00866409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0C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09E9"/>
    <w:rsid w:val="008B176A"/>
    <w:rsid w:val="008B2BF5"/>
    <w:rsid w:val="008B2FB9"/>
    <w:rsid w:val="008B37BC"/>
    <w:rsid w:val="008B3A78"/>
    <w:rsid w:val="008B5C45"/>
    <w:rsid w:val="008B5FE4"/>
    <w:rsid w:val="008B7532"/>
    <w:rsid w:val="008B7BA2"/>
    <w:rsid w:val="008C0F75"/>
    <w:rsid w:val="008C18D9"/>
    <w:rsid w:val="008C23B8"/>
    <w:rsid w:val="008C3343"/>
    <w:rsid w:val="008C3786"/>
    <w:rsid w:val="008C40B4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DFA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831"/>
    <w:rsid w:val="00924C41"/>
    <w:rsid w:val="009254BD"/>
    <w:rsid w:val="00927731"/>
    <w:rsid w:val="00930B5F"/>
    <w:rsid w:val="00933E24"/>
    <w:rsid w:val="0093424F"/>
    <w:rsid w:val="0093495E"/>
    <w:rsid w:val="009349F7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369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531D"/>
    <w:rsid w:val="009661E3"/>
    <w:rsid w:val="009666DE"/>
    <w:rsid w:val="00966C87"/>
    <w:rsid w:val="0096757D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2AC7"/>
    <w:rsid w:val="009832A9"/>
    <w:rsid w:val="009842D2"/>
    <w:rsid w:val="00985799"/>
    <w:rsid w:val="0098742E"/>
    <w:rsid w:val="0099054D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432E"/>
    <w:rsid w:val="009A540F"/>
    <w:rsid w:val="009A6751"/>
    <w:rsid w:val="009A6905"/>
    <w:rsid w:val="009A6958"/>
    <w:rsid w:val="009B0239"/>
    <w:rsid w:val="009B1C8A"/>
    <w:rsid w:val="009B2990"/>
    <w:rsid w:val="009B42CF"/>
    <w:rsid w:val="009C005B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57F05"/>
    <w:rsid w:val="00A60B7F"/>
    <w:rsid w:val="00A61D12"/>
    <w:rsid w:val="00A6260F"/>
    <w:rsid w:val="00A64892"/>
    <w:rsid w:val="00A65628"/>
    <w:rsid w:val="00A67366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479"/>
    <w:rsid w:val="00AB3DD7"/>
    <w:rsid w:val="00AB5A5B"/>
    <w:rsid w:val="00AB6EDC"/>
    <w:rsid w:val="00AC0122"/>
    <w:rsid w:val="00AC1478"/>
    <w:rsid w:val="00AC22D1"/>
    <w:rsid w:val="00AC5114"/>
    <w:rsid w:val="00AC5C33"/>
    <w:rsid w:val="00AC7646"/>
    <w:rsid w:val="00AC7D10"/>
    <w:rsid w:val="00AC7D14"/>
    <w:rsid w:val="00AD049F"/>
    <w:rsid w:val="00AD1790"/>
    <w:rsid w:val="00AD231E"/>
    <w:rsid w:val="00AD3002"/>
    <w:rsid w:val="00AD62BA"/>
    <w:rsid w:val="00AD7D39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62A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1B9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287A"/>
    <w:rsid w:val="00B34A71"/>
    <w:rsid w:val="00B353DA"/>
    <w:rsid w:val="00B36191"/>
    <w:rsid w:val="00B369A2"/>
    <w:rsid w:val="00B36A4C"/>
    <w:rsid w:val="00B404EC"/>
    <w:rsid w:val="00B4051D"/>
    <w:rsid w:val="00B412E3"/>
    <w:rsid w:val="00B431DF"/>
    <w:rsid w:val="00B431EB"/>
    <w:rsid w:val="00B44AF4"/>
    <w:rsid w:val="00B473A7"/>
    <w:rsid w:val="00B54AD9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74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4630"/>
    <w:rsid w:val="00B85370"/>
    <w:rsid w:val="00B85FB6"/>
    <w:rsid w:val="00B85FFF"/>
    <w:rsid w:val="00B86AD5"/>
    <w:rsid w:val="00B9231C"/>
    <w:rsid w:val="00B92D51"/>
    <w:rsid w:val="00B935AE"/>
    <w:rsid w:val="00B935B4"/>
    <w:rsid w:val="00B94951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05CE"/>
    <w:rsid w:val="00BD3176"/>
    <w:rsid w:val="00BD3F64"/>
    <w:rsid w:val="00BD48C0"/>
    <w:rsid w:val="00BD4B7B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58F6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1840"/>
    <w:rsid w:val="00C22935"/>
    <w:rsid w:val="00C23841"/>
    <w:rsid w:val="00C2390C"/>
    <w:rsid w:val="00C23C39"/>
    <w:rsid w:val="00C24934"/>
    <w:rsid w:val="00C252A6"/>
    <w:rsid w:val="00C25F80"/>
    <w:rsid w:val="00C2674E"/>
    <w:rsid w:val="00C269F1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4FD0"/>
    <w:rsid w:val="00C46295"/>
    <w:rsid w:val="00C47802"/>
    <w:rsid w:val="00C479CA"/>
    <w:rsid w:val="00C5032C"/>
    <w:rsid w:val="00C504AB"/>
    <w:rsid w:val="00C50959"/>
    <w:rsid w:val="00C50B7C"/>
    <w:rsid w:val="00C514EE"/>
    <w:rsid w:val="00C52355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B36"/>
    <w:rsid w:val="00C80F75"/>
    <w:rsid w:val="00C812B4"/>
    <w:rsid w:val="00C81951"/>
    <w:rsid w:val="00C82C30"/>
    <w:rsid w:val="00C84453"/>
    <w:rsid w:val="00C850D8"/>
    <w:rsid w:val="00C8603A"/>
    <w:rsid w:val="00C860ED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6F5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282C"/>
    <w:rsid w:val="00D033F0"/>
    <w:rsid w:val="00D03978"/>
    <w:rsid w:val="00D04DF8"/>
    <w:rsid w:val="00D05A15"/>
    <w:rsid w:val="00D06AC7"/>
    <w:rsid w:val="00D07D11"/>
    <w:rsid w:val="00D07E2A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576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247A"/>
    <w:rsid w:val="00DD38D1"/>
    <w:rsid w:val="00DD3AB5"/>
    <w:rsid w:val="00DD3D66"/>
    <w:rsid w:val="00DD4176"/>
    <w:rsid w:val="00DD46BD"/>
    <w:rsid w:val="00DD4707"/>
    <w:rsid w:val="00DD53C1"/>
    <w:rsid w:val="00DD62F8"/>
    <w:rsid w:val="00DE08E6"/>
    <w:rsid w:val="00DE1EBE"/>
    <w:rsid w:val="00DE415D"/>
    <w:rsid w:val="00DE48FA"/>
    <w:rsid w:val="00DE6E38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24D4B"/>
    <w:rsid w:val="00E26E3B"/>
    <w:rsid w:val="00E304C3"/>
    <w:rsid w:val="00E33BD1"/>
    <w:rsid w:val="00E344F9"/>
    <w:rsid w:val="00E364DE"/>
    <w:rsid w:val="00E369D7"/>
    <w:rsid w:val="00E40379"/>
    <w:rsid w:val="00E41492"/>
    <w:rsid w:val="00E41CDA"/>
    <w:rsid w:val="00E42A0C"/>
    <w:rsid w:val="00E42C43"/>
    <w:rsid w:val="00E435C3"/>
    <w:rsid w:val="00E43688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5916"/>
    <w:rsid w:val="00E56BE6"/>
    <w:rsid w:val="00E57070"/>
    <w:rsid w:val="00E5779F"/>
    <w:rsid w:val="00E60CCF"/>
    <w:rsid w:val="00E62C57"/>
    <w:rsid w:val="00E63BA6"/>
    <w:rsid w:val="00E6553E"/>
    <w:rsid w:val="00E66975"/>
    <w:rsid w:val="00E6749A"/>
    <w:rsid w:val="00E7263A"/>
    <w:rsid w:val="00E73079"/>
    <w:rsid w:val="00E73DE0"/>
    <w:rsid w:val="00E74974"/>
    <w:rsid w:val="00E75AFA"/>
    <w:rsid w:val="00E7668E"/>
    <w:rsid w:val="00E776CF"/>
    <w:rsid w:val="00E777BD"/>
    <w:rsid w:val="00E81770"/>
    <w:rsid w:val="00E83C79"/>
    <w:rsid w:val="00E84AC0"/>
    <w:rsid w:val="00E86094"/>
    <w:rsid w:val="00E866BE"/>
    <w:rsid w:val="00E875A4"/>
    <w:rsid w:val="00E9047C"/>
    <w:rsid w:val="00E90791"/>
    <w:rsid w:val="00E9168A"/>
    <w:rsid w:val="00E920A7"/>
    <w:rsid w:val="00E92CC1"/>
    <w:rsid w:val="00E92E57"/>
    <w:rsid w:val="00E931C1"/>
    <w:rsid w:val="00E9700D"/>
    <w:rsid w:val="00E971B4"/>
    <w:rsid w:val="00E97F00"/>
    <w:rsid w:val="00EA275B"/>
    <w:rsid w:val="00EA31DF"/>
    <w:rsid w:val="00EA596C"/>
    <w:rsid w:val="00EA605B"/>
    <w:rsid w:val="00EA7257"/>
    <w:rsid w:val="00EA783C"/>
    <w:rsid w:val="00EB12C7"/>
    <w:rsid w:val="00EB2DF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8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1B91"/>
    <w:rsid w:val="00F32939"/>
    <w:rsid w:val="00F33748"/>
    <w:rsid w:val="00F338AB"/>
    <w:rsid w:val="00F349D1"/>
    <w:rsid w:val="00F355A6"/>
    <w:rsid w:val="00F35896"/>
    <w:rsid w:val="00F35E1D"/>
    <w:rsid w:val="00F36657"/>
    <w:rsid w:val="00F36F86"/>
    <w:rsid w:val="00F370DE"/>
    <w:rsid w:val="00F37412"/>
    <w:rsid w:val="00F37A1F"/>
    <w:rsid w:val="00F41A24"/>
    <w:rsid w:val="00F42840"/>
    <w:rsid w:val="00F43D62"/>
    <w:rsid w:val="00F44F5A"/>
    <w:rsid w:val="00F45AF8"/>
    <w:rsid w:val="00F46354"/>
    <w:rsid w:val="00F5100F"/>
    <w:rsid w:val="00F51EB0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029E"/>
    <w:rsid w:val="00FA28D4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642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DE5"/>
    <w:pPr>
      <w:keepNext/>
      <w:keepLines/>
      <w:spacing w:before="240"/>
      <w:outlineLvl w:val="0"/>
    </w:pPr>
    <w:rPr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DE5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E41"/>
    <w:rPr>
      <w:rFonts w:ascii="Times New Roman" w:hAnsi="Times New Roman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7E41"/>
    <w:rPr>
      <w:rFonts w:ascii="Times New Roman" w:hAnsi="Times New Roman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E41"/>
    <w:rPr>
      <w:rFonts w:ascii="Times New Roman" w:hAnsi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E41"/>
    <w:rPr>
      <w:rFonts w:ascii="Times New Roman" w:hAnsi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7E41"/>
    <w:rPr>
      <w:rFonts w:ascii="Times New Roman" w:hAnsi="Times New Roman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7E41"/>
    <w:rPr>
      <w:rFonts w:ascii="Times New Roman" w:hAnsi="Times New Roman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7E41"/>
    <w:rPr>
      <w:rFonts w:ascii="Times New Roman" w:hAnsi="Times New Roman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7E41"/>
    <w:rPr>
      <w:rFonts w:ascii="Times New Roman" w:hAnsi="Times New Roman" w:cs="Times New Roman"/>
      <w:i/>
      <w:iCs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1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54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9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7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733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33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uiPriority w:val="99"/>
    <w:rsid w:val="006A59D1"/>
    <w:rPr>
      <w:rFonts w:ascii="TimesNewRoman" w:hAnsi="TimesNewRoman" w:cs="Times New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C17AF0"/>
    <w:rPr>
      <w:rFonts w:cs="Times New Roman"/>
      <w:color w:val="0000FF"/>
      <w:u w:val="single"/>
    </w:rPr>
  </w:style>
  <w:style w:type="character" w:customStyle="1" w:styleId="fontstyle21">
    <w:name w:val="fontstyle21"/>
    <w:basedOn w:val="DefaultParagraphFont"/>
    <w:uiPriority w:val="99"/>
    <w:rsid w:val="00794563"/>
    <w:rPr>
      <w:rFonts w:ascii="TimesNewRoman" w:hAnsi="TimesNewRoman" w:cs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10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DefaultParagraphFont"/>
    <w:uiPriority w:val="99"/>
    <w:rsid w:val="005A4D58"/>
    <w:rPr>
      <w:rFonts w:ascii="TimesNewRoman" w:hAnsi="TimesNewRoman" w:cs="Times New Roman"/>
      <w:b/>
      <w:bCs/>
      <w:i/>
      <w:iCs/>
      <w:color w:val="000000"/>
      <w:sz w:val="22"/>
      <w:szCs w:val="22"/>
    </w:rPr>
  </w:style>
  <w:style w:type="paragraph" w:customStyle="1" w:styleId="11">
    <w:name w:val="Заголовок 11"/>
    <w:basedOn w:val="Normal"/>
    <w:next w:val="Normal"/>
    <w:link w:val="1"/>
    <w:uiPriority w:val="99"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character" w:customStyle="1" w:styleId="1">
    <w:name w:val="Заголовок 1 Знак"/>
    <w:basedOn w:val="DefaultParagraphFont"/>
    <w:link w:val="11"/>
    <w:uiPriority w:val="99"/>
    <w:locked/>
    <w:rsid w:val="00B17E41"/>
    <w:rPr>
      <w:rFonts w:ascii="Times New Roman" w:hAnsi="Times New Roman" w:cs="Times New Roman"/>
      <w:color w:val="2E74B5"/>
      <w:sz w:val="32"/>
      <w:szCs w:val="32"/>
    </w:rPr>
  </w:style>
  <w:style w:type="paragraph" w:customStyle="1" w:styleId="10">
    <w:name w:val="Название объекта1"/>
    <w:basedOn w:val="Normal"/>
    <w:next w:val="Normal"/>
    <w:uiPriority w:val="99"/>
    <w:semiHidden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">
    <w:name w:val="Название1"/>
    <w:basedOn w:val="Normal"/>
    <w:next w:val="Normal"/>
    <w:uiPriority w:val="99"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7E41"/>
    <w:rPr>
      <w:rFonts w:ascii="Times New Roman" w:hAnsi="Times New Roman" w:cs="Times New Roman"/>
      <w:spacing w:val="-10"/>
      <w:kern w:val="28"/>
      <w:sz w:val="56"/>
      <w:szCs w:val="56"/>
    </w:rPr>
  </w:style>
  <w:style w:type="paragraph" w:customStyle="1" w:styleId="13">
    <w:name w:val="Подзаголовок1"/>
    <w:basedOn w:val="Normal"/>
    <w:next w:val="Normal"/>
    <w:uiPriority w:val="99"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7E41"/>
    <w:rPr>
      <w:rFonts w:eastAsia="Times New Roman" w:cs="Times New Roman"/>
      <w:color w:val="5A5A5A"/>
      <w:spacing w:val="15"/>
    </w:rPr>
  </w:style>
  <w:style w:type="character" w:styleId="Strong">
    <w:name w:val="Strong"/>
    <w:basedOn w:val="DefaultParagraphFont"/>
    <w:uiPriority w:val="99"/>
    <w:qFormat/>
    <w:rsid w:val="00B17E4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17E41"/>
    <w:rPr>
      <w:rFonts w:cs="Times New Roman"/>
      <w:i/>
    </w:rPr>
  </w:style>
  <w:style w:type="paragraph" w:styleId="NoSpacing">
    <w:name w:val="No Spacing"/>
    <w:uiPriority w:val="99"/>
    <w:qFormat/>
    <w:rsid w:val="00B17E41"/>
    <w:rPr>
      <w:lang w:eastAsia="en-US"/>
    </w:rPr>
  </w:style>
  <w:style w:type="paragraph" w:styleId="ListParagraph">
    <w:name w:val="List Paragraph"/>
    <w:basedOn w:val="Normal"/>
    <w:uiPriority w:val="99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Normal"/>
    <w:next w:val="Normal"/>
    <w:uiPriority w:val="99"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17E41"/>
    <w:rPr>
      <w:rFonts w:cs="Times New Roman"/>
      <w:i/>
      <w:iCs/>
      <w:color w:val="404040"/>
    </w:rPr>
  </w:style>
  <w:style w:type="paragraph" w:customStyle="1" w:styleId="14">
    <w:name w:val="Выделенная цитата1"/>
    <w:basedOn w:val="Normal"/>
    <w:next w:val="Normal"/>
    <w:uiPriority w:val="99"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17E41"/>
    <w:rPr>
      <w:rFonts w:cs="Times New Roman"/>
      <w:i/>
      <w:iCs/>
      <w:color w:val="5B9BD5"/>
    </w:rPr>
  </w:style>
  <w:style w:type="character" w:customStyle="1" w:styleId="15">
    <w:name w:val="Слабое выделение1"/>
    <w:uiPriority w:val="99"/>
    <w:rsid w:val="00B17E41"/>
    <w:rPr>
      <w:i/>
      <w:color w:val="404040"/>
    </w:rPr>
  </w:style>
  <w:style w:type="character" w:customStyle="1" w:styleId="16">
    <w:name w:val="Сильное выделение1"/>
    <w:uiPriority w:val="99"/>
    <w:rsid w:val="00B17E41"/>
    <w:rPr>
      <w:i/>
      <w:color w:val="5B9BD5"/>
    </w:rPr>
  </w:style>
  <w:style w:type="character" w:customStyle="1" w:styleId="17">
    <w:name w:val="Слабая ссылка1"/>
    <w:uiPriority w:val="99"/>
    <w:rsid w:val="00B17E41"/>
    <w:rPr>
      <w:smallCaps/>
      <w:color w:val="5A5A5A"/>
    </w:rPr>
  </w:style>
  <w:style w:type="character" w:customStyle="1" w:styleId="18">
    <w:name w:val="Сильная ссылка1"/>
    <w:uiPriority w:val="99"/>
    <w:rsid w:val="00B17E41"/>
    <w:rPr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B17E41"/>
    <w:rPr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B17E41"/>
    <w:pPr>
      <w:spacing w:line="259" w:lineRule="auto"/>
      <w:outlineLvl w:val="9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17E41"/>
    <w:rPr>
      <w:rFonts w:cs="Times New Roman"/>
      <w:color w:val="954F72"/>
      <w:u w:val="single"/>
    </w:rPr>
  </w:style>
  <w:style w:type="paragraph" w:customStyle="1" w:styleId="xl64">
    <w:name w:val="xl6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Normal"/>
    <w:uiPriority w:val="99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10">
    <w:name w:val="Заголовок 3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10">
    <w:name w:val="Заголовок 4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10">
    <w:name w:val="Заголовок 5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610">
    <w:name w:val="Заголовок 6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10">
    <w:name w:val="Заголовок 7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10">
    <w:name w:val="Заголовок 8 Знак1"/>
    <w:basedOn w:val="DefaultParagraphFont"/>
    <w:uiPriority w:val="99"/>
    <w:semiHidden/>
    <w:rsid w:val="00B17E41"/>
    <w:rPr>
      <w:rFonts w:ascii="Cambria" w:hAnsi="Cambria" w:cs="Times New Roman"/>
      <w:color w:val="272727"/>
      <w:sz w:val="21"/>
      <w:szCs w:val="21"/>
      <w:lang w:eastAsia="ru-RU"/>
    </w:rPr>
  </w:style>
  <w:style w:type="character" w:customStyle="1" w:styleId="910">
    <w:name w:val="Заголовок 9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76629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9">
    <w:name w:val="Название Знак1"/>
    <w:basedOn w:val="DefaultParagraphFont"/>
    <w:uiPriority w:val="99"/>
    <w:rsid w:val="00B17E41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7E4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itleChar1">
    <w:name w:val="Subtitle Char1"/>
    <w:basedOn w:val="DefaultParagraphFont"/>
    <w:link w:val="Subtitle"/>
    <w:uiPriority w:val="11"/>
    <w:rsid w:val="00766295"/>
    <w:rPr>
      <w:rFonts w:asciiTheme="majorHAnsi" w:eastAsiaTheme="majorEastAsia" w:hAnsiTheme="majorHAnsi" w:cstheme="majorBidi"/>
      <w:sz w:val="24"/>
      <w:szCs w:val="24"/>
    </w:rPr>
  </w:style>
  <w:style w:type="character" w:customStyle="1" w:styleId="1a">
    <w:name w:val="Подзаголовок Знак1"/>
    <w:basedOn w:val="DefaultParagraphFont"/>
    <w:uiPriority w:val="99"/>
    <w:rsid w:val="00B17E41"/>
    <w:rPr>
      <w:rFonts w:eastAsia="Times New Roman" w:cs="Times New Roman"/>
      <w:color w:val="5A5A5A"/>
      <w:spacing w:val="15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B17E41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QuoteChar1">
    <w:name w:val="Quote Char1"/>
    <w:basedOn w:val="DefaultParagraphFont"/>
    <w:link w:val="Quote"/>
    <w:uiPriority w:val="29"/>
    <w:rsid w:val="00766295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212">
    <w:name w:val="Цитата 2 Знак1"/>
    <w:basedOn w:val="DefaultParagraphFont"/>
    <w:uiPriority w:val="99"/>
    <w:rsid w:val="00B17E41"/>
    <w:rPr>
      <w:rFonts w:ascii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17E4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766295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1b">
    <w:name w:val="Выделенная цитата Знак1"/>
    <w:basedOn w:val="DefaultParagraphFont"/>
    <w:uiPriority w:val="99"/>
    <w:rsid w:val="00B17E41"/>
    <w:rPr>
      <w:rFonts w:ascii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B17E41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B17E41"/>
    <w:rPr>
      <w:rFonts w:cs="Times New Roman"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17E41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B17E41"/>
    <w:rPr>
      <w:rFonts w:cs="Times New Roman"/>
      <w:b/>
      <w:bCs/>
      <w:smallCaps/>
      <w:color w:val="4F81BD"/>
      <w:spacing w:val="5"/>
    </w:rPr>
  </w:style>
  <w:style w:type="paragraph" w:customStyle="1" w:styleId="2">
    <w:name w:val="Название объекта2"/>
    <w:basedOn w:val="Normal"/>
    <w:next w:val="Normal"/>
    <w:uiPriority w:val="99"/>
    <w:semiHidden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c">
    <w:name w:val="Сетка таблицы1"/>
    <w:uiPriority w:val="99"/>
    <w:rsid w:val="00116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Название объекта3"/>
    <w:basedOn w:val="Normal"/>
    <w:next w:val="Normal"/>
    <w:uiPriority w:val="99"/>
    <w:semiHidden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4">
    <w:name w:val="Название объекта4"/>
    <w:basedOn w:val="Normal"/>
    <w:next w:val="Normal"/>
    <w:uiPriority w:val="99"/>
    <w:semiHidden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">
    <w:name w:val="Стиль приложение"/>
    <w:basedOn w:val="Normal"/>
    <w:link w:val="a0"/>
    <w:uiPriority w:val="99"/>
    <w:rsid w:val="00A44F37"/>
    <w:pPr>
      <w:ind w:left="4540" w:firstLine="563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ED6AC2"/>
    <w:rPr>
      <w:rFonts w:cs="Times New Roman"/>
      <w:sz w:val="16"/>
      <w:szCs w:val="16"/>
    </w:rPr>
  </w:style>
  <w:style w:type="character" w:customStyle="1" w:styleId="a0">
    <w:name w:val="Стиль приложение Знак"/>
    <w:basedOn w:val="DefaultParagraphFont"/>
    <w:link w:val="a"/>
    <w:uiPriority w:val="99"/>
    <w:locked/>
    <w:rsid w:val="00A44F37"/>
    <w:rPr>
      <w:rFonts w:ascii="Times New Roman" w:hAnsi="Times New Roman" w:cs="Times New Roman"/>
      <w:sz w:val="26"/>
      <w:szCs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D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6A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6A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442CF"/>
    <w:rPr>
      <w:rFonts w:cs="Times New Roman"/>
      <w:color w:val="808080"/>
    </w:rPr>
  </w:style>
  <w:style w:type="paragraph" w:customStyle="1" w:styleId="5">
    <w:name w:val="Название объекта5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6">
    <w:name w:val="Название объекта6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7">
    <w:name w:val="Название объекта7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8">
    <w:name w:val="Название объекта8"/>
    <w:basedOn w:val="Normal"/>
    <w:next w:val="Normal"/>
    <w:uiPriority w:val="99"/>
    <w:semiHidden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9">
    <w:name w:val="Название объекта9"/>
    <w:basedOn w:val="Normal"/>
    <w:next w:val="Normal"/>
    <w:uiPriority w:val="99"/>
    <w:semiHidden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99"/>
    <w:qFormat/>
    <w:rsid w:val="001849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xl63">
    <w:name w:val="xl63"/>
    <w:basedOn w:val="Normal"/>
    <w:uiPriority w:val="99"/>
    <w:rsid w:val="0035061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20">
    <w:name w:val="Сетка таблицы2"/>
    <w:uiPriority w:val="99"/>
    <w:rsid w:val="00E436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3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3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3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2734</TotalTime>
  <Pages>21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YristDuma</cp:lastModifiedBy>
  <cp:revision>70</cp:revision>
  <cp:lastPrinted>2024-10-24T05:27:00Z</cp:lastPrinted>
  <dcterms:created xsi:type="dcterms:W3CDTF">2022-11-10T06:52:00Z</dcterms:created>
  <dcterms:modified xsi:type="dcterms:W3CDTF">2024-10-28T08:05:00Z</dcterms:modified>
</cp:coreProperties>
</file>