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10" w:rsidRPr="00E24D4B" w:rsidRDefault="006B4E10" w:rsidP="00E24D4B">
      <w:pPr>
        <w:jc w:val="center"/>
        <w:rPr>
          <w:b/>
          <w:caps/>
          <w:sz w:val="28"/>
          <w:szCs w:val="28"/>
        </w:rPr>
      </w:pPr>
      <w:r w:rsidRPr="00EA7667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6B4E10" w:rsidRPr="00E24D4B" w:rsidRDefault="006B4E10" w:rsidP="00E24D4B">
      <w:pPr>
        <w:jc w:val="center"/>
        <w:rPr>
          <w:b/>
          <w:caps/>
          <w:sz w:val="28"/>
          <w:szCs w:val="28"/>
        </w:rPr>
      </w:pPr>
    </w:p>
    <w:p w:rsidR="006B4E10" w:rsidRPr="00E24D4B" w:rsidRDefault="006B4E10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6B4E10" w:rsidRPr="00E24D4B" w:rsidRDefault="006B4E10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6B4E10" w:rsidRPr="00E24D4B" w:rsidRDefault="006B4E10" w:rsidP="00E24D4B">
      <w:pPr>
        <w:jc w:val="center"/>
        <w:rPr>
          <w:b/>
          <w:caps/>
          <w:sz w:val="28"/>
          <w:szCs w:val="28"/>
        </w:rPr>
      </w:pPr>
    </w:p>
    <w:p w:rsidR="006B4E10" w:rsidRPr="00E24D4B" w:rsidRDefault="006B4E10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6B4E10" w:rsidRPr="00E24D4B" w:rsidRDefault="006B4E10" w:rsidP="00E24D4B">
      <w:pPr>
        <w:jc w:val="center"/>
        <w:rPr>
          <w:sz w:val="28"/>
          <w:szCs w:val="28"/>
        </w:rPr>
      </w:pPr>
    </w:p>
    <w:p w:rsidR="006B4E10" w:rsidRPr="00E24D4B" w:rsidRDefault="006B4E10" w:rsidP="00E24D4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30.05.2024</w:t>
      </w:r>
      <w:r w:rsidRPr="00E24D4B">
        <w:rPr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№12</w:t>
      </w:r>
    </w:p>
    <w:p w:rsidR="006B4E10" w:rsidRPr="00E24D4B" w:rsidRDefault="006B4E10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6B4E10" w:rsidRPr="00E24D4B" w:rsidRDefault="006B4E10" w:rsidP="00E24D4B">
      <w:pPr>
        <w:jc w:val="center"/>
        <w:rPr>
          <w:color w:val="000000"/>
          <w:sz w:val="26"/>
          <w:szCs w:val="26"/>
        </w:rPr>
      </w:pP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 внесении изменений в решение Думы Молчановского района от 25.12.2023 № 57 «Об утверждении бюджета муниципального образования «Молчановский район» на 2024 год и плановый период 2025 и 2026 годов»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</w:p>
    <w:p w:rsidR="006B4E10" w:rsidRPr="00E24D4B" w:rsidRDefault="006B4E10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6B4E10" w:rsidRPr="00E24D4B" w:rsidRDefault="006B4E10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6B4E10" w:rsidRPr="00E24D4B" w:rsidRDefault="006B4E10" w:rsidP="00E24D4B">
      <w:pPr>
        <w:pStyle w:val="11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6B4E10" w:rsidRPr="00E24D4B" w:rsidRDefault="006B4E10" w:rsidP="00E24D4B">
      <w:pPr>
        <w:pStyle w:val="Heading2"/>
        <w:ind w:firstLine="709"/>
        <w:jc w:val="both"/>
        <w:rPr>
          <w:color w:val="auto"/>
        </w:rPr>
      </w:pPr>
      <w:r w:rsidRPr="00E24D4B">
        <w:rPr>
          <w:color w:val="auto"/>
        </w:rPr>
        <w:t>1</w:t>
      </w:r>
      <w:bookmarkStart w:id="0" w:name="_Hlk27041501"/>
      <w:r w:rsidRPr="00E24D4B">
        <w:rPr>
          <w:color w:val="auto"/>
        </w:rPr>
        <w:t>) пункт 1 изложить в следующей редакции:</w:t>
      </w:r>
      <w:bookmarkEnd w:id="0"/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«1. </w:t>
      </w:r>
      <w:bookmarkStart w:id="1" w:name="_Hlk23957174"/>
      <w:r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2024 год</w:t>
      </w:r>
      <w:bookmarkEnd w:id="1"/>
      <w:r w:rsidRPr="00E24D4B">
        <w:rPr>
          <w:sz w:val="26"/>
          <w:szCs w:val="26"/>
        </w:rPr>
        <w:t>:</w:t>
      </w: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1) общий объем доходов бюджета муниципального образования «Молчановский район» в сумме </w:t>
      </w:r>
      <w:r>
        <w:rPr>
          <w:sz w:val="26"/>
          <w:szCs w:val="26"/>
        </w:rPr>
        <w:t>881 912,7</w:t>
      </w:r>
      <w:r w:rsidRPr="00E24D4B">
        <w:rPr>
          <w:sz w:val="26"/>
          <w:szCs w:val="26"/>
        </w:rPr>
        <w:t xml:space="preserve"> тыс. рублей, в том числе налоговые и неналоговые доходы в сумме 106 607,5 тыс. рублей, безвозмездные поступления в сумме </w:t>
      </w:r>
      <w:r>
        <w:rPr>
          <w:sz w:val="26"/>
          <w:szCs w:val="26"/>
        </w:rPr>
        <w:t>775 305,2</w:t>
      </w:r>
      <w:r w:rsidRPr="00E24D4B">
        <w:rPr>
          <w:sz w:val="26"/>
          <w:szCs w:val="26"/>
        </w:rPr>
        <w:t> тыс. рублей;</w:t>
      </w: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2) общий объем расходов бюджета муниципального образования «Молчановский район» в сумме </w:t>
      </w:r>
      <w:r w:rsidRPr="001E7455">
        <w:rPr>
          <w:sz w:val="26"/>
          <w:szCs w:val="26"/>
        </w:rPr>
        <w:t>912</w:t>
      </w:r>
      <w:r>
        <w:rPr>
          <w:sz w:val="26"/>
          <w:szCs w:val="26"/>
          <w:lang w:val="en-US"/>
        </w:rPr>
        <w:t> </w:t>
      </w:r>
      <w:r w:rsidRPr="001E7455">
        <w:rPr>
          <w:sz w:val="26"/>
          <w:szCs w:val="26"/>
        </w:rPr>
        <w:t>946</w:t>
      </w:r>
      <w:r>
        <w:rPr>
          <w:sz w:val="26"/>
          <w:szCs w:val="26"/>
        </w:rPr>
        <w:t>,3</w:t>
      </w:r>
      <w:r w:rsidRPr="00E24D4B">
        <w:rPr>
          <w:sz w:val="26"/>
          <w:szCs w:val="26"/>
        </w:rPr>
        <w:t xml:space="preserve"> тыс. рублей;</w:t>
      </w:r>
    </w:p>
    <w:p w:rsidR="006B4E10" w:rsidRDefault="006B4E10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3) дефицит бюджета муниципального образования «Молчановский район» в сумме </w:t>
      </w:r>
      <w:r>
        <w:rPr>
          <w:sz w:val="26"/>
          <w:szCs w:val="26"/>
        </w:rPr>
        <w:t>31 033,6</w:t>
      </w:r>
      <w:r w:rsidRPr="00E24D4B">
        <w:rPr>
          <w:sz w:val="26"/>
          <w:szCs w:val="26"/>
        </w:rPr>
        <w:t xml:space="preserve"> тыс. рублей.</w:t>
      </w:r>
    </w:p>
    <w:p w:rsidR="006B4E10" w:rsidRPr="00BD05CE" w:rsidRDefault="006B4E10" w:rsidP="00BD05CE">
      <w:pPr>
        <w:pStyle w:val="Heading2"/>
        <w:ind w:firstLine="709"/>
        <w:jc w:val="both"/>
        <w:rPr>
          <w:color w:val="auto"/>
        </w:rPr>
      </w:pPr>
      <w:r w:rsidRPr="00BD05CE">
        <w:rPr>
          <w:color w:val="auto"/>
        </w:rPr>
        <w:t>2) пункт 2 изложить в следующей редакции:</w:t>
      </w:r>
    </w:p>
    <w:p w:rsidR="006B4E10" w:rsidRPr="00BD05CE" w:rsidRDefault="006B4E10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«2. </w:t>
      </w:r>
      <w:r w:rsidRPr="00BD05CE">
        <w:rPr>
          <w:sz w:val="26"/>
          <w:szCs w:val="26"/>
          <w:lang w:eastAsia="en-US"/>
        </w:rPr>
        <w:t>Утвердить основные характеристики бюджета муниципального образования «Молчановский район» на 2025 год и на 2026 год:</w:t>
      </w:r>
    </w:p>
    <w:p w:rsidR="006B4E10" w:rsidRPr="00BD05CE" w:rsidRDefault="006B4E10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>1) общий объем доходов бюджета муниципального образования «Молчановский район» на 2025 год в сумме 671 969,8 тыс. рублей, в том числе налоговые и неналоговые доходы в сумме 115 447,5 тыс. рублей, безвозмездные поступления в сумме 556</w:t>
      </w:r>
      <w:r>
        <w:rPr>
          <w:sz w:val="26"/>
          <w:szCs w:val="26"/>
          <w:lang w:eastAsia="en-US"/>
        </w:rPr>
        <w:t> </w:t>
      </w:r>
      <w:r w:rsidRPr="00BD05CE">
        <w:rPr>
          <w:sz w:val="26"/>
          <w:szCs w:val="26"/>
          <w:lang w:eastAsia="en-US"/>
        </w:rPr>
        <w:t>522,3</w:t>
      </w:r>
      <w:r>
        <w:rPr>
          <w:sz w:val="26"/>
          <w:szCs w:val="26"/>
          <w:lang w:eastAsia="en-US"/>
        </w:rPr>
        <w:t> </w:t>
      </w:r>
      <w:r w:rsidRPr="00BD05CE">
        <w:rPr>
          <w:sz w:val="26"/>
          <w:szCs w:val="26"/>
          <w:lang w:eastAsia="en-US"/>
        </w:rPr>
        <w:t>тыс. рублей и на 2026 год в сумме 664 134,1 тыс. рублей, в том числе налоговые и неналоговые в сумме 127 331,2 тыс. рублей, безвозмездные поступления в сумме 536 802,9 тыс. рублей;</w:t>
      </w:r>
    </w:p>
    <w:p w:rsidR="006B4E10" w:rsidRPr="00BD05CE" w:rsidRDefault="006B4E10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>2) общий объем расходов муниципального образования «Молчановский район» на 2025 год в сумме 66</w:t>
      </w:r>
      <w:r>
        <w:rPr>
          <w:sz w:val="26"/>
          <w:szCs w:val="26"/>
          <w:lang w:eastAsia="en-US"/>
        </w:rPr>
        <w:t>6</w:t>
      </w:r>
      <w:r w:rsidRPr="00BD05CE">
        <w:rPr>
          <w:sz w:val="26"/>
          <w:szCs w:val="26"/>
          <w:lang w:eastAsia="en-US"/>
        </w:rPr>
        <w:t xml:space="preserve"> 283,2</w:t>
      </w:r>
      <w:r w:rsidRPr="00BD05CE">
        <w:rPr>
          <w:sz w:val="26"/>
          <w:szCs w:val="26"/>
          <w:lang w:eastAsia="en-US"/>
        </w:rPr>
        <w:tab/>
        <w:t xml:space="preserve"> тыс. рублей, в том числе условно утвержденных расходы в сумме 3 567,0 тыс. рублей, и на 2026 год в сумме 66</w:t>
      </w:r>
      <w:r>
        <w:rPr>
          <w:sz w:val="26"/>
          <w:szCs w:val="26"/>
          <w:lang w:eastAsia="en-US"/>
        </w:rPr>
        <w:t>0</w:t>
      </w:r>
      <w:r w:rsidRPr="00BD05CE">
        <w:rPr>
          <w:sz w:val="26"/>
          <w:szCs w:val="26"/>
          <w:lang w:eastAsia="en-US"/>
        </w:rPr>
        <w:t xml:space="preserve"> 114,0 тыс. рублей, в том числе условно утвержденные расходы в сумме 7 608,9 тыс. рублей;</w:t>
      </w:r>
    </w:p>
    <w:p w:rsidR="006B4E10" w:rsidRPr="00BD05CE" w:rsidRDefault="006B4E10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 3) профицит бюджета муниципального образования «Молчановский район» на 2025 год в сумме </w:t>
      </w:r>
      <w:r>
        <w:rPr>
          <w:sz w:val="26"/>
          <w:szCs w:val="26"/>
          <w:lang w:eastAsia="en-US"/>
        </w:rPr>
        <w:t>5</w:t>
      </w:r>
      <w:r w:rsidRPr="00BD05CE">
        <w:rPr>
          <w:sz w:val="26"/>
          <w:szCs w:val="26"/>
          <w:lang w:eastAsia="en-US"/>
        </w:rPr>
        <w:t xml:space="preserve"> 686,6 тыс. рублей;</w:t>
      </w:r>
    </w:p>
    <w:p w:rsidR="006B4E10" w:rsidRPr="00BD05CE" w:rsidRDefault="006B4E10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4) профицит бюджета муниципального образования «Молчановский район» на 2026 год в сумме </w:t>
      </w:r>
      <w:r>
        <w:rPr>
          <w:sz w:val="26"/>
          <w:szCs w:val="26"/>
          <w:lang w:eastAsia="en-US"/>
        </w:rPr>
        <w:t>4</w:t>
      </w:r>
      <w:r w:rsidRPr="00BD05CE">
        <w:rPr>
          <w:sz w:val="26"/>
          <w:szCs w:val="26"/>
          <w:lang w:eastAsia="en-US"/>
        </w:rPr>
        <w:t xml:space="preserve"> 020,1 тыс. рублей.</w:t>
      </w:r>
      <w:r>
        <w:rPr>
          <w:sz w:val="26"/>
          <w:szCs w:val="26"/>
          <w:lang w:eastAsia="en-US"/>
        </w:rPr>
        <w:t>»;</w:t>
      </w:r>
    </w:p>
    <w:p w:rsidR="006B4E10" w:rsidRPr="00E24D4B" w:rsidRDefault="006B4E10" w:rsidP="00E24D4B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E24D4B">
        <w:rPr>
          <w:color w:val="auto"/>
        </w:rPr>
        <w:t>) абзацы 1,2</w:t>
      </w:r>
      <w:r>
        <w:rPr>
          <w:color w:val="auto"/>
        </w:rPr>
        <w:t>,3</w:t>
      </w:r>
      <w:r w:rsidRPr="00E24D4B">
        <w:rPr>
          <w:color w:val="auto"/>
        </w:rPr>
        <w:t xml:space="preserve"> подпункта 6 пункта 5 изложить в следующей редакции:</w:t>
      </w:r>
    </w:p>
    <w:p w:rsidR="006B4E10" w:rsidRPr="00BD05CE" w:rsidRDefault="006B4E10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6B4E10" w:rsidRPr="00BD05CE" w:rsidRDefault="006B4E10" w:rsidP="00E24D4B">
      <w:pPr>
        <w:ind w:firstLine="720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на 2024 год в сумме 126 476,2 тыс. рублей, в том числе 25 611,0 тыс. рублей в форме дотаций, 59 851,3 тыс. рублей в форме субсидий, 9 611,6 тыс. рублей в форме субвенций, 31 402,3 тыс. рублей в форме иных межбюджетных трансфертов;</w:t>
      </w: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на 2025 год в сумме 153 016,0 тыс. рублей, в том числе 25 339,5 тыс. рублей в форме дотаций, 117 430,8 тыс. рублей в форме субсидий, 10 011,9 тыс. рублей в форме субвенций, 233,8 тыс. рублей в форме иных межбюдетных трансфертов;</w:t>
      </w:r>
      <w:r>
        <w:rPr>
          <w:sz w:val="26"/>
          <w:szCs w:val="26"/>
        </w:rPr>
        <w:t>»</w:t>
      </w:r>
    </w:p>
    <w:p w:rsidR="006B4E10" w:rsidRPr="00E24D4B" w:rsidRDefault="006B4E10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Pr="00E24D4B">
        <w:rPr>
          <w:sz w:val="26"/>
          <w:szCs w:val="26"/>
          <w:lang w:eastAsia="en-US"/>
        </w:rPr>
        <w:t>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Pr="00E24D4B" w:rsidRDefault="006B4E10" w:rsidP="00E24D4B"/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6B4E10" w:rsidRPr="00E24D4B" w:rsidRDefault="006B4E10" w:rsidP="00E24D4B">
      <w:pPr>
        <w:jc w:val="right"/>
      </w:pP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6B4E10" w:rsidRPr="00E24D4B" w:rsidRDefault="006B4E10" w:rsidP="006230BF">
      <w:pPr>
        <w:jc w:val="right"/>
        <w:rPr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523"/>
        <w:gridCol w:w="1500"/>
      </w:tblGrid>
      <w:tr w:rsidR="006B4E10" w:rsidRPr="00E24D4B" w:rsidTr="00AD3002">
        <w:trPr>
          <w:cantSplit/>
          <w:tblHeader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775 305,2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0171E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777 901,6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143 382,5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77 702,6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171 322,4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15 076,7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165,9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1 626,8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2 02 25599 05 0000 150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142 851,3</w:t>
            </w:r>
          </w:p>
        </w:tc>
      </w:tr>
      <w:tr w:rsidR="006B4E10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4E10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6 250,0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15 356,8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39 030,4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21 823,3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2 207,4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6B4E10" w:rsidRPr="00E24D4B" w:rsidTr="002200CF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1 312,8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401 995,5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340 677,6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270 318,8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36 414,8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792,6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4 796,5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2 792,0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7 522,8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61 201,2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color w:val="000000"/>
                <w:sz w:val="26"/>
                <w:szCs w:val="26"/>
              </w:rPr>
              <w:t>2.02.45303.05.0000.150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16 997,3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44 203,9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приобретение оборудования для столовой муниципального автономного общеобразовательного учреждения «Тунгусовская средняя общеобразовательная школа»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1 133,6</w:t>
            </w:r>
          </w:p>
        </w:tc>
      </w:tr>
      <w:tr w:rsidR="006B4E10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годов, не вступивших в повторный брак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B4E10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6B4E10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7 410,9</w:t>
            </w:r>
          </w:p>
        </w:tc>
      </w:tr>
      <w:tr w:rsidR="006B4E10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6B4E10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6B4E10" w:rsidRPr="00E24D4B" w:rsidTr="00B70974">
        <w:trPr>
          <w:cantSplit/>
          <w:trHeight w:val="1830"/>
          <w:jc w:val="center"/>
        </w:trPr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«Суйгинская СОШ»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6B4E10" w:rsidRPr="00220341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113,4</w:t>
            </w:r>
          </w:p>
        </w:tc>
      </w:tr>
      <w:tr w:rsidR="006B4E10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6B4E10" w:rsidRPr="00220341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117,0</w:t>
            </w:r>
          </w:p>
        </w:tc>
      </w:tr>
      <w:tr w:rsidR="006B4E10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 2»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6B4E10" w:rsidRPr="00220341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30,5</w:t>
            </w:r>
          </w:p>
        </w:tc>
      </w:tr>
      <w:tr w:rsidR="006B4E10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6B4E10" w:rsidRPr="00E24D4B" w:rsidRDefault="006B4E10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6B4E10" w:rsidRPr="00E24D4B" w:rsidRDefault="006B4E10" w:rsidP="0067250A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</w:t>
            </w:r>
            <w:r>
              <w:rPr>
                <w:color w:val="000000"/>
                <w:sz w:val="26"/>
                <w:szCs w:val="26"/>
              </w:rPr>
              <w:t xml:space="preserve">кой </w:t>
            </w:r>
            <w:r w:rsidRPr="00220341">
              <w:rPr>
                <w:color w:val="000000"/>
                <w:sz w:val="26"/>
                <w:szCs w:val="26"/>
              </w:rPr>
              <w:t>базы, приобретение спортивного оборудования и инвентаря</w:t>
            </w:r>
          </w:p>
        </w:tc>
        <w:tc>
          <w:tcPr>
            <w:tcW w:w="1500" w:type="dxa"/>
            <w:noWrap/>
            <w:vAlign w:val="center"/>
          </w:tcPr>
          <w:p w:rsidR="006B4E10" w:rsidRPr="00220341" w:rsidRDefault="006B4E10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242,0</w:t>
            </w:r>
          </w:p>
        </w:tc>
      </w:tr>
      <w:tr w:rsidR="006B4E10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vAlign w:val="center"/>
          </w:tcPr>
          <w:p w:rsidR="006B4E10" w:rsidRPr="002200CF" w:rsidRDefault="006B4E10" w:rsidP="00E24D4B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449,5</w:t>
            </w:r>
          </w:p>
        </w:tc>
      </w:tr>
      <w:tr w:rsidR="006B4E10" w:rsidRPr="00E24D4B" w:rsidTr="00185796">
        <w:trPr>
          <w:cantSplit/>
          <w:trHeight w:val="886"/>
          <w:jc w:val="center"/>
        </w:trPr>
        <w:tc>
          <w:tcPr>
            <w:tcW w:w="3119" w:type="dxa"/>
            <w:vAlign w:val="center"/>
          </w:tcPr>
          <w:p w:rsidR="006B4E10" w:rsidRPr="002200CF" w:rsidRDefault="006B4E10" w:rsidP="00E24D4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523" w:type="dxa"/>
            <w:vAlign w:val="center"/>
          </w:tcPr>
          <w:p w:rsidR="006B4E10" w:rsidRPr="002200CF" w:rsidRDefault="006B4E10" w:rsidP="00E24D4B">
            <w:pPr>
              <w:rPr>
                <w:color w:val="000000"/>
                <w:sz w:val="26"/>
                <w:szCs w:val="26"/>
                <w:lang w:eastAsia="en-US"/>
              </w:rPr>
            </w:pPr>
            <w:r w:rsidRPr="00185796">
              <w:rPr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noWrap/>
            <w:vAlign w:val="center"/>
          </w:tcPr>
          <w:p w:rsidR="006B4E10" w:rsidRPr="002200CF" w:rsidRDefault="006B4E10" w:rsidP="00E24D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11,0</w:t>
            </w:r>
          </w:p>
        </w:tc>
      </w:tr>
      <w:tr w:rsidR="006B4E10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vAlign w:val="center"/>
          </w:tcPr>
          <w:p w:rsidR="006B4E10" w:rsidRPr="002200CF" w:rsidRDefault="006B4E10" w:rsidP="00E24D4B">
            <w:pPr>
              <w:rPr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438,5</w:t>
            </w:r>
          </w:p>
        </w:tc>
      </w:tr>
      <w:tr w:rsidR="006B4E10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vAlign w:val="center"/>
          </w:tcPr>
          <w:p w:rsidR="006B4E10" w:rsidRPr="002200CF" w:rsidRDefault="006B4E10" w:rsidP="00E24D4B">
            <w:pPr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06379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- 3 0</w:t>
            </w:r>
            <w:r>
              <w:rPr>
                <w:b/>
                <w:bCs/>
                <w:color w:val="000000"/>
                <w:lang w:eastAsia="en-US"/>
              </w:rPr>
              <w:t>45</w:t>
            </w:r>
            <w:r w:rsidRPr="00E24D4B">
              <w:rPr>
                <w:b/>
                <w:bCs/>
                <w:color w:val="000000"/>
                <w:lang w:eastAsia="en-US"/>
              </w:rPr>
              <w:t>,9</w:t>
            </w:r>
          </w:p>
        </w:tc>
      </w:tr>
      <w:tr w:rsidR="006B4E10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vAlign w:val="center"/>
          </w:tcPr>
          <w:p w:rsidR="006B4E10" w:rsidRPr="002200CF" w:rsidRDefault="006B4E10" w:rsidP="00E24D4B">
            <w:pPr>
              <w:rPr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6B4E10" w:rsidRPr="00E24D4B" w:rsidRDefault="006B4E10" w:rsidP="0006379D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- 3 0</w:t>
            </w:r>
            <w:r>
              <w:rPr>
                <w:color w:val="000000"/>
                <w:lang w:eastAsia="en-US"/>
              </w:rPr>
              <w:t>45</w:t>
            </w:r>
            <w:r w:rsidRPr="00E24D4B">
              <w:rPr>
                <w:color w:val="000000"/>
                <w:lang w:eastAsia="en-US"/>
              </w:rPr>
              <w:t>,9»;</w:t>
            </w:r>
          </w:p>
        </w:tc>
      </w:tr>
    </w:tbl>
    <w:p w:rsidR="006B4E10" w:rsidRPr="00E24D4B" w:rsidRDefault="006B4E10" w:rsidP="00E24D4B">
      <w:pPr>
        <w:rPr>
          <w:lang w:eastAsia="en-US"/>
        </w:rPr>
      </w:pPr>
    </w:p>
    <w:p w:rsidR="006B4E10" w:rsidRDefault="006B4E10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6B4E10" w:rsidRDefault="006B4E10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E24D4B">
        <w:rPr>
          <w:sz w:val="26"/>
          <w:szCs w:val="26"/>
          <w:lang w:eastAsia="en-US"/>
        </w:rPr>
        <w:t>) приложение 2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Pr="00752F9B" w:rsidRDefault="006B4E10" w:rsidP="00752F9B"/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2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B4E10" w:rsidRPr="00E24D4B" w:rsidRDefault="006B4E10" w:rsidP="00E24D4B"/>
    <w:p w:rsidR="006B4E10" w:rsidRPr="00E24D4B" w:rsidRDefault="006B4E10" w:rsidP="00E24D4B">
      <w:pPr>
        <w:rPr>
          <w:bCs/>
          <w:sz w:val="26"/>
          <w:szCs w:val="26"/>
        </w:rPr>
      </w:pP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на 2024 год и плановый период 2025 и 2026 годов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</w:p>
    <w:p w:rsidR="006B4E10" w:rsidRPr="00E24D4B" w:rsidRDefault="006B4E10" w:rsidP="00E24D4B">
      <w:pPr>
        <w:ind w:left="5664" w:right="142" w:firstLine="708"/>
        <w:jc w:val="right"/>
        <w:rPr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24"/>
        <w:gridCol w:w="1559"/>
        <w:gridCol w:w="1276"/>
        <w:gridCol w:w="1417"/>
      </w:tblGrid>
      <w:tr w:rsidR="006B4E10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</w:tr>
      <w:tr w:rsidR="006B4E10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752F9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5</w:t>
            </w:r>
            <w:r w:rsidRPr="00E24D4B">
              <w:rPr>
                <w:sz w:val="26"/>
                <w:szCs w:val="26"/>
              </w:rPr>
              <w:t>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752F9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</w:t>
            </w:r>
            <w:r w:rsidRPr="00E24D4B">
              <w:rPr>
                <w:sz w:val="26"/>
                <w:szCs w:val="26"/>
              </w:rPr>
              <w:t> 020,1</w:t>
            </w:r>
          </w:p>
        </w:tc>
      </w:tr>
      <w:tr w:rsidR="006B4E10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27 004,9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6B4E10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Pr="00E24D4B">
              <w:rPr>
                <w:b/>
                <w:sz w:val="26"/>
                <w:szCs w:val="26"/>
              </w:rPr>
              <w:t> 033,6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752F9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5</w:t>
            </w:r>
            <w:r w:rsidRPr="00E24D4B">
              <w:rPr>
                <w:b/>
                <w:sz w:val="26"/>
                <w:szCs w:val="26"/>
              </w:rPr>
              <w:t>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752F9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4</w:t>
            </w:r>
            <w:r w:rsidRPr="00E24D4B">
              <w:rPr>
                <w:b/>
                <w:sz w:val="26"/>
                <w:szCs w:val="26"/>
              </w:rPr>
              <w:t> 020,1»;</w:t>
            </w:r>
          </w:p>
        </w:tc>
      </w:tr>
    </w:tbl>
    <w:p w:rsidR="006B4E10" w:rsidRPr="00E24D4B" w:rsidRDefault="006B4E10" w:rsidP="00E24D4B"/>
    <w:p w:rsidR="006B4E10" w:rsidRPr="00E24D4B" w:rsidRDefault="006B4E10" w:rsidP="00B3287A">
      <w:pPr>
        <w:keepNext/>
        <w:keepLines/>
        <w:spacing w:before="40"/>
        <w:ind w:firstLine="709"/>
        <w:jc w:val="both"/>
        <w:outlineLvl w:val="1"/>
      </w:pPr>
      <w:r>
        <w:rPr>
          <w:sz w:val="26"/>
          <w:szCs w:val="26"/>
          <w:lang w:eastAsia="en-US"/>
        </w:rPr>
        <w:t>6</w:t>
      </w:r>
      <w:r w:rsidRPr="00E24D4B">
        <w:rPr>
          <w:sz w:val="26"/>
          <w:szCs w:val="26"/>
          <w:lang w:eastAsia="en-US"/>
        </w:rPr>
        <w:t>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Pr="00E24D4B" w:rsidRDefault="006B4E10" w:rsidP="00E24D4B"/>
    <w:p w:rsidR="006B4E10" w:rsidRPr="00E24D4B" w:rsidRDefault="006B4E10" w:rsidP="00E24D4B">
      <w:pPr>
        <w:ind w:left="4536"/>
        <w:rPr>
          <w:sz w:val="26"/>
          <w:szCs w:val="26"/>
        </w:rPr>
      </w:pPr>
      <w:bookmarkStart w:id="2" w:name="_Hlk24047288"/>
      <w:r w:rsidRPr="00E24D4B">
        <w:rPr>
          <w:sz w:val="26"/>
          <w:szCs w:val="26"/>
        </w:rPr>
        <w:t>«Приложение 3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B4E10" w:rsidRPr="00E24D4B" w:rsidRDefault="006B4E10" w:rsidP="00E24D4B">
      <w:pPr>
        <w:ind w:left="5103"/>
        <w:rPr>
          <w:sz w:val="26"/>
          <w:szCs w:val="26"/>
        </w:rPr>
      </w:pPr>
    </w:p>
    <w:bookmarkEnd w:id="2"/>
    <w:p w:rsidR="006B4E10" w:rsidRPr="00E24D4B" w:rsidRDefault="006B4E10" w:rsidP="00E24D4B">
      <w:pPr>
        <w:jc w:val="center"/>
        <w:rPr>
          <w:bCs/>
          <w:sz w:val="26"/>
          <w:szCs w:val="26"/>
        </w:rPr>
      </w:pP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" w:name="_Hlk24896762"/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3"/>
    </w:p>
    <w:p w:rsidR="006B4E10" w:rsidRPr="00E24D4B" w:rsidRDefault="006B4E10" w:rsidP="00E24D4B">
      <w:pPr>
        <w:ind w:left="6372" w:right="-567" w:firstLine="708"/>
        <w:jc w:val="center"/>
        <w:rPr>
          <w:sz w:val="26"/>
          <w:szCs w:val="26"/>
          <w:lang w:eastAsia="en-US"/>
        </w:rPr>
      </w:pPr>
      <w:bookmarkStart w:id="4" w:name="_Hlk24047344"/>
      <w:r w:rsidRPr="00E24D4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4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6B4E10" w:rsidRPr="00E24D4B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bookmarkStart w:id="5" w:name="_Hlk24046999"/>
            <w:bookmarkStart w:id="6" w:name="_Hlk24734438"/>
            <w:bookmarkStart w:id="7" w:name="_Hlk24047326"/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  <w:bookmarkEnd w:id="5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bookmarkStart w:id="8" w:name="_Hlk24047013"/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8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bookmarkStart w:id="9" w:name="_Hlk24047053"/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9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color w:val="000000"/>
              </w:rPr>
            </w:pPr>
            <w:bookmarkStart w:id="10" w:name="_Hlk24047070"/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  <w:bookmarkEnd w:id="10"/>
          </w:p>
        </w:tc>
      </w:tr>
      <w:tr w:rsidR="006B4E10" w:rsidRPr="00E24D4B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bookmarkStart w:id="11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bookmarkStart w:id="12" w:name="_Hlk24734540"/>
            <w:bookmarkEnd w:id="11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5 615,6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2"/>
      <w:tr w:rsidR="006B4E10" w:rsidRPr="00E24D4B" w:rsidTr="00011BDB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bookmarkStart w:id="13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bookmarkStart w:id="14" w:name="_Hlk2404690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4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bookmarkStart w:id="15" w:name="_Hlk24734609"/>
            <w:bookmarkEnd w:id="13"/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E24D4B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E24D4B">
            <w:pPr>
              <w:rPr>
                <w:bCs/>
                <w:color w:val="000000"/>
              </w:rPr>
            </w:pPr>
            <w:r w:rsidRPr="00FA029E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E24D4B">
            <w:pPr>
              <w:jc w:val="center"/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E24D4B">
            <w:pPr>
              <w:jc w:val="center"/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E24D4B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E24D4B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E24D4B">
            <w:pPr>
              <w:jc w:val="center"/>
            </w:pPr>
            <w:r w:rsidRPr="00FA029E">
              <w:rPr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E24D4B">
            <w:pPr>
              <w:jc w:val="center"/>
            </w:pPr>
            <w:r w:rsidRPr="00FA029E">
              <w:rPr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E24D4B">
            <w:pPr>
              <w:jc w:val="center"/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bookmarkEnd w:id="6"/>
      <w:bookmarkEnd w:id="15"/>
      <w:tr w:rsidR="006B4E10" w:rsidRPr="00E24D4B" w:rsidTr="00FA28D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FA029E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FA029E" w:rsidRDefault="006B4E10" w:rsidP="00FA029E">
            <w:pPr>
              <w:rPr>
                <w:bCs/>
              </w:rPr>
            </w:pPr>
            <w:r w:rsidRPr="00FA029E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6B4E10" w:rsidRPr="00E24D4B" w:rsidTr="00FA28D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FA029E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FA029E" w:rsidRDefault="006B4E10" w:rsidP="00FA029E">
            <w:pPr>
              <w:rPr>
                <w:bCs/>
              </w:rPr>
            </w:pPr>
            <w:r w:rsidRPr="00FA029E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6B4E10" w:rsidRPr="00E24D4B" w:rsidTr="00FA28D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FA029E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FA029E" w:rsidRDefault="006B4E10" w:rsidP="00FA029E">
            <w:pPr>
              <w:rPr>
                <w:bCs/>
              </w:rPr>
            </w:pPr>
            <w:r w:rsidRPr="00FA029E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FA029E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rPr>
                <w:bCs/>
                <w:color w:val="000000"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FA029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2206FB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B84630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2206FB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FA029E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FA029E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2 084,6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FA029E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9 380,6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FA029E" w:rsidRDefault="006B4E10" w:rsidP="00B8463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16" w:name="_Hlk2473445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3 531,0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10" w:rsidRPr="00E24D4B" w:rsidRDefault="006B4E10" w:rsidP="00B84630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E24D4B" w:rsidRDefault="006B4E10" w:rsidP="00B84630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10" w:rsidRPr="00E24D4B" w:rsidRDefault="006B4E10" w:rsidP="00B84630">
            <w:pPr>
              <w:rPr>
                <w:b/>
                <w:bCs/>
              </w:rPr>
            </w:pPr>
            <w:r>
              <w:rPr>
                <w:b/>
                <w:bCs/>
              </w:rPr>
              <w:t>2.1.1.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E24D4B" w:rsidRDefault="006B4E10" w:rsidP="00B8463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10" w:rsidRDefault="006B4E10" w:rsidP="00B84630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E24D4B" w:rsidRDefault="006B4E10" w:rsidP="00B84630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10" w:rsidRPr="00E24D4B" w:rsidRDefault="006B4E10" w:rsidP="00B84630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E24D4B" w:rsidRDefault="006B4E10" w:rsidP="00B84630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24D4B" w:rsidRDefault="006B4E10" w:rsidP="00B8463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10" w:rsidRPr="00E24D4B" w:rsidRDefault="006B4E10" w:rsidP="00B84630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0D16C5" w:rsidRDefault="006B4E10" w:rsidP="00B84630">
            <w:pPr>
              <w:rPr>
                <w:bCs/>
              </w:rPr>
            </w:pPr>
            <w:r w:rsidRPr="000D16C5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3 531,0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10" w:rsidRPr="00E24D4B" w:rsidRDefault="006B4E10" w:rsidP="00B84630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0D16C5" w:rsidRDefault="006B4E10" w:rsidP="00B84630">
            <w:pPr>
              <w:rPr>
                <w:bCs/>
              </w:rPr>
            </w:pPr>
            <w:r w:rsidRPr="000D16C5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3 531,0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0,0</w:t>
            </w:r>
          </w:p>
        </w:tc>
      </w:tr>
      <w:tr w:rsidR="006B4E10" w:rsidRPr="00E24D4B" w:rsidTr="00FA28D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10" w:rsidRPr="000D16C5" w:rsidRDefault="006B4E10" w:rsidP="00B84630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rPr>
                <w:bCs/>
                <w:color w:val="000000"/>
              </w:rPr>
            </w:pPr>
            <w:r w:rsidRPr="000D16C5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07252</w:t>
            </w:r>
            <w:r w:rsidRPr="000D16C5">
              <w:rPr>
                <w:sz w:val="22"/>
                <w:szCs w:val="22"/>
                <w:lang w:val="en-US"/>
              </w:rPr>
              <w:t>S</w:t>
            </w:r>
            <w:r w:rsidRPr="000D16C5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  <w:rPr>
                <w:bCs/>
                <w:color w:val="000000"/>
              </w:rPr>
            </w:pPr>
            <w:r w:rsidRPr="000D16C5">
              <w:rPr>
                <w:bCs/>
                <w:color w:val="000000"/>
                <w:sz w:val="22"/>
                <w:szCs w:val="22"/>
              </w:rPr>
              <w:t>3 531,0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0,0</w:t>
            </w:r>
          </w:p>
        </w:tc>
      </w:tr>
      <w:tr w:rsidR="006B4E10" w:rsidRPr="00E24D4B" w:rsidTr="00FA28D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10" w:rsidRPr="000D16C5" w:rsidRDefault="006B4E10" w:rsidP="00B84630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10" w:rsidRPr="000D16C5" w:rsidRDefault="006B4E10" w:rsidP="00B84630">
            <w:pPr>
              <w:rPr>
                <w:bCs/>
              </w:rPr>
            </w:pPr>
            <w:r w:rsidRPr="000D16C5">
              <w:rPr>
                <w:bCs/>
                <w:sz w:val="22"/>
                <w:szCs w:val="22"/>
                <w:lang w:eastAsia="en-US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07252</w:t>
            </w:r>
            <w:r w:rsidRPr="000D16C5">
              <w:rPr>
                <w:sz w:val="22"/>
                <w:szCs w:val="22"/>
                <w:lang w:val="en-US"/>
              </w:rPr>
              <w:t>S</w:t>
            </w:r>
            <w:r w:rsidRPr="000D16C5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  <w:rPr>
                <w:bCs/>
              </w:rPr>
            </w:pPr>
            <w:r w:rsidRPr="000D16C5">
              <w:rPr>
                <w:bCs/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  <w:rPr>
                <w:bCs/>
                <w:color w:val="000000"/>
              </w:rPr>
            </w:pPr>
            <w:r w:rsidRPr="000D16C5">
              <w:rPr>
                <w:bCs/>
                <w:color w:val="000000"/>
                <w:sz w:val="22"/>
                <w:szCs w:val="22"/>
              </w:rPr>
              <w:t>3 531,0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0D16C5" w:rsidRDefault="006B4E10" w:rsidP="00B84630">
            <w:pPr>
              <w:jc w:val="center"/>
            </w:pPr>
            <w:r w:rsidRPr="000D16C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»;</w:t>
            </w:r>
          </w:p>
        </w:tc>
      </w:tr>
      <w:bookmarkEnd w:id="7"/>
      <w:bookmarkEnd w:id="16"/>
    </w:tbl>
    <w:p w:rsidR="006B4E10" w:rsidRPr="00E24D4B" w:rsidRDefault="006B4E10" w:rsidP="00E24D4B"/>
    <w:p w:rsidR="006B4E10" w:rsidRPr="00E24D4B" w:rsidRDefault="006B4E10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E24D4B">
        <w:rPr>
          <w:sz w:val="26"/>
          <w:szCs w:val="26"/>
          <w:lang w:eastAsia="en-US"/>
        </w:rPr>
        <w:t>) приложение 4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Pr="00E24D4B" w:rsidRDefault="006B4E10" w:rsidP="00E24D4B"/>
    <w:p w:rsidR="006B4E10" w:rsidRPr="00E24D4B" w:rsidRDefault="006B4E10" w:rsidP="00E24D4B">
      <w:pPr>
        <w:ind w:left="4536"/>
        <w:rPr>
          <w:sz w:val="26"/>
          <w:szCs w:val="26"/>
        </w:rPr>
      </w:pPr>
      <w:bookmarkStart w:id="17" w:name="_Hlk24047493"/>
      <w:r w:rsidRPr="00E24D4B">
        <w:rPr>
          <w:sz w:val="26"/>
          <w:szCs w:val="26"/>
        </w:rPr>
        <w:t>«Приложение 4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 xml:space="preserve">образования «Молчановский район» на </w:t>
      </w:r>
      <w:bookmarkEnd w:id="17"/>
      <w:r w:rsidRPr="00E24D4B">
        <w:rPr>
          <w:sz w:val="26"/>
          <w:szCs w:val="26"/>
        </w:rPr>
        <w:t>2024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B4E10" w:rsidRPr="00E24D4B" w:rsidRDefault="006B4E10" w:rsidP="00E24D4B">
      <w:pPr>
        <w:ind w:left="5103"/>
        <w:rPr>
          <w:bCs/>
          <w:sz w:val="26"/>
          <w:szCs w:val="26"/>
        </w:rPr>
      </w:pP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8" w:name="_Hlk24896818"/>
      <w:r w:rsidRPr="00E24D4B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областного бюджета, на 2024 год и плановый период 2025 и 2026 годов</w:t>
      </w:r>
    </w:p>
    <w:bookmarkEnd w:id="18"/>
    <w:p w:rsidR="006B4E10" w:rsidRPr="00E24D4B" w:rsidRDefault="006B4E10" w:rsidP="00E24D4B">
      <w:pPr>
        <w:jc w:val="center"/>
        <w:rPr>
          <w:bCs/>
          <w:sz w:val="26"/>
          <w:szCs w:val="26"/>
        </w:rPr>
      </w:pPr>
    </w:p>
    <w:p w:rsidR="006B4E10" w:rsidRPr="00E24D4B" w:rsidRDefault="006B4E10" w:rsidP="00752F9B">
      <w:pPr>
        <w:ind w:left="7080" w:right="-567" w:firstLine="708"/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554"/>
        <w:gridCol w:w="714"/>
        <w:gridCol w:w="710"/>
        <w:gridCol w:w="1550"/>
        <w:gridCol w:w="10"/>
        <w:gridCol w:w="558"/>
        <w:gridCol w:w="994"/>
        <w:gridCol w:w="1134"/>
        <w:gridCol w:w="1132"/>
      </w:tblGrid>
      <w:tr w:rsidR="006B4E10" w:rsidRPr="00E24D4B" w:rsidTr="00752F9B">
        <w:trPr>
          <w:trHeight w:val="792"/>
          <w:jc w:val="center"/>
        </w:trPr>
        <w:tc>
          <w:tcPr>
            <w:tcW w:w="845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4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542" w:type="dxa"/>
            <w:gridSpan w:val="5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0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6B4E10" w:rsidRPr="00E24D4B" w:rsidTr="00752F9B">
        <w:trPr>
          <w:trHeight w:val="125"/>
          <w:jc w:val="center"/>
        </w:trPr>
        <w:tc>
          <w:tcPr>
            <w:tcW w:w="845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</w:p>
        </w:tc>
        <w:tc>
          <w:tcPr>
            <w:tcW w:w="2554" w:type="dxa"/>
            <w:vMerge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</w:t>
            </w:r>
          </w:p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E24D4B"/>
        </w:tc>
        <w:tc>
          <w:tcPr>
            <w:tcW w:w="6096" w:type="dxa"/>
            <w:gridSpan w:val="6"/>
            <w:vAlign w:val="center"/>
          </w:tcPr>
          <w:p w:rsidR="006B4E10" w:rsidRPr="00E24D4B" w:rsidRDefault="006B4E10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23 040,6</w:t>
            </w:r>
          </w:p>
        </w:tc>
        <w:tc>
          <w:tcPr>
            <w:tcW w:w="1134" w:type="dxa"/>
            <w:vAlign w:val="center"/>
          </w:tcPr>
          <w:p w:rsidR="006B4E10" w:rsidRPr="005E6CE4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5E6CE4">
              <w:rPr>
                <w:b/>
                <w:bCs/>
                <w:color w:val="000000"/>
                <w:sz w:val="22"/>
                <w:szCs w:val="22"/>
              </w:rPr>
              <w:t>97 373,0</w:t>
            </w:r>
          </w:p>
        </w:tc>
        <w:tc>
          <w:tcPr>
            <w:tcW w:w="1132" w:type="dxa"/>
            <w:vAlign w:val="center"/>
          </w:tcPr>
          <w:p w:rsidR="006B4E10" w:rsidRPr="005E6CE4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5E6CE4">
              <w:rPr>
                <w:b/>
                <w:bCs/>
                <w:color w:val="000000"/>
                <w:sz w:val="22"/>
                <w:szCs w:val="22"/>
              </w:rPr>
              <w:t>7 401,4</w:t>
            </w:r>
          </w:p>
        </w:tc>
      </w:tr>
      <w:tr w:rsidR="006B4E10" w:rsidRPr="00E24D4B" w:rsidTr="00752F9B">
        <w:trPr>
          <w:trHeight w:val="759"/>
          <w:jc w:val="center"/>
        </w:trPr>
        <w:tc>
          <w:tcPr>
            <w:tcW w:w="10201" w:type="dxa"/>
            <w:gridSpan w:val="10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E24D4B"/>
        </w:tc>
        <w:tc>
          <w:tcPr>
            <w:tcW w:w="6096" w:type="dxa"/>
            <w:gridSpan w:val="6"/>
            <w:vAlign w:val="center"/>
          </w:tcPr>
          <w:p w:rsidR="006B4E10" w:rsidRPr="00E24D4B" w:rsidRDefault="006B4E10" w:rsidP="00E24D4B"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4" w:type="dxa"/>
            <w:vAlign w:val="center"/>
          </w:tcPr>
          <w:p w:rsidR="006B4E10" w:rsidRPr="00E24D4B" w:rsidRDefault="006B4E10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6B4E10" w:rsidRPr="00E24D4B" w:rsidRDefault="006B4E10" w:rsidP="00E24D4B">
            <w:pPr>
              <w:jc w:val="center"/>
            </w:pPr>
          </w:p>
        </w:tc>
        <w:tc>
          <w:tcPr>
            <w:tcW w:w="1550" w:type="dxa"/>
            <w:vAlign w:val="center"/>
          </w:tcPr>
          <w:p w:rsidR="006B4E10" w:rsidRPr="00E24D4B" w:rsidRDefault="006B4E10" w:rsidP="00E24D4B">
            <w:pPr>
              <w:jc w:val="center"/>
            </w:pP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E24D4B">
            <w:pPr>
              <w:jc w:val="center"/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>
            <w:pPr>
              <w:rPr>
                <w:b/>
                <w:bCs/>
                <w:color w:val="000000"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>
            <w:pPr>
              <w:rPr>
                <w:b/>
                <w:bCs/>
                <w:color w:val="000000"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>
            <w:pPr>
              <w:rPr>
                <w:b/>
                <w:bCs/>
                <w:color w:val="000000"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>
            <w:pPr>
              <w:rPr>
                <w:b/>
                <w:bCs/>
                <w:color w:val="000000"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>
            <w:pPr>
              <w:rPr>
                <w:b/>
                <w:bCs/>
                <w:color w:val="000000"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>
            <w:pPr>
              <w:rPr>
                <w:b/>
                <w:bCs/>
                <w:color w:val="000000"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>
            <w:pPr>
              <w:rPr>
                <w:b/>
                <w:bCs/>
                <w:color w:val="000000"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autoSpaceDE w:val="0"/>
              <w:autoSpaceDN w:val="0"/>
              <w:adjustRightInd w:val="0"/>
              <w:rPr>
                <w:bCs/>
              </w:rPr>
            </w:pPr>
            <w:r w:rsidRPr="00E24D4B">
              <w:rPr>
                <w:bCs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>
            <w:pPr>
              <w:rPr>
                <w:b/>
                <w:bCs/>
                <w:color w:val="000000"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4" w:type="dxa"/>
            <w:vAlign w:val="center"/>
          </w:tcPr>
          <w:p w:rsidR="006B4E10" w:rsidRPr="008B09E9" w:rsidRDefault="006B4E10" w:rsidP="008B09E9">
            <w:pPr>
              <w:jc w:val="center"/>
            </w:pPr>
            <w:r w:rsidRPr="008B09E9">
              <w:rPr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8B09E9" w:rsidRDefault="006B4E10" w:rsidP="008B09E9">
            <w:pPr>
              <w:jc w:val="center"/>
            </w:pPr>
            <w:r w:rsidRPr="008B09E9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8B09E9" w:rsidRDefault="006B4E10" w:rsidP="008B09E9">
            <w:pPr>
              <w:jc w:val="center"/>
            </w:pPr>
            <w:r w:rsidRPr="008B09E9">
              <w:rPr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>
            <w:pPr>
              <w:rPr>
                <w:b/>
                <w:bCs/>
                <w:color w:val="000000"/>
              </w:rPr>
            </w:pPr>
          </w:p>
        </w:tc>
        <w:tc>
          <w:tcPr>
            <w:tcW w:w="2554" w:type="dxa"/>
            <w:vAlign w:val="center"/>
          </w:tcPr>
          <w:p w:rsidR="006B4E10" w:rsidRPr="008B09E9" w:rsidRDefault="006B4E10" w:rsidP="008B09E9">
            <w:pPr>
              <w:rPr>
                <w:bCs/>
                <w:color w:val="000000"/>
              </w:rPr>
            </w:pPr>
            <w:r w:rsidRPr="008B09E9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4" w:type="dxa"/>
            <w:vAlign w:val="center"/>
          </w:tcPr>
          <w:p w:rsidR="006B4E10" w:rsidRPr="008B09E9" w:rsidRDefault="006B4E10" w:rsidP="008B09E9">
            <w:pPr>
              <w:jc w:val="center"/>
            </w:pPr>
            <w:r w:rsidRPr="008B09E9">
              <w:rPr>
                <w:sz w:val="22"/>
                <w:szCs w:val="22"/>
              </w:rPr>
              <w:t>595,4</w:t>
            </w:r>
          </w:p>
        </w:tc>
        <w:tc>
          <w:tcPr>
            <w:tcW w:w="1134" w:type="dxa"/>
            <w:vAlign w:val="center"/>
          </w:tcPr>
          <w:p w:rsidR="006B4E10" w:rsidRPr="008B09E9" w:rsidRDefault="006B4E10" w:rsidP="008B09E9">
            <w:pPr>
              <w:jc w:val="center"/>
            </w:pPr>
            <w:r w:rsidRPr="008B09E9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vAlign w:val="center"/>
          </w:tcPr>
          <w:p w:rsidR="006B4E10" w:rsidRPr="008B09E9" w:rsidRDefault="006B4E10" w:rsidP="008B09E9">
            <w:pPr>
              <w:jc w:val="center"/>
            </w:pPr>
            <w:r w:rsidRPr="008B09E9">
              <w:rPr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10201" w:type="dxa"/>
            <w:gridSpan w:val="10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Align w:val="center"/>
          </w:tcPr>
          <w:p w:rsidR="006B4E10" w:rsidRPr="00E24D4B" w:rsidRDefault="006B4E10" w:rsidP="008B09E9"/>
        </w:tc>
        <w:tc>
          <w:tcPr>
            <w:tcW w:w="6096" w:type="dxa"/>
            <w:gridSpan w:val="6"/>
            <w:vAlign w:val="center"/>
          </w:tcPr>
          <w:p w:rsidR="006B4E10" w:rsidRPr="00E24D4B" w:rsidRDefault="006B4E10" w:rsidP="008B09E9">
            <w:r w:rsidRPr="00E24D4B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</w:p>
        </w:tc>
      </w:tr>
      <w:tr w:rsidR="006B4E10" w:rsidRPr="00E24D4B" w:rsidTr="00752F9B">
        <w:trPr>
          <w:jc w:val="center"/>
        </w:trPr>
        <w:tc>
          <w:tcPr>
            <w:tcW w:w="845" w:type="dxa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14 481,3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 w:val="restart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14 481,3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/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14 481,3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/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14 481,3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/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14 481,3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/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14 481,3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/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14 481,3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/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autoSpaceDE w:val="0"/>
              <w:autoSpaceDN w:val="0"/>
              <w:adjustRightInd w:val="0"/>
              <w:rPr>
                <w:bCs/>
              </w:rPr>
            </w:pPr>
            <w:r w:rsidRPr="00E24D4B">
              <w:rPr>
                <w:bCs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14 481,3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/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029E">
              <w:rPr>
                <w:bCs/>
                <w:sz w:val="22"/>
                <w:szCs w:val="22"/>
                <w:lang w:eastAsia="en-US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6</w:t>
            </w:r>
            <w:r w:rsidRPr="00E24D4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14 481,3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 w:val="restart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2.1.2.</w:t>
            </w: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/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/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05 1 51 40820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4 773,9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4 790,4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4 790,4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lang w:val="en-US"/>
              </w:rPr>
            </w:pPr>
            <w:r w:rsidRPr="00E24D4B">
              <w:rPr>
                <w:bCs/>
                <w:sz w:val="22"/>
                <w:szCs w:val="22"/>
              </w:rPr>
              <w:t xml:space="preserve">05 1 51 </w:t>
            </w:r>
            <w:r w:rsidRPr="00E24D4B"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lang w:val="en-US"/>
              </w:rPr>
            </w:pPr>
            <w:r w:rsidRPr="00E24D4B"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  <w:lang w:val="en-US"/>
              </w:rPr>
              <w:t>2 731,</w:t>
            </w:r>
            <w:r w:rsidRPr="00E24D4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2 582,6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2 611,0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 w:val="restart"/>
          </w:tcPr>
          <w:p w:rsidR="006B4E10" w:rsidRPr="00E24D4B" w:rsidRDefault="006B4E10" w:rsidP="008B09E9">
            <w:pPr>
              <w:rPr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6B4E10" w:rsidRPr="00E24D4B" w:rsidTr="00752F9B">
        <w:trPr>
          <w:jc w:val="center"/>
        </w:trPr>
        <w:tc>
          <w:tcPr>
            <w:tcW w:w="845" w:type="dxa"/>
            <w:vMerge/>
          </w:tcPr>
          <w:p w:rsidR="006B4E10" w:rsidRPr="00E24D4B" w:rsidRDefault="006B4E10" w:rsidP="008B09E9">
            <w:pPr>
              <w:rPr>
                <w:bCs/>
              </w:rPr>
            </w:pPr>
          </w:p>
        </w:tc>
        <w:tc>
          <w:tcPr>
            <w:tcW w:w="2554" w:type="dxa"/>
            <w:vAlign w:val="bottom"/>
          </w:tcPr>
          <w:p w:rsidR="006B4E10" w:rsidRPr="00E24D4B" w:rsidRDefault="006B4E10" w:rsidP="008B09E9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1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 xml:space="preserve">99 0 11 03000 </w:t>
            </w:r>
          </w:p>
        </w:tc>
        <w:tc>
          <w:tcPr>
            <w:tcW w:w="558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4" w:type="dxa"/>
            <w:vAlign w:val="center"/>
          </w:tcPr>
          <w:p w:rsidR="006B4E10" w:rsidRPr="00E24D4B" w:rsidRDefault="006B4E10" w:rsidP="008B09E9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4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6B4E10" w:rsidRPr="00E24D4B" w:rsidRDefault="006B4E10" w:rsidP="008B09E9">
            <w:pPr>
              <w:jc w:val="center"/>
            </w:pPr>
            <w:r w:rsidRPr="00E24D4B">
              <w:rPr>
                <w:sz w:val="22"/>
                <w:szCs w:val="22"/>
              </w:rPr>
              <w:t>0,0»;</w:t>
            </w:r>
          </w:p>
        </w:tc>
      </w:tr>
    </w:tbl>
    <w:p w:rsidR="006B4E10" w:rsidRPr="00E24D4B" w:rsidRDefault="006B4E10" w:rsidP="00E24D4B"/>
    <w:p w:rsidR="006B4E10" w:rsidRPr="00E24D4B" w:rsidRDefault="006B4E10" w:rsidP="00FA28D4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Pr="00E24D4B">
        <w:rPr>
          <w:sz w:val="26"/>
          <w:szCs w:val="26"/>
          <w:lang w:eastAsia="en-US"/>
        </w:rPr>
        <w:t xml:space="preserve">) приложение </w:t>
      </w:r>
      <w:r>
        <w:rPr>
          <w:sz w:val="26"/>
          <w:szCs w:val="26"/>
          <w:lang w:eastAsia="en-US"/>
        </w:rPr>
        <w:t>5</w:t>
      </w:r>
      <w:r w:rsidRPr="00E24D4B">
        <w:rPr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Pr="00E24D4B" w:rsidRDefault="006B4E10" w:rsidP="00FA28D4"/>
    <w:p w:rsidR="006B4E10" w:rsidRPr="00E24D4B" w:rsidRDefault="006B4E10" w:rsidP="00FA28D4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5</w:t>
      </w:r>
    </w:p>
    <w:p w:rsidR="006B4E10" w:rsidRPr="00E24D4B" w:rsidRDefault="006B4E10" w:rsidP="00FA28D4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Default="006B4E10" w:rsidP="00FA28D4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6B4E10" w:rsidRDefault="006B4E10" w:rsidP="00FA28D4">
      <w:pPr>
        <w:ind w:left="4536"/>
        <w:rPr>
          <w:sz w:val="26"/>
          <w:szCs w:val="26"/>
        </w:rPr>
      </w:pPr>
    </w:p>
    <w:p w:rsidR="006B4E10" w:rsidRPr="00A90895" w:rsidRDefault="006B4E10" w:rsidP="00FA28D4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9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6B4E10" w:rsidRPr="00A90895" w:rsidRDefault="006B4E10" w:rsidP="00FA28D4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6B4E10" w:rsidRPr="00A90895" w:rsidRDefault="006B4E10" w:rsidP="00FA28D4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bookmarkEnd w:id="19"/>
    <w:p w:rsidR="006B4E10" w:rsidRPr="00A90895" w:rsidRDefault="006B4E10" w:rsidP="00FA28D4">
      <w:pPr>
        <w:jc w:val="center"/>
        <w:rPr>
          <w:bCs/>
          <w:sz w:val="26"/>
          <w:szCs w:val="26"/>
        </w:rPr>
      </w:pPr>
    </w:p>
    <w:p w:rsidR="006B4E10" w:rsidRPr="00A90895" w:rsidRDefault="006B4E10" w:rsidP="00FA28D4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>
        <w:rPr>
          <w:rFonts w:ascii="TimesNewRoman" w:hAnsi="TimesNewRoman"/>
          <w:color w:val="000000"/>
          <w:sz w:val="26"/>
          <w:szCs w:val="26"/>
        </w:rPr>
        <w:t xml:space="preserve">6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6B4E10" w:rsidRPr="00A90895" w:rsidRDefault="006B4E10" w:rsidP="00FA28D4">
      <w:pPr>
        <w:ind w:left="7080" w:right="-425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652"/>
        <w:gridCol w:w="1393"/>
        <w:gridCol w:w="1336"/>
        <w:gridCol w:w="1616"/>
      </w:tblGrid>
      <w:tr w:rsidR="006B4E10" w:rsidRPr="00A90895" w:rsidTr="00FA28D4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B4E10" w:rsidRPr="00A90895" w:rsidTr="00FA28D4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9700D" w:rsidRDefault="006B4E10" w:rsidP="00FA28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4 028,7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9700D" w:rsidRDefault="006B4E10" w:rsidP="00FA28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E9700D" w:rsidRDefault="006B4E10" w:rsidP="00FA28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</w:tr>
      <w:tr w:rsidR="006B4E10" w:rsidRPr="00A90895" w:rsidTr="00FA28D4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B4E10" w:rsidRPr="00A90895" w:rsidRDefault="006B4E10" w:rsidP="00FA2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B4E10" w:rsidRPr="00A90895" w:rsidRDefault="006B4E10" w:rsidP="00FA2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6B4E10" w:rsidRPr="00A90895" w:rsidRDefault="006B4E10" w:rsidP="00FA28D4">
            <w:pPr>
              <w:jc w:val="center"/>
              <w:rPr>
                <w:sz w:val="26"/>
                <w:szCs w:val="26"/>
              </w:rPr>
            </w:pPr>
          </w:p>
        </w:tc>
      </w:tr>
      <w:tr w:rsidR="006B4E10" w:rsidRPr="00A90895" w:rsidTr="00FA28D4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4 028,7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</w:tr>
      <w:tr w:rsidR="006B4E10" w:rsidRPr="00A90895" w:rsidTr="00FA28D4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7 000,0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6B4E10" w:rsidRPr="00A90895" w:rsidTr="00FA28D4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2 971,3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0" w:rsidRPr="00A90895" w:rsidRDefault="006B4E10" w:rsidP="00FA28D4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4 020,1»;</w:t>
            </w:r>
          </w:p>
        </w:tc>
      </w:tr>
    </w:tbl>
    <w:p w:rsidR="006B4E10" w:rsidRDefault="006B4E10" w:rsidP="00FA28D4">
      <w:pPr>
        <w:ind w:left="4536"/>
        <w:rPr>
          <w:sz w:val="26"/>
          <w:szCs w:val="26"/>
        </w:rPr>
      </w:pPr>
    </w:p>
    <w:p w:rsidR="006B4E10" w:rsidRPr="00E24D4B" w:rsidRDefault="006B4E10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Pr="00E24D4B">
        <w:rPr>
          <w:sz w:val="26"/>
          <w:szCs w:val="26"/>
          <w:lang w:eastAsia="en-US"/>
        </w:rPr>
        <w:t>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Pr="00E24D4B" w:rsidRDefault="006B4E10" w:rsidP="00E24D4B"/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6B4E10" w:rsidRPr="00E24D4B" w:rsidRDefault="006B4E10" w:rsidP="00E92E57">
      <w:pPr>
        <w:ind w:right="28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1590"/>
        <w:gridCol w:w="850"/>
        <w:gridCol w:w="1387"/>
      </w:tblGrid>
      <w:tr w:rsidR="006B4E10" w:rsidRPr="00E92E57" w:rsidTr="00E92E57">
        <w:trPr>
          <w:cantSplit/>
          <w:tblHeader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92E57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92E57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92E57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92E57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noWrap/>
            <w:vAlign w:val="bottom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Всего расходов</w:t>
            </w:r>
          </w:p>
        </w:tc>
        <w:tc>
          <w:tcPr>
            <w:tcW w:w="1590" w:type="dxa"/>
            <w:noWrap/>
            <w:vAlign w:val="bottom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912 946,3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0100000000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21 674,9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0110000000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4 946,5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Ведомственный проект «Поддержка малых форм хозяйствования»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0115100000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4 946,5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0115100001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150,0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0115100001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800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Поддержка малых форм хозяйствования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bookmarkStart w:id="20" w:name="RANGE!B19:H20"/>
            <w:bookmarkEnd w:id="20"/>
            <w:r w:rsidRPr="00E92E57">
              <w:t>0115140200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2 792,0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0115140200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847,4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0115140200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800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1 944,6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0115140210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2 004,5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0115140210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1 822,3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0115140210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182,2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0120000000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3 325,1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0125100000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3 040,1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Обеспечение комплексного развития сельских территорий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0125145760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2 207,4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4"/>
            </w:pPr>
            <w:r w:rsidRPr="00E92E57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4"/>
            </w:pPr>
            <w:r w:rsidRPr="00E92E57">
              <w:t>0125145766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4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4"/>
            </w:pPr>
            <w:r w:rsidRPr="00E92E57">
              <w:t>2 207,4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0125145766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300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2 207,4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Обеспечение комплексного развития сельских территорий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01251L5760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451,5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4"/>
            </w:pPr>
            <w:r w:rsidRPr="00E92E57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4"/>
            </w:pPr>
            <w:r w:rsidRPr="00E92E57">
              <w:t>01251L5766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4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4"/>
            </w:pPr>
            <w:r w:rsidRPr="00E92E57">
              <w:t>451,5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01251L5766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300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451,5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01251S5766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381,2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01251S5766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300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381,2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0125200000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285,0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Обеспечение комплексного развития сельских территорий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01252S5760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285,0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01252S5760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285,0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«Обеспечение жильем молодых семей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0130000000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1 528,5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0135100000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1 528,5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Реализация мероприятий по обеспечению жильем молодых семей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01351L4970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1 528,5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01351L4970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300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1 528,5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0140000000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10 040,9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0145100000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1 500,0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0145100002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1 500,0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0145100002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1 500,0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0145200000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190,9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0145200003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90,9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0145200003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90,9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01452S0020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01452S0020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0145300000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8 250,0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0145341250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6 250,0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0145341250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6 250,0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01453S1250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2 000,0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01453S1250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0145400000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01454S1040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01454S1040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0150000000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521,1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0155100000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521,1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0155100004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71,1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0155100004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71,1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0155100005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450,0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0155100005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0160000000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1 312,8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0165100000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1 312,8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0165141101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679,0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0165141101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679,0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0165141102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101,3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0165141102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101,3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Ограждение территории кладбища с. Сарафановка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0165141103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532,5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0165141103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532,5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0200000000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511 081,8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0210000000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495 714,8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0214100000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97 323,0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Дошкольные организации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0214100A00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29 735,3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0214100A00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29 735,3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Организация дополнительного образования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0214100B00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27 534,4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0214100B00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27 534,4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0214100А06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195,0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0214100А06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195,0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Общеобразовательные организации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0214100Б00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39 858,3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Общеобразовательные организации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0214100Б00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39 553,3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0214100Б00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39 553,3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3"/>
            </w:pPr>
            <w:r w:rsidRPr="00E92E5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0214100Б06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3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3"/>
            </w:pPr>
            <w:r w:rsidRPr="00E92E57">
              <w:t>305,0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0214100Б06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305,0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0215100000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392 711,9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0215100007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135,0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0215100007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135,0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0215140370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36 414,8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0215140370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36 414,8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0215140380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441,7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0215140380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441,7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0215140390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7 410,9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0215140390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7 410,9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0215140400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238,6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0215140400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238,6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0215140410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9 297,4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0215140410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9 297,4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0215140420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270 318,8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0215140420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270 318,8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0215140440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1 512,6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0215140440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1 512,6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0215140460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32 829,8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0215140460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32 829,8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0215140520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614,1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0215140520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614,1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0215140530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975,9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0215140530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975,9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0215141330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5 760,1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0215141330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5 760,1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0215141440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1 738,9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0215141440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1 738,9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02151L3030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16 997,3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02151L3030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16 997,3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02151L3041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8 026,0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02151L3041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8 026,0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0215200000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2 589,7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0215241390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2 128,0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0215241390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2 128,0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02152S1390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461,7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02152S1390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461,7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0215300000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2 090,2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организации отдыха детей в каникулярное время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0215340790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1 776,7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0215340790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1 776,7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организации отдыха детей в каникулярное время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02153S0790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313,5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02153S0790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313,5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0215400000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0215400008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0215400008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0220000000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210,7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0225100000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210,7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0225141210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210,7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0225141210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210,5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02251S1210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0,2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02251S1210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0,2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0230000000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1 189,6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0234100000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1 189,6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0234100Г00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1 189,6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0234100Г00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1 189,6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Обеспечивающая подпрограмма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0240000000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11 798,8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Учебно-методические кабинеты, группы хозяйственного обслуживания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0240000Г00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8 629,1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0240000Г00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6 704,4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0240000Г00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1 867,7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0240000Г00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300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0240000Г00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800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27,0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0240100000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3 169,7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0240100000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3 159,7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0240100000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Региональные проекты, направленные на реализацию национальных проектов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02W0000000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2 167,9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02WE251710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174,1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02WE251710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174,1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02WEВ00000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1 993,8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02WEВ51790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1 993,8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02WEВ51790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1 993,8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0300000000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5 284,3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0310000000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1 131,0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0315100000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531,0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0315100009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0315100009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337,0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0315100009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13,0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Приобретение спортивного инвентаря и оборудования для спортивных школ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0315100010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0315100010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0315140320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114,9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0315140320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114,9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03151S0320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03151S0320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0315200000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600,0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Выполнение работ по созданию «умных спортивных площадок»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0315200041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0315200041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0320000000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123,1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0325100000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123,1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Организация и проведение районных мероприятий, посвященных Дню призывника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0325100011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0325100011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Подготовка и организация выезда на спартакиаду допризывника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0325100012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0325100012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Организация слета детских общественных организаций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0325100013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18,1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0325100013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18,1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Региональные проекты, направленные на реализацию национальных проектов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03W0000000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4 030,2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Региональный проект «Спорт - норма жизни»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03WP500000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4 030,2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03WP540006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682,5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03WP540006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682,5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условий для развития физической культуры и массового спорта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03WP540008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3 116,2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03WP540008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2 974,2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03WP540008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142,0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03WP5S0006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67,5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03WP5S0006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67,5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условий для развития физической культуры и массового спорта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03WP5S0008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164,0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03WP5S0008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156,5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03WP5S0008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0400000000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94 122,8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0410000000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94 071,3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0414100000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10 634,5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Организации дополнительного образования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0414100B00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10 634,5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0414100B00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10 634,5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0414200000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27 080,6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0414200000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27 080,6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0414300000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8 028,5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0414300000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8 028,5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0415100000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40 399,3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0415140650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39 030,4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0415140650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39 030,4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0415140660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1 368,9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0415140660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1 368,9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0415200000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819,9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0415200014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0415200014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04152L4670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668,5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04152L4670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668,5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04152L5191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121,4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04152L5191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121,4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0415300000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149,1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0415340400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149,1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0415340400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149,1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0415400000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6 059,4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0415440670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6 059,4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0415440670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6 059,4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0415500000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900,0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Проведение областного фестиваля активного долголетия в с. Молчаново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0415500015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0415500015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0415500042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800,0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0415500042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0415500042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Региональные проекты, направленные на реализацию национальных проектов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04W0000000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51,5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Федеральный проект «Творческие люди»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04WA200000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51,5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04WA255194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04WA255194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0500000000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61 731,6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«Социальная защита населения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0510000000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61 613,7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0515100000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7 504,9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0515140820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4 773,9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0515140820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4 773,9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05151R0820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2 731,0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05151R0820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2 731,0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0515200000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792,6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0515241190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792,6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0515241190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792,6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0515300000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53 316,2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0515340740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843,2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0515340740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843,2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0515340760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666,0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0515340760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0515340760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300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658,5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0515340770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51 807,0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0515340770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517,0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0515340770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300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51 290,0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«Социальная поддержка граждан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0520000000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0525100000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0525140710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0525140710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05251С0710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05251С0710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Обеспечивающая подпрограмма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0530000000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17,9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0530100000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17,9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0530140820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17,9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0530140820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16,3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0530140820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0600000000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5 766,5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0610000000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5 291,5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«Обеспечение безопасности граждан»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0615100000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3 082,5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Организация работы Единой дежурно-диспетчерской службы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0615100016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3 082,5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0615100016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3 053,8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0615100016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28,7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0615200000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102,0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0615200017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0615200017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Предупреждение терроризма и экстремизма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0615200018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0615200018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«Обеспечение мобилизационной подготовки»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0615300000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181,3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доставки секретной корреспонденции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0615300016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0615300016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0615300019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171,3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0615300019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171,3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0615400000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1 325,7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0615400040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1 325,7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0615400040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1 325,7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0615500000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300,0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0615541340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0615541340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06155С1340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06155С1340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0615600000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300,0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0615600021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0615600021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0620000000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400,0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0625100000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400,0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0625100019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400,0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0625100019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0630000000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75,0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0635100000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75,0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0635100024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75,0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0635100024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0700000000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97 432,5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0710000000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22 421,7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0715100000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2 421,7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0715100021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1 095,0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0715100021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1 095,0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0715100037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1 326,7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0715100037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1 326,7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0715200000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20 000,0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0715240930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20 000,0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0715240930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20 000,0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0720000000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74 283,7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0725100000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17 323,1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0725140120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17 323,1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0725140120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17 323,1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0725200000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20 692,3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Модернизация коммунальной инфраструктуры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072524И920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15 076,7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072524И920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400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14 481,3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072524И920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595,4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Модернизация коммунальной инфраструктуры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07252SИ920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5 615,6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07252SИ920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400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3 531,0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07252SИ920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2 084,6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0725300000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22 983,3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0725340910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21 823,3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0725340910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17 523,3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0725340910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4 300,0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07253S0910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1 160,0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07253S0910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1 160,0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0725400000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13 000,0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0725400038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13 000,0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0725400038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13 000,0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0725500000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285,0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0725540610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285,0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0725540610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285,0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Региональные проекты, направленные на реализацию национальных проектов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07W0000000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727,1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Региональный проект «Чистая вода»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07WF500000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727,1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07WF541370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727,1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07WF541370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727,1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0800000000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2 075,7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0810000000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1 958,0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0815100000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1 958,0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0815141420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1 746,5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0815141420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1 746,5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08151S1420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211,5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08151S1420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211,5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0820000000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117,7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0825100000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117,7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Подготовка и реализация экологических проектов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0825100024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0825100024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Ликвидация мест несанкционированного складирования отходов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0825100025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112,7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0825100025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112,7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0900000000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49 777,6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0910000000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1 034,8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0915100000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1 034,8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0915100022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1 034,8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Обслуживание государственного (муниципального) долга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0915100022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700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1 034,8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0920000000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572,6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0925100000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245,9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бесперебойной работоспособности систем бюджетной отчетности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0925100025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245,9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0925100025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245,9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0925200000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326,7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Круглосуточный доступ к информационным ресурсам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0925200024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326,7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0925200024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326,7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0930000000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44 468,4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0935100000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44 468,4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0935100M26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9 202,0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0935100M26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9 202,0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0935100М38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17 543,3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0935100М38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17 543,3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0935140М70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16 409,0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0935140М70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16 409,0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0935151180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1 314,1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0935151180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1 314,1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0940000000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43,3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0945100000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43,3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0945100031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34,3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0945100031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34,3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0945100046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9,0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0945100046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9,0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0950000000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3 658,5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0955100000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2 627,6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Организация содержания муниципального имущества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0955100031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1 152,5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0955100031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1 021,9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0955100031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800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130,6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Организация содержания муниципального имущества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0955100032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1 162,4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0955100032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1 162,4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0955100033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0955100033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0955100034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242,7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0955100034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242,7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0955100035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20,0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0955100035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0955300000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1 030,9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2"/>
            </w:pPr>
            <w:r w:rsidRPr="00E92E57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09553L5990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2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2"/>
            </w:pPr>
            <w:r w:rsidRPr="00E92E57">
              <w:t>1 030,9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09553L5990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1 030,9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rPr>
                <w:b/>
                <w:bCs/>
              </w:rPr>
            </w:pPr>
            <w:r w:rsidRPr="00E92E57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9900000000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rPr>
                <w:b/>
                <w:bCs/>
              </w:rPr>
            </w:pPr>
            <w:r w:rsidRPr="00E92E57">
              <w:rPr>
                <w:b/>
                <w:bCs/>
              </w:rPr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rPr>
                <w:b/>
                <w:bCs/>
              </w:rPr>
            </w:pPr>
            <w:r w:rsidRPr="00E92E57">
              <w:rPr>
                <w:b/>
                <w:bCs/>
              </w:rPr>
              <w:t>63 998,6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9900100000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59 182,2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49 497,1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45 393,6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4 043,0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800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60,5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9900140040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209,2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9900140040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207,0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9900140040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9900140160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479,1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9900140160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479,1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9900140170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47,7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9900140170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47,7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9900140450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28,6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9900140450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26,0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9900140450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9900140640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212,1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9900140640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192,8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9900140640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19,3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9900140700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142,8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9900140700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129,8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9900140700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13,0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9900140730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842,3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9900140730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765,7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9900140730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76,6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9900140780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6 743,5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9900140780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6 130,5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9900140780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613,0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9900140800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63,2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9900140800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57,5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9900140800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5,7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1"/>
            </w:pPr>
            <w:r w:rsidRPr="00E92E57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9900140940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1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1"/>
            </w:pPr>
            <w:r w:rsidRPr="00E92E57">
              <w:t>916,6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9900140940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833,3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9900140940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83,3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Резервные фонды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9900200000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200,0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800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9900300000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250,0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9900300000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250,0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9900451200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8,0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9900451200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200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8,0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9900500000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211,9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9900500000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800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211,9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9900600000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78,9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9900600000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78,9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Резерв для компенсации выпадающих доходов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9900800000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1 386,8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9900800000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800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1 386,8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Исполнение судебных актов. Уплата административных платежей и сборов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9900900000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538,8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9900900000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800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538,8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Исполнение судебных актов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9901103000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459,0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9901103000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500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459,0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9901200000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46,5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9901200000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100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25,5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9901200000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21,0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0"/>
            </w:pPr>
            <w:r w:rsidRPr="00E92E57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9901302000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0"/>
            </w:pPr>
            <w:r w:rsidRPr="00E92E57">
              <w:t> 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0"/>
            </w:pPr>
            <w:r w:rsidRPr="00E92E57">
              <w:t>1 636,5</w:t>
            </w:r>
          </w:p>
        </w:tc>
      </w:tr>
      <w:tr w:rsidR="006B4E10" w:rsidRPr="00E92E57" w:rsidTr="00E92E57">
        <w:trPr>
          <w:cantSplit/>
          <w:jc w:val="center"/>
        </w:trPr>
        <w:tc>
          <w:tcPr>
            <w:tcW w:w="5665" w:type="dxa"/>
            <w:vAlign w:val="center"/>
          </w:tcPr>
          <w:p w:rsidR="006B4E10" w:rsidRPr="00E92E57" w:rsidRDefault="006B4E10" w:rsidP="00E92E57">
            <w:pPr>
              <w:outlineLvl w:val="6"/>
            </w:pPr>
            <w:r w:rsidRPr="00E92E5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9901302000</w:t>
            </w:r>
          </w:p>
        </w:tc>
        <w:tc>
          <w:tcPr>
            <w:tcW w:w="850" w:type="dxa"/>
            <w:vAlign w:val="center"/>
          </w:tcPr>
          <w:p w:rsidR="006B4E10" w:rsidRPr="00E92E57" w:rsidRDefault="006B4E10" w:rsidP="00E92E57">
            <w:pPr>
              <w:jc w:val="center"/>
              <w:outlineLvl w:val="6"/>
            </w:pPr>
            <w:r w:rsidRPr="00E92E57">
              <w:t>600</w:t>
            </w:r>
          </w:p>
        </w:tc>
        <w:tc>
          <w:tcPr>
            <w:tcW w:w="1387" w:type="dxa"/>
            <w:vAlign w:val="center"/>
          </w:tcPr>
          <w:p w:rsidR="006B4E10" w:rsidRPr="00E92E57" w:rsidRDefault="006B4E10" w:rsidP="00E92E57">
            <w:pPr>
              <w:jc w:val="right"/>
              <w:outlineLvl w:val="6"/>
            </w:pPr>
            <w:r w:rsidRPr="00E92E57">
              <w:t>1 636,5</w:t>
            </w:r>
            <w:r>
              <w:t>»;</w:t>
            </w:r>
          </w:p>
        </w:tc>
      </w:tr>
    </w:tbl>
    <w:p w:rsidR="006B4E10" w:rsidRPr="00E24D4B" w:rsidRDefault="006B4E10" w:rsidP="00E92E57">
      <w:pPr>
        <w:ind w:left="8080"/>
        <w:rPr>
          <w:sz w:val="26"/>
          <w:szCs w:val="26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  </w:t>
      </w:r>
    </w:p>
    <w:p w:rsidR="006B4E10" w:rsidRPr="00E24D4B" w:rsidRDefault="006B4E10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Pr="00E24D4B">
        <w:rPr>
          <w:sz w:val="26"/>
          <w:szCs w:val="26"/>
          <w:lang w:eastAsia="en-US"/>
        </w:rPr>
        <w:t>) приложение 7.1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Default="006B4E10" w:rsidP="00E24D4B">
      <w:pPr>
        <w:ind w:left="4536"/>
        <w:rPr>
          <w:sz w:val="26"/>
          <w:szCs w:val="26"/>
        </w:rPr>
      </w:pP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Pr="00E92E57">
        <w:rPr>
          <w:sz w:val="26"/>
          <w:szCs w:val="26"/>
        </w:rPr>
        <w:t>Приложение 7.1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6B4E10" w:rsidRPr="00E24D4B" w:rsidRDefault="006B4E10" w:rsidP="00E24D4B">
      <w:pPr>
        <w:ind w:left="4536"/>
        <w:rPr>
          <w:sz w:val="26"/>
          <w:szCs w:val="26"/>
          <w:lang w:eastAsia="en-US"/>
        </w:rPr>
      </w:pP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B4E10" w:rsidRPr="00E24D4B" w:rsidRDefault="006B4E10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2025 и 2026 годов</w:t>
      </w:r>
    </w:p>
    <w:p w:rsidR="006B4E10" w:rsidRPr="00E24D4B" w:rsidRDefault="006B4E10" w:rsidP="00E24D4B">
      <w:pPr>
        <w:ind w:left="4536"/>
        <w:rPr>
          <w:sz w:val="26"/>
          <w:szCs w:val="26"/>
          <w:lang w:eastAsia="en-US"/>
        </w:rPr>
      </w:pPr>
    </w:p>
    <w:p w:rsidR="006B4E10" w:rsidRPr="00E24D4B" w:rsidRDefault="006B4E10" w:rsidP="0000542B">
      <w:pPr>
        <w:ind w:left="8080" w:right="-142"/>
        <w:rPr>
          <w:sz w:val="26"/>
          <w:szCs w:val="26"/>
          <w:lang w:eastAsia="en-US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   тыс. рублей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1590"/>
        <w:gridCol w:w="850"/>
        <w:gridCol w:w="1665"/>
        <w:gridCol w:w="1665"/>
      </w:tblGrid>
      <w:tr w:rsidR="006B4E10" w:rsidRPr="0000542B" w:rsidTr="00690FAA">
        <w:trPr>
          <w:cantSplit/>
          <w:trHeight w:val="270"/>
          <w:jc w:val="center"/>
        </w:trPr>
        <w:tc>
          <w:tcPr>
            <w:tcW w:w="3964" w:type="dxa"/>
            <w:vMerge w:val="restart"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0542B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590" w:type="dxa"/>
            <w:vMerge w:val="restart"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0542B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850" w:type="dxa"/>
            <w:vMerge w:val="restart"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0542B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3330" w:type="dxa"/>
            <w:gridSpan w:val="2"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0542B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6B4E10" w:rsidRPr="0000542B" w:rsidTr="00690FAA">
        <w:trPr>
          <w:cantSplit/>
          <w:trHeight w:val="180"/>
          <w:jc w:val="center"/>
        </w:trPr>
        <w:tc>
          <w:tcPr>
            <w:tcW w:w="3964" w:type="dxa"/>
            <w:vMerge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00542B">
              <w:rPr>
                <w:b/>
                <w:color w:val="000000"/>
                <w:lang w:eastAsia="en-US"/>
              </w:rPr>
              <w:t>2025 год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00542B">
              <w:rPr>
                <w:b/>
                <w:color w:val="000000"/>
                <w:lang w:eastAsia="en-US"/>
              </w:rPr>
              <w:t>2026 год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noWrap/>
            <w:vAlign w:val="center"/>
          </w:tcPr>
          <w:p w:rsidR="006B4E10" w:rsidRPr="0000542B" w:rsidRDefault="006B4E10" w:rsidP="0000542B">
            <w:pPr>
              <w:spacing w:line="259" w:lineRule="auto"/>
              <w:rPr>
                <w:b/>
                <w:lang w:eastAsia="en-US"/>
              </w:rPr>
            </w:pPr>
            <w:r w:rsidRPr="0000542B">
              <w:rPr>
                <w:b/>
                <w:lang w:eastAsia="en-US"/>
              </w:rPr>
              <w:t>Всего расходов</w:t>
            </w:r>
          </w:p>
        </w:tc>
        <w:tc>
          <w:tcPr>
            <w:tcW w:w="1590" w:type="dxa"/>
            <w:noWrap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6B4E10" w:rsidRPr="0000542B" w:rsidRDefault="006B4E10" w:rsidP="0000542B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666 283,2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660 114,0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0100000000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13 308,3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13 132,2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0110000000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4 393,1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4 393,0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Ведомственный проект «Поддержка малых форм хозяйствования»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0115100000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4 393,1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4 393,0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0115100001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150,0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150,0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0115100001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800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Поддержка малых форм хозяйствования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0115140200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2 238,6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2 238,5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0115140200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847,4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847,3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0115140200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800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1 391,2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1 391,2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0115140210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2 004,5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2 004,5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0115140210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1 822,3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1 822,3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0115140210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182,2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182,2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0120000000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680,1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534,6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0125100000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395,1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249,6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01251S5766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395,1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249,6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01251S5766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300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395,1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249,6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0125200000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285,0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285,0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Обеспечение комплексного развития сельских территорий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01252S5760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285,0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285,0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01252S5760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285,0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285,0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«Обеспечение жильем молодых семей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0130000000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275,1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244,6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0135100000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275,1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244,6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Реализация мероприятий по обеспечению жильем молодых семей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01351L4970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275,1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244,6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01351L4970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300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275,1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244,6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0140000000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7 475,0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7 475,0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0145100000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1 500,0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1 500,0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0145100002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1 500,0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1 500,0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0145100002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1 500,0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1 500,0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0145200000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125,0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125,0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0145200003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0145200003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01452S0020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01452S0020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0145300000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5 750,0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5 750,0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0145341250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3 750,0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3 750,0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0145341250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3 750,0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3 750,0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01453S1250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2 000,0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2 000,0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01453S1250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2 000,0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2 000,0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0145400000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01454S1040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01454S1040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0150000000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485,0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485,0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0155100000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485,0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485,0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0155100004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35,0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35,0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0155100004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0155100005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450,0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450,0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0155100005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0200000000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375 375,3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455 884,7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0210000000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364 806,3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371 070,7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0214100000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51 324,9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57 704,7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Дошкольные организации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0214100A00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14 867,7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19 867,8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0214100A00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14 867,7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19 867,8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Организация дополнительного образования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0214100B00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16 180,5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16 180,5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0214100B00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16 180,5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16 180,5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0214100А06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0214100А06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Общеобразовательные организации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0214100Б00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20 026,7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21 406,4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Общеобразовательные организации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0214100Б00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19 776,7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21 156,4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0214100Б00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19 776,7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21 156,4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3"/>
            </w:pPr>
            <w:r w:rsidRPr="0000542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0214100Б06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3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3"/>
            </w:pPr>
            <w:r w:rsidRPr="0000542B">
              <w:t>250,0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0214100Б06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0215100000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310 391,2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310 275,8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0215100007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67,5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0215100007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67,5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0215140370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32 578,3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32 578,3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0215140370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32 578,3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32 578,3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0215140380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441,7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441,7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0215140380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441,7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441,7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0215140400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237,7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237,7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0215140400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237,7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237,7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0215140420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241 392,0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241 392,0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0215140420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241 392,0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241 392,0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0215140440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1 512,6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1 512,6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0215140440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1 512,6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1 512,6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0215140520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614,1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614,1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0215140520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614,1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614,1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0215140530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975,9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975,9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0215140530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975,9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975,9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0215141330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5 749,4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5 771,1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0215141330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5 749,4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5 771,1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0215141440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1 738,9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1 738,9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0215141440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1 738,9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1 738,9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02151L3030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16 991,1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16 987,0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02151L3030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16 991,1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16 987,0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02151L3041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8 092,0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7 959,0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02151L3041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8 092,0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7 959,0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0215300000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2 090,2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2 090,2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организации отдыха детей в каникулярное время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0215340790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1 776,7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1 776,7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0215340790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1 776,7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1 776,7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организации отдыха детей в каникулярное время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02153S0790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313,5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313,5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02153S0790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313,5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313,5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0215400000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1 000,0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1 000,0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0215400008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1 000,0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1 000,0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0215400008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1 000,0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1 000,0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0220000000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73 824,3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0225100000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73 824,3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02251L7501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9 340,7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02251L7501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9 340,7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02251L7502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64 483,6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02251L7502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64 483,6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0230000000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1 228,3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1 288,3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0234100000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1 228,3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1 288,3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0234100Г00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1 228,3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1 288,3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0234100Г00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1 228,3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1 288,3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Обеспечивающая подпрограмма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0240000000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7 346,9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7 282,4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Учебно-методические кабинеты, группы хозяйственного обслуживания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0240000Г00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5 209,7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5 209,7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0240000Г00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3 352,2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3 352,2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0240000Г00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1 829,0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1 829,0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0240000Г00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300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0240000Г00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800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13,5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13,5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0240100000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2 137,2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2 072,7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0240100000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2 132,2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2 067,7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0240100000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Региональные проекты, направленные на реализацию национальных проектов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02W0000000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1 993,8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2 419,0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02WEВ00000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1 993,8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2 419,0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02WEВ51790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1 993,8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2 419,0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02WEВ51790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1 993,8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2 419,0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0300000000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4 417,8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4 417,8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0310000000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326,0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326,0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0315100000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326,0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326,0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0315100009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175,0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175,0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0315100009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175,0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175,0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Приобретение спортивного инвентаря и оборудования для спортивных школ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0315100010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0315100010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0315140320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114,9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114,9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0315140320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114,9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114,9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03151S0320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03151S0320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0320000000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61,6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61,6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0325100000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61,6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61,6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Организация и проведение районных мероприятий, посвященных Дню призывника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0325100011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47,5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0325100011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47,5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Подготовка и организация выезда на спартакиаду допризывника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0325100012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0325100012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Организация слета детских общественных организаций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0325100013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0325100013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Региональные проекты, направленные на реализацию национальных проектов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03W0000000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4 030,2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4 030,2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Региональный проект «Спорт - норма жизни»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03WP500000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4 030,2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4 030,2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03WP540006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682,5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682,5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03WP540006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682,5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682,5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условий для развития физической культуры и массового спорта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03WP540008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3 116,2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3 116,2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03WP540008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2 974,2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2 974,2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03WP540008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142,0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142,0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03WP5S0006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67,5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03WP5S0006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67,5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условий для развития физической культуры и массового спорта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03WP5S0008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164,0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164,0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03WP5S0008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156,5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156,5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03WP5S0008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0400000000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25 833,9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25 833,9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0410000000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25 833,9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25 833,9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0414100000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5 700,0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5 700,0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Организации дополнительного образования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0414100B00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5 700,0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5 700,0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0414100B00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5 700,0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5 700,0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0414200000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14 000,0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14 000,0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0414200000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14 000,0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14 000,0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0414300000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4 500,0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4 500,0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0414300000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4 500,0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4 500,0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0415100000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1 368,9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1 368,9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0415140660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1 368,9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1 368,9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0415140660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1 368,9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1 368,9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0415200000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0415200014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0415200014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0415300000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0415340400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0415340400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0415500000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Проведение областного фестиваля активного долголетия в с. Молчаново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0415500015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0415500015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0500000000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61 995,1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62 023,5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«Социальная защита населения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0510000000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61 877,2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61 905,6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0515100000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7 373,0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7 401,4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0515140820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4 790,4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4 790,4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0515140820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4 790,4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4 790,4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05151R0820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2 582,6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2 611,0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05151R0820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2 582,6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2 611,0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0515200000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1 188,0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1 188,0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0515241190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1 188,0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1 188,0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0515241190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1 188,0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1 188,0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0515300000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53 316,2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53 316,2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0515340740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843,2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843,2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0515340740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843,2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843,2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0515340760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666,0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666,0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0515340760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0515340760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300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658,5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658,5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0515340770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51 807,0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51 807,0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0515340770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517,0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517,0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Социальное обеспечение и иные выплаты населению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0515340770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300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51 290,0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51 290,0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«Социальная поддержка граждан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0520000000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0525100000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0525140710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0525140710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05251С0710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05251С0710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Обеспечивающая подпрограмма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0530000000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17,9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17,9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0530100000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17,9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17,9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0530140820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17,9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17,9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0530140820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16,3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16,3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0530140820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0600000000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2 348,7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2 202,9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0610000000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1 953,7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1 807,9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«Обеспечение безопасности граждан»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0615100000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1 556,9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1 556,9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Организация работы Единой дежурно-диспетчерской службы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0615100016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1 556,9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1 556,9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0615100016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1 526,9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1 526,9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0615100016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0615200000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101,0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101,0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0615200017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0615200017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Предупреждение терроризма и экстримизма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0615200018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0615200018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«Обеспечение мобилизационной подготовки»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0615300000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12,0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доставки секретной корреспонденции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0615300016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0615300016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0615300018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0615300018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0615500000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133,8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06155С1340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133,8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06155С1340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133,8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0615600000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0615600021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0615600021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0620000000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320,0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320,0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0625100000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320,0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320,0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0625100019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320,0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320,0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0625100019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320,0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320,0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0630000000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0635100000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75,0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75,0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0635100024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75,0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75,0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0635100024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0700000000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120 267,8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20 317,2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0710000000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1 137,0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1 167,0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0715100000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1 137,0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1 167,0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0715100021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1 137,0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1 167,0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0715100021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1 137,0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1 167,0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0720000000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118 403,7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18 423,1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0725100000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17 323,1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17 323,1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0725140120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17 323,1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17 323,1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0725140120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17 323,1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17 323,1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0725200000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99 380,6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Модернизация коммунальной инфраструктуры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072524И920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90 000,0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072524И920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400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072524И920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90 000,0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Модернизация коммунальной инфраструктуры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07252SИ920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9 380,6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07252SИ920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400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07252SИ920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9 380,6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0725300000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1 700,0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07253S0910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1 700,0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07253S0910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1 700,0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Региональные проекты, направленные на реализацию национальных проектов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07W0000000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727,1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727,1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Региональный проект «Чистая вода»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07WF500000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727,1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727,1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07WF541370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727,1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727,1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07WF541370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727,1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727,1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0800000000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115,2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115,2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0820000000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115,2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115,2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0825100000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115,2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115,2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Подготовка и реализация экологических проектов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0825100024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0825100024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Ликвидация мест несанкционированного складирования отходов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0825100025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112,7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112,7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0825100025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112,7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112,7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0900000000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30 954,7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30 557,5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0910000000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998,4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413,5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0915100000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998,4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413,5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0915100022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998,4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413,5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Обслуживание государственного (муниципального) долга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0915100022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700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998,4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413,5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0920000000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572,6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572,6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0925100000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245,9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245,9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бесперебойной работоспособности систем бюджетной отчетности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0925100025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245,9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245,9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0925100025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245,9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245,9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0925200000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326,7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326,7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Круглосуточный доступ к информационным ресурсам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0925200024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326,7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326,7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0925200024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326,7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326,7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0930000000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26 790,4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26 978,1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0935100000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26 790,4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26 978,1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0935100M26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8 900,0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8 900,0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0935100M26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8 900,0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8 900,0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0935140М70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16 439,5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16 488,3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0935140М70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16 439,5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16 488,3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0935151180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1 450,9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1 589,8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Межбюджетные трансферты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0935151180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500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1 450,9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1 589,8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0940000000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43,3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43,3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0945100000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43,3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43,3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0945100031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34,3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34,3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0945100031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34,3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34,3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0945100046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9,0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0945100046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9,0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0950000000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2 550,0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2 550,0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0955100000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1 003,6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1 003,6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Организация содержания муниципального имущества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0955100032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453,6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453,6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0955100032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453,6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453,6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0955100033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0955100033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0955100034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500,0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0955100034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0955100035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25,0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0955100035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0955300000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1 546,4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1 546,4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2"/>
            </w:pPr>
            <w:r w:rsidRPr="0000542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09553L5990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2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1 546,4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2"/>
            </w:pPr>
            <w:r w:rsidRPr="0000542B">
              <w:t>1 546,4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09553L5990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1 546,4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1 546,4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rPr>
                <w:b/>
                <w:bCs/>
              </w:rPr>
            </w:pPr>
            <w:r w:rsidRPr="0000542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9900000000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rPr>
                <w:b/>
                <w:bCs/>
              </w:rPr>
            </w:pPr>
            <w:r w:rsidRPr="0000542B">
              <w:rPr>
                <w:b/>
                <w:bCs/>
              </w:rPr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31 666,4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rPr>
                <w:b/>
                <w:bCs/>
              </w:rPr>
            </w:pPr>
            <w:r w:rsidRPr="0000542B">
              <w:rPr>
                <w:b/>
                <w:bCs/>
              </w:rPr>
              <w:t>45 629,1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9900100000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27 791,4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37 652,2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18 106,3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27 967,1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14 321,3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24 135,1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3 785,0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3 785,0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800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9900140040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209,2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209,2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9900140040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207,0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207,0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9900140040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9900140160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479,1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479,1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9900140160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479,1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479,1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9900140170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47,7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47,7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9900140170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47,7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47,7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9900140450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28,6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28,6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9900140450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26,0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26,0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9900140450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9900140640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212,1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212,1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9900140640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192,8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192,8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9900140640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19,3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19,3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9900140700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142,8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142,8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9900140700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129,8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129,8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9900140700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13,0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13,0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9900140730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842,3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842,3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9900140730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765,7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765,7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9900140730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76,6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76,6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9900140780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6 743,5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6 743,5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9900140780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6 130,5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6 130,5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9900140780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613,0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613,0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9900140800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63,2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63,2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9900140800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57,5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57,5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9900140800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5,7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5,7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1"/>
            </w:pPr>
            <w:r w:rsidRPr="0000542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9900140940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1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916,6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1"/>
            </w:pPr>
            <w:r w:rsidRPr="0000542B">
              <w:t>916,6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9900140940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100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833,3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833,3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9900140940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83,3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83,3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Резервные фонды органов местного самоуправления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9900200000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200,0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9900200000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800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200,0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9900451200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8,0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68,0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9900451200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200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8,0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68,0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9900600000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9900600000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600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100,0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0"/>
            </w:pPr>
            <w:r w:rsidRPr="0000542B">
              <w:t>Условно утвержденные расходы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9901500000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0"/>
            </w:pPr>
            <w:r w:rsidRPr="0000542B">
              <w:t> 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3 567,0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0"/>
            </w:pPr>
            <w:r w:rsidRPr="0000542B">
              <w:t>7 608,9</w:t>
            </w:r>
          </w:p>
        </w:tc>
      </w:tr>
      <w:tr w:rsidR="006B4E10" w:rsidRPr="0000542B" w:rsidTr="00690FAA">
        <w:trPr>
          <w:cantSplit/>
          <w:jc w:val="center"/>
        </w:trPr>
        <w:tc>
          <w:tcPr>
            <w:tcW w:w="3964" w:type="dxa"/>
            <w:vAlign w:val="center"/>
          </w:tcPr>
          <w:p w:rsidR="006B4E10" w:rsidRPr="0000542B" w:rsidRDefault="006B4E10" w:rsidP="0000542B">
            <w:pPr>
              <w:outlineLvl w:val="6"/>
            </w:pPr>
            <w:r w:rsidRPr="0000542B">
              <w:t>Иные бюджетные ассигнования</w:t>
            </w:r>
          </w:p>
        </w:tc>
        <w:tc>
          <w:tcPr>
            <w:tcW w:w="159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9901500000</w:t>
            </w:r>
          </w:p>
        </w:tc>
        <w:tc>
          <w:tcPr>
            <w:tcW w:w="850" w:type="dxa"/>
            <w:vAlign w:val="center"/>
          </w:tcPr>
          <w:p w:rsidR="006B4E10" w:rsidRPr="0000542B" w:rsidRDefault="006B4E10" w:rsidP="0000542B">
            <w:pPr>
              <w:jc w:val="center"/>
              <w:outlineLvl w:val="6"/>
            </w:pPr>
            <w:r w:rsidRPr="0000542B">
              <w:t>800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3 567,0</w:t>
            </w:r>
          </w:p>
        </w:tc>
        <w:tc>
          <w:tcPr>
            <w:tcW w:w="1665" w:type="dxa"/>
            <w:vAlign w:val="center"/>
          </w:tcPr>
          <w:p w:rsidR="006B4E10" w:rsidRPr="0000542B" w:rsidRDefault="006B4E10" w:rsidP="0000542B">
            <w:pPr>
              <w:jc w:val="right"/>
              <w:outlineLvl w:val="6"/>
            </w:pPr>
            <w:r w:rsidRPr="0000542B">
              <w:t>7 608,9</w:t>
            </w:r>
            <w:r>
              <w:t>»;</w:t>
            </w:r>
          </w:p>
        </w:tc>
      </w:tr>
    </w:tbl>
    <w:p w:rsidR="006B4E10" w:rsidRPr="00E24D4B" w:rsidRDefault="006B4E10" w:rsidP="00E24D4B">
      <w:pPr>
        <w:ind w:left="4536"/>
        <w:rPr>
          <w:sz w:val="26"/>
          <w:szCs w:val="26"/>
          <w:lang w:eastAsia="en-US"/>
        </w:rPr>
      </w:pP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  <w:lang w:eastAsia="en-US"/>
        </w:rPr>
        <w:br w:type="page"/>
      </w:r>
    </w:p>
    <w:p w:rsidR="006B4E10" w:rsidRPr="00E24D4B" w:rsidRDefault="006B4E10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11)</w:t>
      </w:r>
      <w:r w:rsidRPr="00E24D4B">
        <w:rPr>
          <w:sz w:val="26"/>
          <w:szCs w:val="26"/>
          <w:lang w:eastAsia="en-US"/>
        </w:rPr>
        <w:t xml:space="preserve">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Pr="00E24D4B" w:rsidRDefault="006B4E10" w:rsidP="00E24D4B">
      <w:pPr>
        <w:ind w:firstLine="720"/>
        <w:jc w:val="both"/>
        <w:rPr>
          <w:sz w:val="26"/>
          <w:szCs w:val="26"/>
          <w:lang w:eastAsia="en-US"/>
        </w:rPr>
      </w:pP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B4E10" w:rsidRPr="00E24D4B" w:rsidRDefault="006B4E10" w:rsidP="00E24D4B">
      <w:pPr>
        <w:ind w:left="5103"/>
        <w:rPr>
          <w:sz w:val="28"/>
          <w:szCs w:val="28"/>
        </w:rPr>
      </w:pPr>
    </w:p>
    <w:p w:rsidR="006B4E10" w:rsidRPr="00E24D4B" w:rsidRDefault="006B4E10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6B4E10" w:rsidRDefault="006B4E10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6B4E10" w:rsidRPr="00E24D4B" w:rsidRDefault="006B4E10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6B4E10" w:rsidRPr="00E24D4B" w:rsidRDefault="006B4E10" w:rsidP="00094E97">
      <w:pPr>
        <w:jc w:val="right"/>
        <w:rPr>
          <w:bCs/>
          <w:sz w:val="26"/>
          <w:szCs w:val="26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992"/>
        <w:gridCol w:w="704"/>
        <w:gridCol w:w="632"/>
        <w:gridCol w:w="1641"/>
        <w:gridCol w:w="709"/>
        <w:gridCol w:w="1351"/>
      </w:tblGrid>
      <w:tr w:rsidR="006B4E10" w:rsidRPr="00094E97" w:rsidTr="00094E97">
        <w:trPr>
          <w:cantSplit/>
          <w:tblHeader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94E97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94E97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94E97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94E97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94E97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94E97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351" w:type="dxa"/>
            <w:vAlign w:val="center"/>
          </w:tcPr>
          <w:p w:rsidR="006B4E10" w:rsidRPr="00094E97" w:rsidRDefault="006B4E10" w:rsidP="00094E97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094E97">
              <w:rPr>
                <w:b/>
                <w:bCs/>
                <w:lang w:eastAsia="en-US"/>
              </w:rPr>
              <w:t>Сумма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noWrap/>
            <w:vAlign w:val="bottom"/>
          </w:tcPr>
          <w:p w:rsidR="006B4E10" w:rsidRPr="00094E97" w:rsidRDefault="006B4E10" w:rsidP="00094E97">
            <w:pPr>
              <w:rPr>
                <w:b/>
                <w:bCs/>
              </w:rPr>
            </w:pPr>
            <w:r w:rsidRPr="00094E97">
              <w:rPr>
                <w:b/>
                <w:bCs/>
              </w:rPr>
              <w:t>Всего расходов</w:t>
            </w:r>
          </w:p>
        </w:tc>
        <w:tc>
          <w:tcPr>
            <w:tcW w:w="992" w:type="dxa"/>
            <w:noWrap/>
            <w:vAlign w:val="bottom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704" w:type="dxa"/>
            <w:noWrap/>
            <w:vAlign w:val="bottom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632" w:type="dxa"/>
            <w:noWrap/>
            <w:vAlign w:val="bottom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641" w:type="dxa"/>
            <w:noWrap/>
            <w:vAlign w:val="bottom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rPr>
                <w:b/>
                <w:bCs/>
              </w:rPr>
            </w:pPr>
            <w:r w:rsidRPr="00094E97">
              <w:rPr>
                <w:b/>
                <w:bCs/>
              </w:rPr>
              <w:t>912 946,3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rPr>
                <w:b/>
                <w:bCs/>
              </w:rPr>
            </w:pPr>
            <w:r w:rsidRPr="00094E97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ind w:left="-41" w:firstLine="41"/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rPr>
                <w:b/>
                <w:bCs/>
              </w:rPr>
            </w:pPr>
            <w:r w:rsidRPr="00094E97">
              <w:rPr>
                <w:b/>
                <w:bCs/>
              </w:rPr>
              <w:t>301 085,8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47 877,4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2 682,5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2 682,5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2 682,5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2 682,5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bookmarkStart w:id="21" w:name="RANGE!B19:E20"/>
            <w:bookmarkStart w:id="22" w:name="RANGE!B19"/>
            <w:bookmarkEnd w:id="21"/>
            <w:bookmarkEnd w:id="22"/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2 682,5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39 965,0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17,9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Обеспечивающая подпрограмма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0530000000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17,9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0530100000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17,9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0530140820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17,9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0530140820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16,3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0530140820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16,3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0530140820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0530140820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39 947,1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39 921,6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30 972,5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27 512,5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27 512,5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3 400,0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3 400,0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850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9900140450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28,6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9900140450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26,0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9900140450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26,0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9900140450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9900140450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9900140640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212,1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9900140640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192,8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9900140640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192,8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9900140640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19,3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9900140640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19,3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9900140700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142,8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129,8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129,8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9900140730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842,3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765,7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765,7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76,6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76,6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9900140780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6 743,5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6 130,5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6 130,5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613,0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9900140780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613,0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9900140800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63,2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9900140800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9900140800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9900140800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9900140800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9900140940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916,6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9900140940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833,3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9900140940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833,3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9900140940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9900140940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9901200000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25,5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25,5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25,5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Судебная система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9900451200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9900451200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9900451200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5 221,9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521,2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0150000000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521,2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0155100000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521,2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0155100004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71,2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0155100004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71,2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0155100004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71,2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0155100005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0155100005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0155100005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0600000000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3 665,8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0610000000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3 665,8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безопасности граждан»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0615100000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3 082,5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Организация работы Единой дежурно-диспетчерской службы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0615100016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3 082,5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0615100016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3 053,8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0615100016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3 053,8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0615100016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0615100016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«Предупреждение терроризма и экстремизма»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0615200000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102,0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0615200017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0615200017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0615200017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Предупреждение терроризма и экстремизма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0615200018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0615200018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0615200018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мобилизационной подготовки»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0615300000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181,3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доставки секретной корреспонденции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0615300016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0615300016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0615300016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0615300019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171,3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0615300019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0615300019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0615600000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0615600021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0615600021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0615600021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34,3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0940000000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34,3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0945100000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34,3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0945100031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34,3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0945100031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34,3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0945100031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34,3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1 000,6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9900500000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211,9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9900500000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211,9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9900500000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850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211,9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Исполнение судебных актов. Уплата административных платежей и сборов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9900900000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538,7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9900900000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538,7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Исполнение судебных актов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9900900000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830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408,7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9900900000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850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0600000000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0610000000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0615500000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0615541340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0615541340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0615541340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06155С1340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06155С1340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06155С1340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36 008,4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Общеэкономические вопросы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209,2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209,2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209,2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209,2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207,0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207,0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Сельское хозяйство и рыболовство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5 473,3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4 946,5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4 946,5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Ведомственный проект «Поддержка малых форм хозяйствования»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4 946,5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0115100001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0115100001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0115100001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Поддержка малых форм хозяйствования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2 792,0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847,4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847,4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1 944,6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1 944,6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2 004,5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1 822,3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1 822,3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182,2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0115140210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182,2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526,8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526,8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9900140160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479,1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9900140160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479,1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9900140160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479,1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9900140170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47,7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9900140170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9900140170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Транспорт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9 750,0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9 750,0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0140000000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9 750,0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0145100000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1 500,0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0145100002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1 500,0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0145100002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1 500,0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0145100002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1 500,0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0145300000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8 250,0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0145341250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6 250,0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0145341250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6 250,0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0145341250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6 250,0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01453S1250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01453S1250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01453S1250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20 000,0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20 000,0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20 000,0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0715200000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20 000,0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0715240930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20 000,0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0715240930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20 000,0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0715240930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20 000,0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Другие вопросы в области национальной экономики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575,9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290,9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0140000000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290,9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0145200000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190,9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0145200003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90,9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0145200003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90,9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0145200003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90,9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01452S0020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01452S0020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01452S0020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0145400000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01454S1040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01454S1040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01454S1040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0725500000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0725540610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0725540610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0725540610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52 172,3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Коммунальное хозяйство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51 253,5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51 253,5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50 526,4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0725100000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17 323,1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0725140120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17 323,1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0725140120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17 323,1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0725140120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17 323,1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0725200000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2 680,0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Модернизация коммунальной инфраструктуры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072524И920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595,4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072524И920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595,4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072524И920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595,4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Модернизация коммунальной инфраструктуры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07252SИ920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2 084,6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07252SИ920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2 084,6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07252SИ920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2 084,6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0725300000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17 523,3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0725340910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17 523,3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0725340910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17 523,3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0725340910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17 523,3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0725400000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13 000,0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0725400038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13 000,0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0725400038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0725400038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Региональные проекты, направленные на реализацию национальных проектов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07W0000000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727,1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Региональный проект «Чистая вода»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07WF500000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727,1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07WF541370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727,1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07WF541370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727,1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07WF541370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727,1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Благоустройство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918,8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918,8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0125200000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Обеспечение комплексного развития сельских территорий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01252S5760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01252S5760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01252S5760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0160000000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633,8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0165100000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633,8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0165141102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101,3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0165141102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0165141102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Ограждение территории кладбища с. Сарафановка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0165141103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532,5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0165141103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532,5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0165141103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532,5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Охрана окружающей среды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117,7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Другие вопросы в области охраны окружающей среды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117,7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0800000000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117,7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0820000000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117,7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0825100000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117,7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Подготовка и реализация экологических проектов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0825100024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0825100024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0825100024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Ликвидация мест несанкционированного складирования отходов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0825100025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112,7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0825100025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112,7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0825100025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112,7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Образование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16 952,0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Дополнительное образование детей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16 843,0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16 843,0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16 843,0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0414100000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10 634,5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Организации дополнительного образования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0414100B00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10 634,5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0414100B00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10 634,5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0414100B00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10 634,5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0415300000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149,1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0415340400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149,1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0415340400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149,1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0415340400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149,1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0415400000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6 059,4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0415440670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6 059,4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0415440670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6 059,4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0415440670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6 059,4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0940000000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0945100000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0945100046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0945100046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0945100046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Молодежная политика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0325100000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Организация и проведение районных мероприятий, посвященных Дню призывника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0325100011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0325100011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0325100011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77 329,8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Культура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77 329,8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77 279,8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77 228,3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0414200000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27 080,6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0414200000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27 080,6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0414200000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27 080,6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0414300000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8 028,5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0414300000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8 028,5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0414300000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8 028,5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40 399,3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0415140650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39 030,4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0415140650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39 030,4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0415140650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12 651,1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0415140650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26 379,3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0415140660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1 368,9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0415140660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1 368,9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0415140660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1 368,9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0415200000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819,9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0415200014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0415200014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0415200014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04152L4670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668,5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04152L4670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668,5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04152L4670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668,5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04152L5191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121,4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04152L5191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121,4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04152L5191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121,4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0415500000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900,0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Проведение областного фестиваля активного долголетия в с. Молчаново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0415500015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0415500015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0415500015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0415500042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800,0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0415500042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0415500042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0415500042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0415500042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Региональные проекты, направленные на реализацию национальных проектов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04W0000000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51,5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Федеральный проект «Творческие люди»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04WA200000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51,5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04WA255194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04WA255194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04WA255194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Резервные фонды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65 898,1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Социальное обеспечение населения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3 140,1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3 040,1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3 040,1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0125100000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3 040,1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Обеспечение комплексного развития сельских территорий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0125145760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2 207,4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0125145766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2 207,4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0125145766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2 207,4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0125145766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2 207,4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Обеспечение комплексного развития сельских территорий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01251L5760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451,5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01251L5766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451,5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01251L5766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451,5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01251L5766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451,5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01251S5766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381,2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01251S5766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381,2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01251S5766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381,2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«Социальная поддержка граждан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0525100000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0525140710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0525140710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0525140710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05251С0710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05251С0710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05251С0710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Охрана семьи и детства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62 758,0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1 528,5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«Обеспечение жильем молодых семей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0130000000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1 528,5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0135100000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1 528,5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01351L4970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1 528,5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01351L4970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1 528,5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01351L4970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1 528,5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60 770,5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«Социальная защита населения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60 770,5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7 504,9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0515140820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4 773,9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0515140820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4 773,9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Субвенции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0515140820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530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4 773,9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05151R0820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2 731,0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05151R0820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2 731,0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Субвенции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05151R0820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530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2 731,0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0515200000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792,6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0515241190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792,6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0515241190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792,6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Субвенции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0515241190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530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792,6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0515300000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52 473,0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0515340760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666,0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658,5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658,5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0515340770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51 807,0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517,0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517,0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51 290,0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34 290,0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459,0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Исполнение судебных актов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9901103000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459,0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9901103000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459,0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9901103000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459,0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4 430,1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4 309,2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679,0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0160000000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679,0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0165100000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679,0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0165141101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679,0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0165141101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679,0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0165141101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679,0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3 630,2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350,0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0315100009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0315100009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337,0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0315100009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337,0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0315100009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0315100009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Региональные проекты, направленные на реализацию национальных проектов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03W0000000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3 280,2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Региональный проект «Спорт - норма жизни»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03WP500000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3 280,2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03WP540008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3 116,2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03WP540008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2 974,2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03WP540008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2 974,2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03WP540008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142,0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03WP540008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142,0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03WP5S0008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164,0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03WP5S0008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156,5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03WP5S0008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156,5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03WP5S0008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03WP5S0008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Спорт высших достижений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120,9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120,9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120,9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120,9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0315140320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114,9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0315140320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114,9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0315140320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114,9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03151S0320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03151S0320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901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03151S0320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rPr>
                <w:b/>
                <w:bCs/>
              </w:rPr>
            </w:pPr>
            <w:r w:rsidRPr="00094E97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902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rPr>
                <w:b/>
                <w:bCs/>
              </w:rPr>
            </w:pPr>
            <w:r w:rsidRPr="00094E97">
              <w:rPr>
                <w:b/>
                <w:bCs/>
              </w:rPr>
              <w:t>821,9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902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821,9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902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821,9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902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821,9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902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821,9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902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613,9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902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613,9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902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208,0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902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208,0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rPr>
                <w:b/>
                <w:bCs/>
              </w:rPr>
            </w:pPr>
            <w:r w:rsidRPr="00094E97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rPr>
                <w:b/>
                <w:bCs/>
              </w:rPr>
            </w:pPr>
            <w:r w:rsidRPr="00094E97">
              <w:rPr>
                <w:b/>
                <w:bCs/>
              </w:rPr>
              <w:t>56 717,6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11 214,4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9 105,0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9 105,0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9 105,0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8 820,0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8 820,0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Резервные фонды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Резервные фонды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Резервные средства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870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1 959,4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572,6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572,6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0925100000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245,9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бесперебойной работоспособности систем бюджетной отчетности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0925100025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245,9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0925100025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245,9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0925100025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245,9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0925200000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326,7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Круглосуточный доступ к информационным ресурсам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0925200024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326,7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0925200024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326,7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0925200024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326,7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1 386,8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Резерв для компенсации выпадающих доходов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9900800000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1 386,8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9900800000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1 386,8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Резервные средства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9900800000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870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1 386,8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02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1 314,1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02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1 314,1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1 314,1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0930000000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1 314,1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0935100000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1 314,1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0935151180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1 314,1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0935151180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Субвенции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0935151180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530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Обслуживание государственного (муниципального) долга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13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1 034,8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1 034,8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1 034,8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1 034,8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1 034,8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0915100022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1 034,8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0915100022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700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1 034,8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Обслуживание муниципального долга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0915100022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730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1 034,8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43 154,3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25 611,0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25 611,0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0930000000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25 611,0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0935100000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25 611,0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0935100M26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9 202,0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0935100M26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9 202,0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Дотации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0935100M26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9 202,0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0935140М70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16 409,0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0935140М70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16 409,0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Дотации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0935140М70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16 409,0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Прочие межбюджетные трансферты общего характера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17 543,3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17 543,3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0930000000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17 543,3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0935100000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17 543,3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0935100М38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17 543,3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0935100М38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17 543,3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0935100М38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540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17 543,3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rPr>
                <w:b/>
                <w:bCs/>
              </w:rPr>
            </w:pPr>
            <w:r w:rsidRPr="00094E97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rPr>
                <w:b/>
                <w:bCs/>
              </w:rPr>
            </w:pPr>
            <w:r w:rsidRPr="00094E97">
              <w:rPr>
                <w:b/>
                <w:bCs/>
              </w:rPr>
              <w:t>540 367,6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23 472,3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Коммунальное хозяйство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23 472,3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23 472,3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23 472,3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0725200000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18 012,3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Модернизация коммунальной инфраструктуры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072524И920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14 481,3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072524И920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400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14 481,3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072524И920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460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14 481,3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Модернизация коммунальной инфраструктуры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07252SИ920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3 531,0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07252SИ920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400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3 531,0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07252SИ920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460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3 531,0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0725300000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5 460,0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0725340910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4 300,0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0725340910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4 300,0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0725340910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3 482,4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0725340910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817,6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07253S0910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1 160,0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07253S0910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1 160,0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07253S0910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640,8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07253S0910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519,2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Образование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516 085,3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Дошкольное образование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74 225,8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74 225,8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74 225,8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0214100000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29 930,3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Дошкольные организации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0214100A00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29 735,3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0214100A00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29 735,3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0214100A00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29 735,3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0214100А06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195,0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0214100А06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195,0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0214100А06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195,0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44 295,5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0215140370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36 414,8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0215140370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36 414,8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0215140370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36 414,8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0215140380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441,7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0215140380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441,7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0215140380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441,7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7 410,9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7 410,9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7 410,9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0215140530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28,1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0215140530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0215140530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28,1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Общее образование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380 042,8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377 705,1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375 326,5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0214100000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39 858,3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Общеобразовательные организации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0214100Б00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39 858,3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Общеобразовательные организации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0214100Б00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39 553,3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0214100Б00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39 553,3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0214100Б00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16 320,8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0214100Б00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23 232,5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0214100Б06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305,0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0214100Б06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305,0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0214100Б06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163,0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0214100Б06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142,0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333 120,2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0215100007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135,0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0215100007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0215100007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270 318,8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270 318,8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78 392,0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191 926,8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0215140440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1 512,6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1 512,6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449,0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1 063,6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0215140460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32 829,8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32 829,8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0215140460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328/29,8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0215140520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0215140520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614,1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0215140520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229,2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0215140520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384,9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0215140530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947,7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0215140530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947,7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0215140530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225,0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0215140530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722,7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0215141440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1 738,9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0215141440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1 738,9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0215141440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392,5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0215141440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1 346,4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02151L3030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16 997,3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02151L3030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16 997,3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02151L3030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5 624,6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02151L3030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11 372,7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02151L3041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8 026,0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02151L3041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8 026,0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02151L3041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2 284,0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02151L3041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5 742,0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2 348,0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0215241390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2 128,0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0215241390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2 128,0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0215241390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470,0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0215241390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1 658,0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02152S1390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220,0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02152S1390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220,0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02152S1390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220,0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210,7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0225100000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210,7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0225141210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210,5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0225141210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210,5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0225141210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210,5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02251S1210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0,2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02251S1210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0,2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02251S1210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0,2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Региональные проекты, направленные на реализацию национальных проектов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02W0000000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2 167,9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02WE251710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174,1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02WE251710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02WE251710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174,1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02WEВ00000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1 993,8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02WEВ51790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1 993,8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02WEВ51790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1 993,8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02WEВ51790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682,9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02WEВ51790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1 310,9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843,2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«Социальная защита населения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843,2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0515300000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843,2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0515340740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843,2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843,2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0515340740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843,2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1 494,5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9900600000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78,9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9900600000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78,9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9900600000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9900600000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9901200000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21,1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21,1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21,1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9901302000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1 394,5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9901302000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1 394,5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9901302000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117,0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9901302000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1 277,5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Дополнительное образование детей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39 154,1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38 312,1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38 312,1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0214100000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27 534,4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Организация дополнительного образования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0214100B00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27 534,4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0214100B00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27 534,4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0214100B00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6 932,0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0214100B00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20 602,4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9 536,0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0215140400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238,6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238,6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119,3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119,3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0215140410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9 297,4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9 297,4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4 893,4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0215140410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4 404,0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241,7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02152S1390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241,7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02152S1390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241,7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02152S1390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241,7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0215400000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0215400008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0215400008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0215400008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600,0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600,0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0315200000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600,0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Выполнение работ по созданию «умных спортивных площадок»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0315200041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0315200041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0315200041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242,0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9901302000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242,0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9901302000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242,0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9901302000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242,0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Молодежная политика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23,1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23,1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23,1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0325100000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23,1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Подготовка и организация выезда на спартакиаду допризывника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0325100012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0325100012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0325100012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Организация слета детских общественных организаций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0325100013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18,1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0325100013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18,1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0325100013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18,1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Другие вопросы в области образования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22 639,5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20 838,7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7 850,3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5 760,1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0215141330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5 760,1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0215141330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5 760,1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0215141330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2 370,7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0215141330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3 389,4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0215300000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2 090,2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организации отдыха детей в каникулярное время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0215340790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1 776,7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0215340790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1 776,7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0215340790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469,2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0215340790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1 307,5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Обеспечение организации отдыха детей в каникулярное время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02153S0790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313,5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02153S0790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313,5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02153S0790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82,8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02153S0790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230,7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0230000000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1 189,6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0234100000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1 189,6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0234100Г00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1 189,6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0234100Г00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1 189,6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0234100Г00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1 189,6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Обеспечивающая подпрограмма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0240000000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11 798,8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Учебно-методические кабинеты, группы хозяйственного обслуживания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0240000Г00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8 629,1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0240000Г00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6 704,4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0240000Г00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6 704,4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0240000Г00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1 867,7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0240000Г00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1 867,7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0240000Г00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Премии и гранты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0240000Г00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350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0240000Г00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0240000Г00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850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27,0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0240100000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3 169,7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3 159,7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3 159,7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0240100000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0600000000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1 800,8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0610000000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1 325,8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0615400000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1 325,8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0615400040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1 325,8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0615400040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1 325,8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бюджетным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0615400040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610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1 325,8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0620000000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400,0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0625100000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400,0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0625100019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400,0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0625100019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0625100019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400,0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0630000000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75,0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0635100000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75,0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0635100024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75,0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0635100024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0635100024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75,0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810,0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Массовый спорт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750,0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750,0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Региональные проекты, направленные на реализацию национальных проектов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03W0000000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750,0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Региональный проект «Спорт - норма жизни»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03WP500000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750,0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03WP540006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03WP540006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03WP540006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682,5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03WP5S0006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03WP5S0006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02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03WP5S0006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67,5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Спорт высших достижений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Приобретение спортивного инвентаря и оборудования для спортивных школ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0315100010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0315100010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Субсидии автономным учреждениям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904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0315100010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620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60,0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rPr>
                <w:b/>
                <w:bCs/>
              </w:rPr>
            </w:pPr>
            <w:r w:rsidRPr="00094E97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913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rPr>
                <w:b/>
                <w:bCs/>
              </w:rPr>
            </w:pPr>
            <w:r w:rsidRPr="00094E97">
              <w:rPr>
                <w:b/>
                <w:bCs/>
              </w:rPr>
              <w:t>1 669,1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913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1 669,1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913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1 669,1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913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1 669,1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913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1 669,1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1 668,6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1 668,6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0,5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913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06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850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0,5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rPr>
                <w:b/>
                <w:bCs/>
              </w:rPr>
            </w:pPr>
            <w:r w:rsidRPr="00094E97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rPr>
                <w:b/>
                <w:bCs/>
              </w:rPr>
            </w:pPr>
            <w:r w:rsidRPr="00094E97">
              <w:rPr>
                <w:b/>
                <w:bCs/>
              </w:rPr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rPr>
                <w:b/>
                <w:bCs/>
              </w:rPr>
            </w:pPr>
            <w:r w:rsidRPr="00094E97">
              <w:rPr>
                <w:b/>
                <w:bCs/>
              </w:rPr>
              <w:t>12 284,3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6 873,7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4 246,1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Непрограммное направление расходов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4 246,1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4 246,1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4 096,1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120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4 096,1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9900100000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2 627,6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2 627,6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0950000000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2 627,6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0955100000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2 627,6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Организация содержания муниципального имущества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0955100031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1 152,5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1 021,9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1 021,9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130,6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850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130,6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Организация содержания муниципального имущества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0955100032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1 162,4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1 162,4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0955100032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1 162,4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0955100033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0955100033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50,0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0955100034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242,7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242,7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0955100034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242,7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0955100035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01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13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0955100035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20,0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3 452,6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Сельское хозяйство и рыболовство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1 030,9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1 030,9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0950000000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1 030,9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0955300000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1 030,9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09553L5990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1 030,9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09553L5990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1 030,9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09553L5990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1 030,9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2 421,7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0700000000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2 421,7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0710000000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2 421,7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0715100000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2 421,7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0715100021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1 095,0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0715100021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1 095,0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0715100021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1 095,0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0715100037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1 326,7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0715100037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1 326,7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04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09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0715100037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1 326,7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0"/>
            </w:pPr>
            <w:r w:rsidRPr="00094E97"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00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0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0"/>
            </w:pPr>
            <w:r w:rsidRPr="00094E97">
              <w:t>1 958,0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1"/>
            </w:pPr>
            <w:r w:rsidRPr="00094E97">
              <w:t>Благоустройство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1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1"/>
            </w:pPr>
            <w:r w:rsidRPr="00094E97">
              <w:t>1 958,0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2"/>
            </w:pPr>
            <w:r w:rsidRPr="00094E97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0800000000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2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2"/>
            </w:pPr>
            <w:r w:rsidRPr="00094E97">
              <w:t>1 958,0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3"/>
            </w:pPr>
            <w:r w:rsidRPr="00094E97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0810000000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3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3"/>
            </w:pPr>
            <w:r w:rsidRPr="00094E97">
              <w:t>1 958,0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4"/>
            </w:pPr>
            <w:r w:rsidRPr="00094E97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0815100000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4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4"/>
            </w:pPr>
            <w:r w:rsidRPr="00094E97">
              <w:t>1 958,0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0815141420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1 746,5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0815141420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1 746,5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0815141420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1 746,5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5"/>
            </w:pPr>
            <w:r w:rsidRPr="00094E97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08151S1420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5"/>
            </w:pPr>
            <w:r w:rsidRPr="00094E97">
              <w:t> 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5"/>
            </w:pPr>
            <w:r w:rsidRPr="00094E97">
              <w:t>211,5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08151S1420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200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211,5</w:t>
            </w:r>
          </w:p>
        </w:tc>
      </w:tr>
      <w:tr w:rsidR="006B4E10" w:rsidRPr="00094E97" w:rsidTr="00094E97">
        <w:trPr>
          <w:cantSplit/>
          <w:jc w:val="center"/>
        </w:trPr>
        <w:tc>
          <w:tcPr>
            <w:tcW w:w="3969" w:type="dxa"/>
            <w:vAlign w:val="center"/>
          </w:tcPr>
          <w:p w:rsidR="006B4E10" w:rsidRPr="00094E97" w:rsidRDefault="006B4E10" w:rsidP="00094E97">
            <w:pPr>
              <w:outlineLvl w:val="6"/>
            </w:pPr>
            <w:r w:rsidRPr="00094E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915</w:t>
            </w:r>
          </w:p>
        </w:tc>
        <w:tc>
          <w:tcPr>
            <w:tcW w:w="704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05</w:t>
            </w:r>
          </w:p>
        </w:tc>
        <w:tc>
          <w:tcPr>
            <w:tcW w:w="632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03</w:t>
            </w:r>
          </w:p>
        </w:tc>
        <w:tc>
          <w:tcPr>
            <w:tcW w:w="1641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08151S1420</w:t>
            </w:r>
          </w:p>
        </w:tc>
        <w:tc>
          <w:tcPr>
            <w:tcW w:w="709" w:type="dxa"/>
            <w:vAlign w:val="center"/>
          </w:tcPr>
          <w:p w:rsidR="006B4E10" w:rsidRPr="00094E97" w:rsidRDefault="006B4E10" w:rsidP="00094E97">
            <w:pPr>
              <w:jc w:val="center"/>
              <w:outlineLvl w:val="6"/>
            </w:pPr>
            <w:r w:rsidRPr="00094E97">
              <w:t>240</w:t>
            </w:r>
          </w:p>
        </w:tc>
        <w:tc>
          <w:tcPr>
            <w:tcW w:w="1351" w:type="dxa"/>
            <w:noWrap/>
            <w:vAlign w:val="center"/>
          </w:tcPr>
          <w:p w:rsidR="006B4E10" w:rsidRPr="00094E97" w:rsidRDefault="006B4E10" w:rsidP="00094E97">
            <w:pPr>
              <w:jc w:val="right"/>
              <w:outlineLvl w:val="6"/>
            </w:pPr>
            <w:r w:rsidRPr="00094E97">
              <w:t>211,5»;</w:t>
            </w:r>
          </w:p>
        </w:tc>
      </w:tr>
    </w:tbl>
    <w:p w:rsidR="006B4E10" w:rsidRPr="00E24D4B" w:rsidRDefault="006B4E10" w:rsidP="00E24D4B">
      <w:pPr>
        <w:ind w:right="98"/>
      </w:pPr>
    </w:p>
    <w:p w:rsidR="006B4E10" w:rsidRPr="00E24D4B" w:rsidRDefault="006B4E10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</w:t>
      </w:r>
      <w:r w:rsidRPr="00E24D4B">
        <w:rPr>
          <w:sz w:val="26"/>
          <w:szCs w:val="26"/>
          <w:lang w:eastAsia="en-US"/>
        </w:rPr>
        <w:t>) приложение 9.1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Pr="00E24D4B">
        <w:rPr>
          <w:sz w:val="26"/>
          <w:szCs w:val="26"/>
          <w:lang w:eastAsia="en-US"/>
        </w:rPr>
        <w:br w:type="page"/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9.1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B4E10" w:rsidRPr="00E24D4B" w:rsidRDefault="006B4E10" w:rsidP="00E24D4B"/>
    <w:p w:rsidR="006B4E10" w:rsidRPr="00E24D4B" w:rsidRDefault="006B4E10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3" w:name="_Hlk24897410"/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6B4E10" w:rsidRPr="00E24D4B" w:rsidRDefault="006B4E10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плановый период</w:t>
      </w:r>
    </w:p>
    <w:p w:rsidR="006B4E10" w:rsidRPr="00E24D4B" w:rsidRDefault="006B4E10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sz w:val="26"/>
          <w:szCs w:val="26"/>
        </w:rPr>
        <w:t xml:space="preserve"> 2025 и 2026 годов</w:t>
      </w:r>
    </w:p>
    <w:bookmarkEnd w:id="23"/>
    <w:p w:rsidR="006B4E10" w:rsidRPr="00E24D4B" w:rsidRDefault="006B4E10" w:rsidP="00E24D4B">
      <w:pPr>
        <w:ind w:right="-142"/>
        <w:jc w:val="right"/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791"/>
        <w:gridCol w:w="562"/>
        <w:gridCol w:w="691"/>
        <w:gridCol w:w="1642"/>
        <w:gridCol w:w="667"/>
        <w:gridCol w:w="1446"/>
        <w:gridCol w:w="1337"/>
      </w:tblGrid>
      <w:tr w:rsidR="006B4E10" w:rsidRPr="00690FAA" w:rsidTr="00690FAA">
        <w:trPr>
          <w:cantSplit/>
          <w:tblHeader/>
          <w:jc w:val="center"/>
        </w:trPr>
        <w:tc>
          <w:tcPr>
            <w:tcW w:w="3256" w:type="dxa"/>
            <w:vMerge w:val="restart"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791" w:type="dxa"/>
            <w:vMerge w:val="restart"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62" w:type="dxa"/>
            <w:vMerge w:val="restart"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691" w:type="dxa"/>
            <w:vMerge w:val="restart"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642" w:type="dxa"/>
            <w:vMerge w:val="restart"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67" w:type="dxa"/>
            <w:vMerge w:val="restart"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783" w:type="dxa"/>
            <w:gridSpan w:val="2"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Сумма</w:t>
            </w:r>
          </w:p>
        </w:tc>
      </w:tr>
      <w:tr w:rsidR="006B4E10" w:rsidRPr="00690FAA" w:rsidTr="00690FAA">
        <w:trPr>
          <w:cantSplit/>
          <w:tblHeader/>
          <w:jc w:val="center"/>
        </w:trPr>
        <w:tc>
          <w:tcPr>
            <w:tcW w:w="3256" w:type="dxa"/>
            <w:vMerge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1" w:type="dxa"/>
            <w:vMerge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2" w:type="dxa"/>
            <w:vMerge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1" w:type="dxa"/>
            <w:vMerge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42" w:type="dxa"/>
            <w:vMerge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7" w:type="dxa"/>
            <w:vMerge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6" w:type="dxa"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337" w:type="dxa"/>
            <w:vAlign w:val="center"/>
          </w:tcPr>
          <w:p w:rsidR="006B4E10" w:rsidRPr="00690FAA" w:rsidRDefault="006B4E10" w:rsidP="00690FA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2026 год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noWrap/>
            <w:vAlign w:val="center"/>
          </w:tcPr>
          <w:p w:rsidR="006B4E10" w:rsidRPr="00690FAA" w:rsidRDefault="006B4E10" w:rsidP="00690FAA">
            <w:pPr>
              <w:spacing w:line="259" w:lineRule="auto"/>
              <w:rPr>
                <w:b/>
                <w:bCs/>
                <w:lang w:eastAsia="en-US"/>
              </w:rPr>
            </w:pPr>
            <w:r w:rsidRPr="00690FAA">
              <w:rPr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791" w:type="dxa"/>
            <w:noWrap/>
            <w:vAlign w:val="center"/>
          </w:tcPr>
          <w:p w:rsidR="006B4E10" w:rsidRPr="00690FAA" w:rsidRDefault="006B4E10" w:rsidP="00690FAA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2" w:type="dxa"/>
            <w:noWrap/>
            <w:vAlign w:val="center"/>
          </w:tcPr>
          <w:p w:rsidR="006B4E10" w:rsidRPr="00690FAA" w:rsidRDefault="006B4E10" w:rsidP="00690FAA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1" w:type="dxa"/>
            <w:noWrap/>
            <w:vAlign w:val="center"/>
          </w:tcPr>
          <w:p w:rsidR="006B4E10" w:rsidRPr="00690FAA" w:rsidRDefault="006B4E10" w:rsidP="00690FAA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42" w:type="dxa"/>
            <w:noWrap/>
            <w:vAlign w:val="center"/>
          </w:tcPr>
          <w:p w:rsidR="006B4E10" w:rsidRPr="00690FAA" w:rsidRDefault="006B4E10" w:rsidP="00690FAA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7" w:type="dxa"/>
            <w:noWrap/>
            <w:vAlign w:val="center"/>
          </w:tcPr>
          <w:p w:rsidR="006B4E10" w:rsidRPr="00690FAA" w:rsidRDefault="006B4E10" w:rsidP="00690FAA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666 283,2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660 114,0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rPr>
                <w:b/>
                <w:bCs/>
              </w:rPr>
            </w:pPr>
            <w:r w:rsidRPr="00690FA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241 847,6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152 094,3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Общегосударственные вопросы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20 008,0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29 916,7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1 323,2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1 341,2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1 323,2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1 341,2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1 323,2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1 341,2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1 323,2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1 341,2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1 323,2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1 341,2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16 337,6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26 180,3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17,9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17,9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Обеспечивающая подпрограмма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0530000000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17,9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17,9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0530100000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17,9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17,9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0530140820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17,9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17,9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0530140820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0530140820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0530140820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0530140820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16 319,7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26 162,4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16 319,7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26 162,4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7 370,6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17 213,3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3 970,6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13 766,3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3 970,6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13 766,3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3 400,0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3 400,0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3 400,0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3 400,0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бюджетные ассигнования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Уплата налогов, сборов и иных платежей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850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9900140450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28,6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28,6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9900140450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26,0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26,0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9900140450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26,0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26,0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9900140450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9900140450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9900140640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212,1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212,1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9900140640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9900140640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9900140640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9900140640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9900140700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142,8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142,8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129,8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129,8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129,8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129,8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9900140730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842,3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842,3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765,7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765,7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765,7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765,7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76,6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76,6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76,6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76,6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9900140780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6 743,5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6 743,5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6 130,5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6 130,5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6 130,5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6 130,5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613,0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613,0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9900140780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613,0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613,0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9900140800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63,2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63,2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9900140800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9900140800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9900140800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9900140800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9900140940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916,6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916,6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9900140940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833,3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833,3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9900140940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833,3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833,3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9900140940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9900140940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Судебная система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68,0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68,0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9900451200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68,0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9900451200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9900451200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Другие общегосударственные вопросы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2 339,2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2 327,2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0150000000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0155100000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0155100004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0155100004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0155100004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0155100005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0155100005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0155100005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0600000000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1 819,9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1 807,9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0610000000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1 819,9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1 807,9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безопасности граждан»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0615100000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1 556,9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1 556,9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Организация работы Единой дежурно-диспетчерской службы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0615100016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1 556,9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1 556,9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0615100016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1 526,9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1 526,9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казенных учреждений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0615100016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1 526,9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1 526,9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0615100016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0615100016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0615200000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101,0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101,0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0615200017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0615200017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0615200017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Предупреждение терроризма и экстримизма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0615200018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0615200018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0615200018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мобилизационной подготовки»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0615300000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доставки секретной корреспонденции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0615300016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0615300016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0615300016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0615300018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0615300018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0615300018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0615600000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0615600021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0615600021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0615600021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34,3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34,3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0940000000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34,3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34,3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0945100000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34,3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34,3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0945100031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34,3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34,3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0945100031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34,3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34,3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0945100031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34,3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34,3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133,7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133,7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0600000000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133,7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0610000000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133,7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0615500000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133,7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06155С1340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133,7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06155С1340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133,7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06155С1340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133,7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Национальная экономика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12 604,0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12 604,0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Общеэкономические вопросы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209,2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209,2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209,2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209,2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209,2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209,2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9900140040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209,2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209,2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9900140040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207,0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207,0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9900140040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207,0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207,0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9900140040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9900140040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Сельское хозяйство и рыболовство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4 919,8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4 919,8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4 393,0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4 393,0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4 393,0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4 393,0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Ведомственный проект «Поддержка малых форм хозяйствования»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4 393,0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4 393,0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0115100001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бюджетные ассигнования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0115100001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0115100001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Поддержка малых форм хозяйствования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2 238,5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2 238,5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847,3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847,3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847,3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847,3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бюджетные ассигнования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1 391,2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1 391,2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1 391,2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1 391,2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2 004,5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2 004,5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1 822,3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1 822,3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1 822,3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1 822,3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182,2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182,2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0115140210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182,2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182,2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526,8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526,8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526,8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526,8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9900140160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479,1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479,1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9900140160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479,1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479,1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9900140160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479,1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479,1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9900140170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47,7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47,7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9900140170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9900140170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Транспорт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7 250,0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7 250,0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7 250,0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7 250,0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0140000000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7 250,0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7 250,0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0145100000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0145100002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0145100002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0145100002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0145300000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5 750,0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5 750,0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0145341250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3 750,0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3 750,0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0145341250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3 750,0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3 750,0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0145341250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3 750,0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3 750,0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01453S1250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01453S1250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01453S1250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Другие вопросы в области национальной экономики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0140000000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0145200000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0145200003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0145200003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0145200003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01452S0020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01452S0020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01452S0020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0145400000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01454S1040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01454S1040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01454S1040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Жилищно-коммунальное хозяйство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117 715,9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18 335,2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Коммунальное хозяйство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117 430,9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18 050,2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117 430,9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18 050,2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116 703,8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17 323,1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0725100000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17 323,1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17 323,1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0725140120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17 323,1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17 323,1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0725140120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17 323,1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17 323,1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0725140120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17 323,1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17 323,1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0725200000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99 380,7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Модернизация коммунальной инфраструктуры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072524И920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90 000,0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072524И920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90 000,0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072524И920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90 000,0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Модернизация коммунальной инфраструктуры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07252SИ920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9 380,7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07252SИ920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9 380,7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07252SИ920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9 380,7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Региональные проекты, направленные на реализацию национальных проектов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07W0000000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727,1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727,1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Региональный проект «Чистая вода»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07WF500000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727,1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727,1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07WF541370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727,1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727,1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07WF541370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727,1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727,1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07WF541370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727,1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727,1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Благоустройство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0125200000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Обеспечение комплексного развития сельских территорий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01252S5760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01252S5760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01252S5760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Охрана окружающей среды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115,2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115,2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Другие вопросы в области охраны окружающей среды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115,2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115,2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0800000000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115,2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115,2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0820000000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115,2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115,2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0825100000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115,2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115,2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Подготовка и реализация экологических проектов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0825100024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0825100024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0825100024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Ликвидация мест несанкционированного складирования отходов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0825100025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112,7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112,7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0825100025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112,7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112,7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0825100025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112,7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112,7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Образование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5 906,5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5 906,5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Дополнительное образование детей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5 850,0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5 850,0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5 850,0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5 850,0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5 850,0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5 850,0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0414100000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5 700,0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5 700,0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Организации дополнительного образования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0414100B00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5 700,0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0414100B00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5 700,0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0414100B00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5 700,0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0415300000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0415340400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0415340400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0415340400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Профессиональная подготовка, переподготовка и повышение квалификации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0940000000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0945100000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0945100046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0945100046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0945100046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Молодежная политика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0325100000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47,5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47,5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Организация и проведение районных мероприятий, посвященных Дню призывника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0325100011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0325100011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0325100011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Культура, кинематография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19 983,9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19 983,9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Культура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19 983,9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19 983,9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19 983,9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19 983,9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19 983,9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19 983,9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0414200000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14 000,0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14 000,0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0414200000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0414200000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0414300000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4 500,0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4 500,0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0414300000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0414300000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1 368,9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1 368,9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0415140660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1 368,9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1 368,9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0415140660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1 368,9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1 368,9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0415140660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1 368,9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1 368,9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0415200000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0415200014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0415200014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0415200014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0415500000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Проведение областного фестиваля активного долголетия в с. Молчаново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0415500015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0415500015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08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0415500015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Социальная политика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61 804,2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61 656,6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Социальное обеспечение населения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495,1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349,6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395,1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249,6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395,1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249,6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0125100000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395,1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249,6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01251S5766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395,1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249,6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Социальное обеспечение и иные выплаты населению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01251S5766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395,1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249,6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01251S5766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395,1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249,6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«Социальная поддержка граждан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0525100000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0525140710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0525140710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0525140710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05251С0710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05251С0710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05251С0710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Охрана семьи и детства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61 309,1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61 307,0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275,1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244,6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«Обеспечение жильем молодых семей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0130000000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275,1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244,6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0135100000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275,1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244,6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Реализация мероприятий по обеспечению жильем молодых семей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01351L4970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275,1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244,6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Социальное обеспечение и иные выплаты населению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01351L4970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275,1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244,6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01351L4970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275,1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244,6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61 034,0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61 062,4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«Социальная защита населения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61 034,0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61 062,4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7 373,0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7 401,4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0515140820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4 790,4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4 790,4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0515140820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4 790,4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4 790,4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Субвенции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0515140820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530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4 790,4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4 790,4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05151R0820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2 582,6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2 611,0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05151R0820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2 582,6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2 611,0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Субвенции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05151R0820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530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2 582,6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2 611,0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0515200000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1 188,0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1 188,0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0515241190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1 188,0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1 188,0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0515241190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1 188,0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1 188,0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Субвенции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0515241190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530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1 188,0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1 188,0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0515300000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52 473,0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52 473,0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0515340760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666,0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666,0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Социальное обеспечение и иные выплаты населению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658,5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658,5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Публичные нормативные социальные выплаты гражданам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0515340760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658,5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658,5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0515340770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51 807,0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51 807,0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517,0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517,0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517,0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517,0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Социальное обеспечение и иные выплаты населению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51 290,0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51 290,0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Публичные нормативные социальные выплаты гражданам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34 290,0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34 290,0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Физическая культура и спорт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3 576,2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3 576,2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Физическая культура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3 455,2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3 455,2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3 455,2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3 455,2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0315100009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0315100009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казенных учреждений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0315100009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Региональные проекты, направленные на реализацию национальных проектов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03W0000000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3 280,2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3 280,2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Региональный проект «Спорт - норма жизни»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03WP500000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3 280,2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3 280,2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условий для развития физической культуры и массового спорта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03WP540008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3 116,2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3 116,2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03WP540008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2 974,2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2 974,2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казенных учреждений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03WP540008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2 974,2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2 974,2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03WP540008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142,0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03WP540008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142,0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условий для развития физической культуры и массового спорта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03WP5S0008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164,0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164,0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03WP5S0008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156,5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156,5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казенных учреждений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03WP5S0008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156,5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156,5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03WP5S0008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03WP5S0008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Спорт высших достижений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121,0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121,0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121,0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121,0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121,0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121,0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121,0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121,0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0315140320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114,9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114,9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0315140320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114,9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114,9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казенных учреждений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0315140320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114,9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114,9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03151S0320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03151S0320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казенных учреждений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901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03151S0320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rPr>
                <w:b/>
                <w:bCs/>
              </w:rPr>
            </w:pPr>
            <w:r w:rsidRPr="00690FA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902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400,0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400,0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Общегосударственные вопросы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902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400,0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400,0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902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902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902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902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902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902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902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rPr>
                <w:b/>
                <w:bCs/>
              </w:rPr>
            </w:pPr>
            <w:r w:rsidRPr="00690FA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36 823,4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40 468,2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Общегосударственные вопросы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9 034,6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13 076,6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4 695,0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4 695,0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4 695,0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4 695,0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4 695,0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4 695,0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4 410,0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4 410,0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4 410,0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4 410,0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Резервные фонды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Резервные фонды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бюджетные ассигнования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Резервные средства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870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Другие общегосударственные вопросы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4 139,6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8 181,6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572,6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572,7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572,6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572,7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0925100000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245,9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245,9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бесперебойной работоспособности систем бюджетной отчетности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0925100025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245,9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245,9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0925100025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245,9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245,9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0925100025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245,9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245,9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0925200000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326,7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326,8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Круглосуточный доступ к информационным ресурсам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0925200024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326,7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326,8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0925200024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326,8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0925200024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326,8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3 567,0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7 608,9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Условно утвержденные расходы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9901500000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3 567,0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7 608,9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бюджетные ассигнования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9901500000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3 567,0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7 608,9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Резервные средства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9901500000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870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3 567,0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7 608,9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Национальная оборона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02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1 450,9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1 589,8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Мобилизационная и вневойсковая подготовка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02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1 450,9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1 589,8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1 450,9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1 589,8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0930000000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1 450,9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1 589,8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0935100000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1 450,9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1 589,8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0935151180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1 450,9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1 589,8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0935151180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1 450,9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1 589,8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Субвенции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0935151180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530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1 450,9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1 589,8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Обслуживание государственного (муниципального) долга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13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998,4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413,5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Обслуживание государственного (муниципального) внутреннего долга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998,4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998,4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998,4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998,4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413,5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0915100022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998,4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Обслуживание государственного (муниципального) внутреннего долга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0915100022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700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998,4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Обслуживание муниципального долга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0915100022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730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998,4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25 339,5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25 388,3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25 339,5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25 388,3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25 339,5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25 388,3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0930000000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25 339,5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25 388,3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0935100000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25 339,5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25 388,3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0935100M26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8 900,0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8 900,0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0935100M26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8 900,0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8 900,0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Дотации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0935100M26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8 900,0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8 900,0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0935140М70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16 439,5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16 488,3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Межбюджетные трансферты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0935140М70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16 439,5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16 488,3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Дотации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0935140М70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510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16 439,5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16 488,3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rPr>
                <w:b/>
                <w:bCs/>
              </w:rPr>
            </w:pPr>
            <w:r w:rsidRPr="00690FA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379 207,7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459 117,0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Жилищно-коммунальное хозяйство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1 100,0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Коммунальное хозяйство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0725300000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07253S0910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07253S0910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07253S0910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1 700,0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Образование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376 727,7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457 237,0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Дошкольное образование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48 165,8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53 165,9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48 165,8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53 165,9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48 165,8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53 165,9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0214100000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15 117,7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20 117,8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Дошкольные организации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0214100A00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14 867,7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19 867,8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0214100A00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14 867,7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19 867,8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0214100A00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14 867,7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19 867,8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0214100А06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0214100А06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0214100А06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33 048,1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33 048,1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0215140370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32 578,3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32 578,3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0215140370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32 578,3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32 578,3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0215140370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32 578,3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32 578,3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0215140380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441,7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441,7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0215140380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441,7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441,7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0215140380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441,7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441,7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0215140530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28,1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28,1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0215140530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0215140530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28,1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Общее образование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294 319,7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369 811,8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293 376,5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368 868,6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291 382,7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292 625,3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0214100000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20 026,7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21 406,4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Общеобразовательные организации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0214100Б00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20 026,7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21 406,4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Общеобразовательные организации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0214100Б00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19 776,7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21 156,4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0214100Б00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19 776,7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21 156,4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0214100Б00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8 160,4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8 160,4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0214100Б00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11 616,3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12 996,0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0214100Б06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0214100Б06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0214100Б06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0214100Б06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162,0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271 356,0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271 218,9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0215100007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0215100007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0215100007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0215140420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241 392,0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241 392,0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0215140420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241 392,0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241 392,0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0215140420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78 392,0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78 392,0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0215140420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163 000,0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163 000,0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0215140440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1 512,6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1 512,6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0215140440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1 512,6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1 512,6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0215140440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449,0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449,0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0215140440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1 063,6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1 063,6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0215140520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614,1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614,1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0215140520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614,1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614,1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0215140520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229,2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229,2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0215140520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384,9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384,9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0215140530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947,8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947,8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0215140530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947,8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947,8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0215140530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0215140530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722,8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722,8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0215141440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1 738,9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1 738,9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0215141440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1 738,9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1 738,9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0215141440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392,5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392,5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0215141440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1 346,4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1 346,4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02151L3030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16 991,1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16 987,0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02151L3030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16 991,1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16 987,0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02151L3030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5 624,6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5 624,6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02151L3030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11 366,5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11 362,4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02151L3041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8 092,0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7 959,0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02151L3041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8 092,0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7 959,0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02151L3041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2 284,0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2 284,0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02151L3041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5 808,0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5 675,0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73 824,3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02251L7501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9 340,7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02251L7501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9 340,7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02251L7501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9 340,7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02251L7502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64 483,6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02251L7502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64 483,6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02251L7502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64 483,6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Региональные проекты, направленные на реализацию национальных проектов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02W0000000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1 993,8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2 419,0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02WEВ00000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1 993,8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2 419,0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02WEВ51790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1 993,8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2 419,0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02WEВ51790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1 993,8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2 419,0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02WEВ51790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1 993,8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2 419,0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843,2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843,2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«Социальная защита населения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843,2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843,2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0515300000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843,2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843,2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0515340740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843,2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843,2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843,2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843,2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0515340740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843,2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843,2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9900600000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9900600000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9900600000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52,0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52,0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9900600000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48,0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48,0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Дополнительное образование детей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17 418,2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17 418,2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17 418,2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17 418,2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17 418,2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17 418,2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0214100000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16 180,5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16 180,5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Организация дополнительного образования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0214100B00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16 180,5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16 180,5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0214100B00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16 180,5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16 180,5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0214100B00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5 879,3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5 879,3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0214100B00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10 301,2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10 301,2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237,7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237,7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0215140400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237,7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237,7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0215140400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237,7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237,7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0215140400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237,7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237,7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0215400000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0215400008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0215400008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0215400008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1 000,0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1 000,0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Молодежная политика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14,1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14,1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14,1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14,1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14,1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14,1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0325100000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14,1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14,1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Подготовка и организация выезда на спартакиаду допризывника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0325100012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0325100012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0325100012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Организация слета детских общественных организаций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0325100013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9,1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0325100013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0325100013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9,1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9,1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Другие вопросы в области образования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16 809,9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16 827,0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16 414,9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16 432,0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7 839,7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7 861,3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5 749,4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5 771,1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0215141330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5 749,4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5 771,1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0215141330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5 749,4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5 771,1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бюджетным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0215141330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2 370,7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2 370,7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0215141330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3 378,7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3 400,4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0215300000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2 090,3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2 090,2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организации отдыха детей в каникулярное время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0215340790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1 776,7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1 776,7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0215340790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1 776,7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1 776,7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0215340790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1 776,7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1 776,7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Обеспечение организации отдыха детей в каникулярное время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02153S0790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313,6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02153S0790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313,6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02153S0790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313,6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0230000000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1 228,3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1 288,3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0234100000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1 228,3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1 288,3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0234100Г00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1 228,3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1 288,3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0234100Г00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1 228,3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1 288,3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0234100Г00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1 228,3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1 288,3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Обеспечивающая подпрограмма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0240000000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7 346,9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7 282,4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Учебно-методические кабинеты, группы хозяйственного обслуживания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0240000Г00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5 209,7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5 209,7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0240000Г00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3 352,2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3 352,2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казенных учреждений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0240000Г00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3 352,2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3 352,2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0240000Г00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1 829,0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1 829,0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0240000Г00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1 829,0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1 829,0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Социальное обеспечение и иные выплаты населению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0240000Г00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Премии и гранты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0240000Г00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350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бюджетные ассигнования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0240000Г00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Уплата налогов, сборов и иных платежей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0240000Г00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850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13,5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0240100000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2 137,2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2 072,7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2 132,2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2 067,7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2 132,2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2 067,7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0240100000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0600000000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395,0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395,0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0620000000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320,0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320,0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0625100000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320,0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320,0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0625100019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320,0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320,0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0625100019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0625100019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320,0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0630000000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0635100000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0635100024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0635100024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0635100024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75,0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Физическая культура и спорт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780,0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780,0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Массовый спорт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750,0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750,0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750,0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750,0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Региональные проекты, направленные на реализацию национальных проектов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03W0000000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750,0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Региональный проект «Спорт - норма жизни»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03WP500000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750,0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750,0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03WP540006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682,5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682,5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03WP540006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682,5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682,5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03WP540006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682,5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682,5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03WP5S0006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67,5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03WP5S0006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02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03WP5S0006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67,5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67,5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Спорт высших достижений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30,0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30,0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0300000000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0310000000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0315100000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30,0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Приобретение спортивного инвентаря и оборудования для спортивных школ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0315100010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30,0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0315100010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Субсидии автономным учреждениям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904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0315100010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620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rPr>
                <w:b/>
                <w:bCs/>
              </w:rPr>
            </w:pPr>
            <w:r w:rsidRPr="00690FA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913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832,8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832,8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Общегосударственные вопросы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913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832,8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832,8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913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832,8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832,8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913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832,8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832,8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913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832,8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832,8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913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06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832,8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832,8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rPr>
                <w:b/>
                <w:bCs/>
              </w:rPr>
            </w:pPr>
            <w:r w:rsidRPr="00690FA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rPr>
                <w:b/>
                <w:bCs/>
              </w:rPr>
            </w:pPr>
            <w:r w:rsidRPr="00690FAA">
              <w:rPr>
                <w:b/>
                <w:bCs/>
              </w:rPr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7 171,7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rPr>
                <w:b/>
                <w:bCs/>
              </w:rPr>
            </w:pPr>
            <w:r w:rsidRPr="00690FAA">
              <w:rPr>
                <w:b/>
                <w:bCs/>
              </w:rPr>
              <w:t>7 201,7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Общегосударственные вопросы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4 488,3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4 488,3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3 484,7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3 484,7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Непрограммное направление расходов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3 484,7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3 484,7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3 484,7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3 484,7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3 484,7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3 484,7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9900100000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120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3 484,7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3 484,7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Другие общегосударственные вопросы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1 003,6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1 003,6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1 003,6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1 003,6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0950000000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1 003,6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1 003,6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0955100000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1 003,6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1 003,6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Организация содержания муниципального имущества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0955100032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453,6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453,6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0955100032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0955100032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453,6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453,6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0955100033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0955100033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0955100033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0955100034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0955100034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0955100034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500,0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500,0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0955100035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0955100035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0955100035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0955200035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0955200035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01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13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0955200035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25,0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0"/>
            </w:pPr>
            <w:r w:rsidRPr="00690FAA">
              <w:t>Национальная экономика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00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0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2 683,4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0"/>
            </w:pPr>
            <w:r w:rsidRPr="00690FAA">
              <w:t>2 713,4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Сельское хозяйство и рыболовство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1 546,4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1 546,4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1 546,4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1 546,4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0950000000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1 546,4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1 546,4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0955300000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1 546,4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1 546,4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09553L5990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1 546,4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1 546,4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09553L5990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1 546,4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1 546,4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05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09553L5990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1 546,4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1 546,4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1"/>
            </w:pPr>
            <w:r w:rsidRPr="00690FAA">
              <w:t>Дорожное хозяйство (дорожные фонды)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1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1 137,0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1"/>
            </w:pPr>
            <w:r w:rsidRPr="00690FAA">
              <w:t>1 167,0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2"/>
            </w:pPr>
            <w:r w:rsidRPr="00690FA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0700000000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2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1 137,0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2"/>
            </w:pPr>
            <w:r w:rsidRPr="00690FAA">
              <w:t>1 167,0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3"/>
            </w:pPr>
            <w:r w:rsidRPr="00690FA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0710000000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3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1 137,0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3"/>
            </w:pPr>
            <w:r w:rsidRPr="00690FAA">
              <w:t>1 167,0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4"/>
            </w:pPr>
            <w:r w:rsidRPr="00690FAA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0715100000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4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1 137,0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4"/>
            </w:pPr>
            <w:r w:rsidRPr="00690FAA">
              <w:t>1 167,0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5"/>
            </w:pPr>
            <w:r w:rsidRPr="00690FA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0715100021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5"/>
            </w:pPr>
            <w:r w:rsidRPr="00690FAA">
              <w:t> 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1 137,0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5"/>
            </w:pPr>
            <w:r w:rsidRPr="00690FAA">
              <w:t>1 167,0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0715100021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200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1 137,0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1 167,0</w:t>
            </w:r>
          </w:p>
        </w:tc>
      </w:tr>
      <w:tr w:rsidR="006B4E10" w:rsidRPr="00690FAA" w:rsidTr="00690FAA">
        <w:trPr>
          <w:cantSplit/>
          <w:jc w:val="center"/>
        </w:trPr>
        <w:tc>
          <w:tcPr>
            <w:tcW w:w="3256" w:type="dxa"/>
            <w:vAlign w:val="center"/>
          </w:tcPr>
          <w:p w:rsidR="006B4E10" w:rsidRPr="00690FAA" w:rsidRDefault="006B4E10" w:rsidP="00690FAA">
            <w:pPr>
              <w:outlineLvl w:val="6"/>
            </w:pPr>
            <w:r w:rsidRPr="00690F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915</w:t>
            </w:r>
          </w:p>
        </w:tc>
        <w:tc>
          <w:tcPr>
            <w:tcW w:w="56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04</w:t>
            </w:r>
          </w:p>
        </w:tc>
        <w:tc>
          <w:tcPr>
            <w:tcW w:w="691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09</w:t>
            </w:r>
          </w:p>
        </w:tc>
        <w:tc>
          <w:tcPr>
            <w:tcW w:w="1642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0715100021</w:t>
            </w:r>
          </w:p>
        </w:tc>
        <w:tc>
          <w:tcPr>
            <w:tcW w:w="667" w:type="dxa"/>
            <w:vAlign w:val="center"/>
          </w:tcPr>
          <w:p w:rsidR="006B4E10" w:rsidRPr="00690FAA" w:rsidRDefault="006B4E10" w:rsidP="00690FAA">
            <w:pPr>
              <w:jc w:val="center"/>
              <w:outlineLvl w:val="6"/>
            </w:pPr>
            <w:r w:rsidRPr="00690FAA">
              <w:t>240</w:t>
            </w:r>
          </w:p>
        </w:tc>
        <w:tc>
          <w:tcPr>
            <w:tcW w:w="1446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1 137,0</w:t>
            </w:r>
          </w:p>
        </w:tc>
        <w:tc>
          <w:tcPr>
            <w:tcW w:w="1337" w:type="dxa"/>
            <w:noWrap/>
            <w:vAlign w:val="center"/>
          </w:tcPr>
          <w:p w:rsidR="006B4E10" w:rsidRPr="00690FAA" w:rsidRDefault="006B4E10" w:rsidP="00690FAA">
            <w:pPr>
              <w:jc w:val="right"/>
              <w:outlineLvl w:val="6"/>
            </w:pPr>
            <w:r w:rsidRPr="00690FAA">
              <w:t>1 167,0»;</w:t>
            </w:r>
          </w:p>
        </w:tc>
      </w:tr>
    </w:tbl>
    <w:p w:rsidR="006B4E10" w:rsidRPr="00E24D4B" w:rsidRDefault="006B4E10" w:rsidP="00E24D4B"/>
    <w:p w:rsidR="006B4E10" w:rsidRPr="00E24D4B" w:rsidRDefault="006B4E10" w:rsidP="00E24D4B"/>
    <w:p w:rsidR="006B4E10" w:rsidRPr="00E24D4B" w:rsidRDefault="006B4E10" w:rsidP="00E43688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3</w:t>
      </w:r>
      <w:r w:rsidRPr="00E24D4B">
        <w:rPr>
          <w:sz w:val="26"/>
          <w:szCs w:val="26"/>
          <w:lang w:eastAsia="en-US"/>
        </w:rPr>
        <w:t>) приложение 1</w:t>
      </w:r>
      <w:r>
        <w:rPr>
          <w:sz w:val="26"/>
          <w:szCs w:val="26"/>
          <w:lang w:eastAsia="en-US"/>
        </w:rPr>
        <w:t>2</w:t>
      </w:r>
      <w:r w:rsidRPr="00E24D4B">
        <w:rPr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Pr="00E24D4B" w:rsidRDefault="006B4E10" w:rsidP="00E43688">
      <w:pPr>
        <w:ind w:firstLine="720"/>
        <w:jc w:val="both"/>
        <w:rPr>
          <w:sz w:val="26"/>
          <w:szCs w:val="26"/>
        </w:rPr>
      </w:pPr>
    </w:p>
    <w:p w:rsidR="006B4E10" w:rsidRPr="00E24D4B" w:rsidRDefault="006B4E10" w:rsidP="00E43688">
      <w:pPr>
        <w:ind w:left="4536"/>
        <w:rPr>
          <w:sz w:val="26"/>
          <w:szCs w:val="26"/>
        </w:rPr>
      </w:pPr>
      <w:r>
        <w:rPr>
          <w:sz w:val="26"/>
          <w:szCs w:val="26"/>
        </w:rPr>
        <w:t>«Приложение 12</w:t>
      </w:r>
    </w:p>
    <w:p w:rsidR="006B4E10" w:rsidRPr="00E24D4B" w:rsidRDefault="006B4E10" w:rsidP="00E43688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43688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6B4E10" w:rsidRDefault="006B4E10" w:rsidP="00E43688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B4E10" w:rsidRPr="00E24D4B" w:rsidRDefault="006B4E10" w:rsidP="00E43688">
      <w:pPr>
        <w:ind w:left="4536"/>
        <w:rPr>
          <w:sz w:val="26"/>
          <w:szCs w:val="26"/>
        </w:rPr>
      </w:pPr>
    </w:p>
    <w:p w:rsidR="006B4E10" w:rsidRDefault="006B4E10" w:rsidP="00E43688">
      <w:pPr>
        <w:spacing w:after="200" w:line="276" w:lineRule="auto"/>
        <w:jc w:val="center"/>
        <w:rPr>
          <w:sz w:val="26"/>
          <w:szCs w:val="26"/>
          <w:lang w:eastAsia="en-US"/>
        </w:rPr>
      </w:pPr>
      <w:r w:rsidRPr="00E43688">
        <w:rPr>
          <w:sz w:val="26"/>
          <w:szCs w:val="26"/>
        </w:rPr>
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2024 год и плановый период 2025 и 2026 годов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8647"/>
      </w:tblGrid>
      <w:tr w:rsidR="006B4E10" w:rsidRPr="00E43688" w:rsidTr="008A11D6">
        <w:trPr>
          <w:trHeight w:val="1034"/>
          <w:jc w:val="center"/>
        </w:trPr>
        <w:tc>
          <w:tcPr>
            <w:tcW w:w="1413" w:type="dxa"/>
            <w:vAlign w:val="center"/>
          </w:tcPr>
          <w:p w:rsidR="006B4E10" w:rsidRPr="008A11D6" w:rsidRDefault="006B4E10" w:rsidP="008A11D6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8A11D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6B4E10" w:rsidRPr="008A11D6" w:rsidRDefault="006B4E10" w:rsidP="008A11D6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8A11D6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6B4E10" w:rsidRPr="00E43688" w:rsidTr="008A11D6">
        <w:trPr>
          <w:trHeight w:val="369"/>
          <w:jc w:val="center"/>
        </w:trPr>
        <w:tc>
          <w:tcPr>
            <w:tcW w:w="1413" w:type="dxa"/>
            <w:vAlign w:val="center"/>
          </w:tcPr>
          <w:p w:rsidR="006B4E10" w:rsidRPr="008A11D6" w:rsidRDefault="006B4E10" w:rsidP="008A11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A11D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6B4E10" w:rsidRPr="008A11D6" w:rsidRDefault="006B4E10" w:rsidP="008A11D6">
            <w:pPr>
              <w:spacing w:line="276" w:lineRule="auto"/>
              <w:rPr>
                <w:b/>
                <w:sz w:val="26"/>
                <w:szCs w:val="26"/>
              </w:rPr>
            </w:pPr>
            <w:r w:rsidRPr="008A11D6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</w:tr>
      <w:tr w:rsidR="006B4E10" w:rsidRPr="00E43688" w:rsidTr="008A11D6">
        <w:trPr>
          <w:jc w:val="center"/>
        </w:trPr>
        <w:tc>
          <w:tcPr>
            <w:tcW w:w="1413" w:type="dxa"/>
            <w:vAlign w:val="center"/>
          </w:tcPr>
          <w:p w:rsidR="006B4E10" w:rsidRPr="008A11D6" w:rsidRDefault="006B4E10" w:rsidP="008A11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6B4E10" w:rsidRPr="008A11D6" w:rsidRDefault="006B4E10" w:rsidP="008A11D6">
            <w:pPr>
              <w:spacing w:line="276" w:lineRule="auto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6B4E10" w:rsidRPr="00E43688" w:rsidTr="008A11D6">
        <w:trPr>
          <w:jc w:val="center"/>
        </w:trPr>
        <w:tc>
          <w:tcPr>
            <w:tcW w:w="1413" w:type="dxa"/>
            <w:vAlign w:val="center"/>
          </w:tcPr>
          <w:p w:rsidR="006B4E10" w:rsidRPr="008A11D6" w:rsidRDefault="006B4E10" w:rsidP="008A11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1.2.</w:t>
            </w:r>
          </w:p>
        </w:tc>
        <w:tc>
          <w:tcPr>
            <w:tcW w:w="8647" w:type="dxa"/>
            <w:vAlign w:val="center"/>
          </w:tcPr>
          <w:p w:rsidR="006B4E10" w:rsidRPr="008A11D6" w:rsidRDefault="006B4E10" w:rsidP="008A11D6">
            <w:pPr>
              <w:spacing w:line="276" w:lineRule="auto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</w:tr>
      <w:tr w:rsidR="006B4E10" w:rsidRPr="00E43688" w:rsidTr="008A11D6">
        <w:trPr>
          <w:jc w:val="center"/>
        </w:trPr>
        <w:tc>
          <w:tcPr>
            <w:tcW w:w="1413" w:type="dxa"/>
            <w:vAlign w:val="center"/>
          </w:tcPr>
          <w:p w:rsidR="006B4E10" w:rsidRPr="008A11D6" w:rsidRDefault="006B4E10" w:rsidP="008A11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1.3.</w:t>
            </w:r>
          </w:p>
        </w:tc>
        <w:tc>
          <w:tcPr>
            <w:tcW w:w="8647" w:type="dxa"/>
            <w:vAlign w:val="center"/>
          </w:tcPr>
          <w:p w:rsidR="006B4E10" w:rsidRPr="008A11D6" w:rsidRDefault="006B4E10" w:rsidP="008A11D6">
            <w:pPr>
              <w:spacing w:line="276" w:lineRule="auto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Капитальные вложения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6B4E10" w:rsidRPr="00E43688" w:rsidTr="008A11D6">
        <w:trPr>
          <w:jc w:val="center"/>
        </w:trPr>
        <w:tc>
          <w:tcPr>
            <w:tcW w:w="1413" w:type="dxa"/>
            <w:vAlign w:val="center"/>
          </w:tcPr>
          <w:p w:rsidR="006B4E10" w:rsidRPr="008A11D6" w:rsidRDefault="006B4E10" w:rsidP="008A11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1.4.</w:t>
            </w:r>
          </w:p>
        </w:tc>
        <w:tc>
          <w:tcPr>
            <w:tcW w:w="8647" w:type="dxa"/>
            <w:vAlign w:val="center"/>
          </w:tcPr>
          <w:p w:rsidR="006B4E10" w:rsidRPr="008A11D6" w:rsidRDefault="006B4E10" w:rsidP="008A11D6">
            <w:pPr>
              <w:spacing w:line="276" w:lineRule="auto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6B4E10" w:rsidRPr="00E43688" w:rsidTr="008A11D6">
        <w:trPr>
          <w:jc w:val="center"/>
        </w:trPr>
        <w:tc>
          <w:tcPr>
            <w:tcW w:w="1413" w:type="dxa"/>
            <w:vAlign w:val="center"/>
          </w:tcPr>
          <w:p w:rsidR="006B4E10" w:rsidRPr="008A11D6" w:rsidRDefault="006B4E10" w:rsidP="008A11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1.5.</w:t>
            </w:r>
          </w:p>
        </w:tc>
        <w:tc>
          <w:tcPr>
            <w:tcW w:w="8647" w:type="dxa"/>
            <w:vAlign w:val="center"/>
          </w:tcPr>
          <w:p w:rsidR="006B4E10" w:rsidRPr="008A11D6" w:rsidRDefault="006B4E10" w:rsidP="008A11D6">
            <w:pPr>
              <w:spacing w:line="276" w:lineRule="auto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</w:tr>
      <w:tr w:rsidR="006B4E10" w:rsidRPr="00E43688" w:rsidTr="008A11D6">
        <w:trPr>
          <w:jc w:val="center"/>
        </w:trPr>
        <w:tc>
          <w:tcPr>
            <w:tcW w:w="1413" w:type="dxa"/>
            <w:vAlign w:val="center"/>
          </w:tcPr>
          <w:p w:rsidR="006B4E10" w:rsidRPr="008A11D6" w:rsidRDefault="006B4E10" w:rsidP="008A11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A11D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7" w:type="dxa"/>
            <w:vAlign w:val="center"/>
          </w:tcPr>
          <w:p w:rsidR="006B4E10" w:rsidRPr="008A11D6" w:rsidRDefault="006B4E10" w:rsidP="008A11D6">
            <w:pPr>
              <w:spacing w:line="276" w:lineRule="auto"/>
              <w:rPr>
                <w:b/>
                <w:sz w:val="26"/>
                <w:szCs w:val="26"/>
              </w:rPr>
            </w:pPr>
            <w:r w:rsidRPr="008A11D6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6B4E10" w:rsidRPr="00E43688" w:rsidTr="008A11D6">
        <w:trPr>
          <w:jc w:val="center"/>
        </w:trPr>
        <w:tc>
          <w:tcPr>
            <w:tcW w:w="1413" w:type="dxa"/>
            <w:vAlign w:val="center"/>
          </w:tcPr>
          <w:p w:rsidR="006B4E10" w:rsidRPr="008A11D6" w:rsidRDefault="006B4E10" w:rsidP="008A11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2.1.</w:t>
            </w:r>
          </w:p>
        </w:tc>
        <w:tc>
          <w:tcPr>
            <w:tcW w:w="8647" w:type="dxa"/>
            <w:vAlign w:val="center"/>
          </w:tcPr>
          <w:p w:rsidR="006B4E10" w:rsidRPr="008A11D6" w:rsidRDefault="006B4E10" w:rsidP="008A11D6">
            <w:pPr>
              <w:spacing w:line="276" w:lineRule="auto"/>
              <w:rPr>
                <w:sz w:val="26"/>
                <w:szCs w:val="26"/>
              </w:rPr>
            </w:pPr>
            <w:r w:rsidRPr="008A11D6">
              <w:rPr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области»;</w:t>
            </w:r>
          </w:p>
        </w:tc>
      </w:tr>
    </w:tbl>
    <w:p w:rsidR="006B4E10" w:rsidRDefault="006B4E10" w:rsidP="00E43688">
      <w:r>
        <w:br w:type="page"/>
      </w:r>
    </w:p>
    <w:p w:rsidR="006B4E10" w:rsidRPr="00E43688" w:rsidRDefault="006B4E10" w:rsidP="00E43688"/>
    <w:p w:rsidR="006B4E10" w:rsidRPr="00E24D4B" w:rsidRDefault="006B4E10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4</w:t>
      </w:r>
      <w:r w:rsidRPr="00E24D4B">
        <w:rPr>
          <w:sz w:val="26"/>
          <w:szCs w:val="26"/>
          <w:lang w:eastAsia="en-US"/>
        </w:rPr>
        <w:t>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B4E10" w:rsidRPr="00E24D4B" w:rsidRDefault="006B4E10" w:rsidP="00E24D4B">
      <w:pPr>
        <w:ind w:left="4536"/>
        <w:rPr>
          <w:sz w:val="26"/>
          <w:szCs w:val="26"/>
        </w:rPr>
      </w:pPr>
    </w:p>
    <w:p w:rsidR="006B4E10" w:rsidRPr="00E24D4B" w:rsidRDefault="006B4E1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6B4E10" w:rsidRPr="00E24D4B" w:rsidRDefault="006B4E1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4"/>
    <w:p w:rsidR="006B4E10" w:rsidRPr="00E24D4B" w:rsidRDefault="006B4E1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</w:t>
      </w:r>
    </w:p>
    <w:p w:rsidR="006B4E10" w:rsidRPr="00E24D4B" w:rsidRDefault="006B4E1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5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6B4E10" w:rsidRPr="00E24D4B" w:rsidRDefault="006B4E1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5"/>
    <w:p w:rsidR="006B4E10" w:rsidRPr="00E24D4B" w:rsidRDefault="006B4E10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6B4E10" w:rsidRPr="00E24D4B" w:rsidTr="00DB5FD0">
        <w:trPr>
          <w:trHeight w:val="322"/>
        </w:trPr>
        <w:tc>
          <w:tcPr>
            <w:tcW w:w="3794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6B4E10" w:rsidRPr="00E24D4B" w:rsidTr="00DB5FD0">
        <w:trPr>
          <w:trHeight w:val="276"/>
        </w:trPr>
        <w:tc>
          <w:tcPr>
            <w:tcW w:w="3794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6B4E10" w:rsidRPr="00E24D4B" w:rsidTr="00DB5FD0">
        <w:trPr>
          <w:trHeight w:val="276"/>
        </w:trPr>
        <w:tc>
          <w:tcPr>
            <w:tcW w:w="3794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6B4E10" w:rsidRPr="00E24D4B" w:rsidRDefault="006B4E10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</w:p>
        </w:tc>
      </w:tr>
      <w:tr w:rsidR="006B4E10" w:rsidRPr="00E24D4B" w:rsidTr="00DB5FD0">
        <w:trPr>
          <w:trHeight w:val="276"/>
        </w:trPr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bookmarkStart w:id="26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6B4E10" w:rsidRPr="00E24D4B" w:rsidTr="00DB5FD0"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6B4E10" w:rsidRPr="00E24D4B" w:rsidTr="00DB5FD0"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6B4E10" w:rsidRPr="00E24D4B" w:rsidTr="00DB5FD0"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6B4E10" w:rsidRPr="00E24D4B" w:rsidTr="00DB5FD0"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6"/>
      <w:tr w:rsidR="006B4E10" w:rsidRPr="00E24D4B" w:rsidTr="00DB5FD0">
        <w:tc>
          <w:tcPr>
            <w:tcW w:w="3794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6B4E10" w:rsidRPr="00E24D4B" w:rsidRDefault="006B4E10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1.1</w:t>
      </w:r>
    </w:p>
    <w:p w:rsidR="006B4E10" w:rsidRPr="00E24D4B" w:rsidRDefault="006B4E1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7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6B4E10" w:rsidRPr="00E24D4B" w:rsidRDefault="006B4E1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27"/>
    </w:p>
    <w:p w:rsidR="006B4E10" w:rsidRPr="00E24D4B" w:rsidRDefault="006B4E10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6B4E10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6B4E10" w:rsidRPr="00E24D4B" w:rsidTr="00DB5FD0">
        <w:trPr>
          <w:trHeight w:val="276"/>
          <w:jc w:val="center"/>
        </w:trPr>
        <w:tc>
          <w:tcPr>
            <w:tcW w:w="3794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6B4E10" w:rsidRPr="00E24D4B" w:rsidTr="00DB5FD0">
        <w:trPr>
          <w:trHeight w:val="276"/>
          <w:jc w:val="center"/>
        </w:trPr>
        <w:tc>
          <w:tcPr>
            <w:tcW w:w="3794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6B4E10" w:rsidRPr="00E24D4B" w:rsidRDefault="006B4E10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</w:p>
        </w:tc>
      </w:tr>
      <w:tr w:rsidR="006B4E10" w:rsidRPr="00E24D4B" w:rsidTr="00DB5FD0">
        <w:trPr>
          <w:jc w:val="center"/>
        </w:trPr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6B4E10" w:rsidRPr="00E24D4B" w:rsidTr="00DB5FD0">
        <w:trPr>
          <w:jc w:val="center"/>
        </w:trPr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6B4E10" w:rsidRPr="00E24D4B" w:rsidTr="00DB5FD0">
        <w:trPr>
          <w:jc w:val="center"/>
        </w:trPr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6B4E10" w:rsidRPr="00E24D4B" w:rsidTr="00DB5FD0">
        <w:trPr>
          <w:jc w:val="center"/>
        </w:trPr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6B4E10" w:rsidRPr="00E24D4B" w:rsidTr="00DB5FD0">
        <w:trPr>
          <w:jc w:val="center"/>
        </w:trPr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6B4E10" w:rsidRPr="00E24D4B" w:rsidTr="00DB5FD0">
        <w:trPr>
          <w:jc w:val="center"/>
        </w:trPr>
        <w:tc>
          <w:tcPr>
            <w:tcW w:w="3794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6B4E10" w:rsidRPr="00E24D4B" w:rsidRDefault="006B4E10" w:rsidP="00E24D4B">
      <w:pPr>
        <w:jc w:val="center"/>
        <w:rPr>
          <w:b/>
          <w:bCs/>
        </w:rPr>
      </w:pP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1.2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bookmarkStart w:id="28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28"/>
    <w:p w:rsidR="006B4E10" w:rsidRPr="00E24D4B" w:rsidRDefault="006B4E1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6B4E10" w:rsidRPr="00E24D4B" w:rsidTr="00011BDB">
        <w:trPr>
          <w:trHeight w:val="322"/>
        </w:trPr>
        <w:tc>
          <w:tcPr>
            <w:tcW w:w="3794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6B4E10" w:rsidRPr="00E24D4B" w:rsidTr="00011BDB">
        <w:trPr>
          <w:trHeight w:val="276"/>
        </w:trPr>
        <w:tc>
          <w:tcPr>
            <w:tcW w:w="3794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6B4E10" w:rsidRPr="00E24D4B" w:rsidTr="00011BDB">
        <w:trPr>
          <w:trHeight w:val="276"/>
        </w:trPr>
        <w:tc>
          <w:tcPr>
            <w:tcW w:w="3794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6B4E10" w:rsidRPr="00E24D4B" w:rsidRDefault="006B4E10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</w:p>
        </w:tc>
      </w:tr>
      <w:tr w:rsidR="006B4E10" w:rsidRPr="00E24D4B" w:rsidTr="00011BDB">
        <w:trPr>
          <w:trHeight w:val="276"/>
        </w:trPr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6B4E10" w:rsidRPr="00E24D4B" w:rsidTr="00011BDB"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6B4E10" w:rsidRPr="00E24D4B" w:rsidTr="00011BDB"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6B4E10" w:rsidRPr="00E24D4B" w:rsidTr="00011BDB"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6B4E10" w:rsidRPr="00E24D4B" w:rsidTr="00011BDB">
        <w:tc>
          <w:tcPr>
            <w:tcW w:w="3794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6B4E10" w:rsidRPr="00E24D4B" w:rsidTr="00011BDB">
        <w:tc>
          <w:tcPr>
            <w:tcW w:w="3794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2</w:t>
      </w:r>
    </w:p>
    <w:p w:rsidR="006B4E10" w:rsidRPr="00E24D4B" w:rsidRDefault="006B4E10" w:rsidP="00E24D4B">
      <w:pPr>
        <w:ind w:right="425"/>
        <w:jc w:val="center"/>
        <w:rPr>
          <w:sz w:val="26"/>
          <w:szCs w:val="26"/>
        </w:rPr>
      </w:pPr>
      <w:bookmarkStart w:id="29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</w:p>
    <w:p w:rsidR="006B4E10" w:rsidRPr="00E24D4B" w:rsidRDefault="006B4E10" w:rsidP="00E24D4B">
      <w:pPr>
        <w:ind w:right="425"/>
        <w:jc w:val="right"/>
        <w:rPr>
          <w:bCs/>
          <w:sz w:val="26"/>
          <w:szCs w:val="26"/>
        </w:rPr>
      </w:pPr>
      <w:bookmarkStart w:id="30" w:name="_Hlk24552702"/>
      <w:bookmarkEnd w:id="29"/>
      <w:r w:rsidRPr="00E24D4B">
        <w:rPr>
          <w:sz w:val="26"/>
          <w:szCs w:val="26"/>
        </w:rPr>
        <w:t xml:space="preserve"> </w:t>
      </w: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6B4E10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</w:trPr>
        <w:tc>
          <w:tcPr>
            <w:tcW w:w="4219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2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6B4E10" w:rsidRPr="00E24D4B" w:rsidTr="00011BDB">
        <w:tc>
          <w:tcPr>
            <w:tcW w:w="4219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2" w:type="dxa"/>
            <w:vAlign w:val="bottom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30"/>
    </w:tbl>
    <w:p w:rsidR="006B4E10" w:rsidRPr="00E24D4B" w:rsidRDefault="006B4E10" w:rsidP="00E24D4B">
      <w:pPr>
        <w:jc w:val="right"/>
        <w:rPr>
          <w:bCs/>
          <w:sz w:val="26"/>
          <w:szCs w:val="26"/>
        </w:rPr>
      </w:pPr>
    </w:p>
    <w:p w:rsidR="006B4E10" w:rsidRPr="00E24D4B" w:rsidRDefault="006B4E10" w:rsidP="00E24D4B">
      <w:pPr>
        <w:rPr>
          <w:lang w:eastAsia="en-US"/>
        </w:rPr>
      </w:pP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3</w:t>
      </w:r>
    </w:p>
    <w:p w:rsidR="006B4E10" w:rsidRPr="00E24D4B" w:rsidRDefault="006B4E10" w:rsidP="00E24D4B">
      <w:pPr>
        <w:rPr>
          <w:lang w:eastAsia="en-US"/>
        </w:rPr>
      </w:pPr>
    </w:p>
    <w:p w:rsidR="006B4E10" w:rsidRPr="00E24D4B" w:rsidRDefault="006B4E10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6B4E10" w:rsidRPr="00E24D4B" w:rsidRDefault="006B4E10" w:rsidP="00E24D4B">
      <w:pPr>
        <w:ind w:right="567"/>
        <w:jc w:val="center"/>
        <w:rPr>
          <w:bCs/>
          <w:sz w:val="26"/>
          <w:szCs w:val="26"/>
        </w:rPr>
      </w:pPr>
    </w:p>
    <w:p w:rsidR="006B4E10" w:rsidRPr="00E24D4B" w:rsidRDefault="006B4E1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6B4E10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</w:trPr>
        <w:tc>
          <w:tcPr>
            <w:tcW w:w="4219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</w:pPr>
            <w:r>
              <w:t>792,6</w:t>
            </w:r>
          </w:p>
        </w:tc>
        <w:tc>
          <w:tcPr>
            <w:tcW w:w="1702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1 188,0</w:t>
            </w:r>
          </w:p>
        </w:tc>
      </w:tr>
      <w:tr w:rsidR="006B4E10" w:rsidRPr="00E24D4B" w:rsidTr="00011BDB">
        <w:tc>
          <w:tcPr>
            <w:tcW w:w="4219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6B4E10" w:rsidRPr="00E24D4B" w:rsidRDefault="006B4E1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792,6</w:t>
            </w:r>
          </w:p>
        </w:tc>
        <w:tc>
          <w:tcPr>
            <w:tcW w:w="1702" w:type="dxa"/>
            <w:vAlign w:val="bottom"/>
          </w:tcPr>
          <w:p w:rsidR="006B4E10" w:rsidRPr="00E24D4B" w:rsidRDefault="006B4E1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vAlign w:val="bottom"/>
          </w:tcPr>
          <w:p w:rsidR="006B4E10" w:rsidRPr="00E24D4B" w:rsidRDefault="006B4E1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6B4E10" w:rsidRPr="00E24D4B" w:rsidRDefault="006B4E10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4</w:t>
      </w:r>
    </w:p>
    <w:p w:rsidR="006B4E10" w:rsidRPr="00E24D4B" w:rsidRDefault="006B4E10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6B4E10" w:rsidRPr="00E24D4B" w:rsidRDefault="006B4E10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</w:p>
    <w:p w:rsidR="006B4E10" w:rsidRPr="00E24D4B" w:rsidRDefault="006B4E10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6B4E10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  <w:jc w:val="center"/>
        </w:trPr>
        <w:tc>
          <w:tcPr>
            <w:tcW w:w="4219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rPr>
          <w:jc w:val="center"/>
        </w:trPr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2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749,1</w:t>
            </w:r>
          </w:p>
        </w:tc>
      </w:tr>
      <w:tr w:rsidR="006B4E10" w:rsidRPr="00E24D4B" w:rsidTr="00011BDB">
        <w:trPr>
          <w:jc w:val="center"/>
        </w:trPr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4 082,8</w:t>
            </w:r>
          </w:p>
        </w:tc>
        <w:tc>
          <w:tcPr>
            <w:tcW w:w="1702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3 979,3</w:t>
            </w:r>
          </w:p>
        </w:tc>
      </w:tr>
      <w:tr w:rsidR="006B4E10" w:rsidRPr="00E24D4B" w:rsidTr="00011BDB">
        <w:trPr>
          <w:jc w:val="center"/>
        </w:trPr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2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1 782,0</w:t>
            </w:r>
          </w:p>
        </w:tc>
      </w:tr>
      <w:tr w:rsidR="006B4E10" w:rsidRPr="00E24D4B" w:rsidTr="00011BDB">
        <w:trPr>
          <w:jc w:val="center"/>
        </w:trPr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2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6B4E10" w:rsidRPr="00E24D4B" w:rsidRDefault="006B4E10" w:rsidP="00E24D4B">
            <w:pPr>
              <w:jc w:val="center"/>
            </w:pPr>
            <w:r w:rsidRPr="00E24D4B">
              <w:t>891,0</w:t>
            </w:r>
          </w:p>
        </w:tc>
      </w:tr>
      <w:tr w:rsidR="006B4E10" w:rsidRPr="00E24D4B" w:rsidTr="00011BDB">
        <w:trPr>
          <w:jc w:val="center"/>
        </w:trPr>
        <w:tc>
          <w:tcPr>
            <w:tcW w:w="4219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6B4E10" w:rsidRPr="00E24D4B" w:rsidRDefault="006B4E1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7 504,9</w:t>
            </w:r>
          </w:p>
        </w:tc>
        <w:tc>
          <w:tcPr>
            <w:tcW w:w="1702" w:type="dxa"/>
            <w:vAlign w:val="bottom"/>
          </w:tcPr>
          <w:p w:rsidR="006B4E10" w:rsidRPr="00E24D4B" w:rsidRDefault="006B4E1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vAlign w:val="bottom"/>
          </w:tcPr>
          <w:p w:rsidR="006B4E10" w:rsidRPr="00E24D4B" w:rsidRDefault="006B4E1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6B4E10" w:rsidRPr="00E24D4B" w:rsidRDefault="006B4E10" w:rsidP="00E24D4B">
      <w:pPr>
        <w:jc w:val="center"/>
        <w:rPr>
          <w:b/>
          <w:bCs/>
        </w:rPr>
      </w:pP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5</w:t>
      </w:r>
    </w:p>
    <w:p w:rsidR="006B4E10" w:rsidRPr="00E24D4B" w:rsidRDefault="006B4E10" w:rsidP="00E24D4B">
      <w:pPr>
        <w:ind w:right="284"/>
        <w:jc w:val="center"/>
        <w:rPr>
          <w:bCs/>
          <w:sz w:val="26"/>
          <w:szCs w:val="26"/>
        </w:rPr>
      </w:pPr>
      <w:bookmarkStart w:id="31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</w:p>
    <w:bookmarkEnd w:id="31"/>
    <w:p w:rsidR="006B4E10" w:rsidRPr="00E24D4B" w:rsidRDefault="006B4E1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1984"/>
      </w:tblGrid>
      <w:tr w:rsidR="006B4E10" w:rsidRPr="0051480D" w:rsidTr="00011BDB">
        <w:trPr>
          <w:trHeight w:val="271"/>
          <w:jc w:val="center"/>
        </w:trPr>
        <w:tc>
          <w:tcPr>
            <w:tcW w:w="4957" w:type="dxa"/>
            <w:vMerge w:val="restart"/>
            <w:vAlign w:val="center"/>
          </w:tcPr>
          <w:p w:rsidR="006B4E10" w:rsidRPr="0051480D" w:rsidRDefault="006B4E1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vAlign w:val="center"/>
          </w:tcPr>
          <w:p w:rsidR="006B4E10" w:rsidRPr="0051480D" w:rsidRDefault="006B4E1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Сумма</w:t>
            </w:r>
          </w:p>
        </w:tc>
      </w:tr>
      <w:tr w:rsidR="006B4E10" w:rsidRPr="0051480D" w:rsidTr="00011BDB">
        <w:trPr>
          <w:trHeight w:val="276"/>
          <w:jc w:val="center"/>
        </w:trPr>
        <w:tc>
          <w:tcPr>
            <w:tcW w:w="4957" w:type="dxa"/>
            <w:vMerge/>
          </w:tcPr>
          <w:p w:rsidR="006B4E10" w:rsidRPr="0051480D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6B4E10" w:rsidRPr="0051480D" w:rsidRDefault="006B4E1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2024 год</w:t>
            </w:r>
          </w:p>
        </w:tc>
      </w:tr>
      <w:tr w:rsidR="006B4E10" w:rsidRPr="0051480D" w:rsidTr="00011BDB">
        <w:trPr>
          <w:trHeight w:val="276"/>
          <w:jc w:val="center"/>
        </w:trPr>
        <w:tc>
          <w:tcPr>
            <w:tcW w:w="4957" w:type="dxa"/>
          </w:tcPr>
          <w:p w:rsidR="006B4E10" w:rsidRPr="0051480D" w:rsidRDefault="006B4E10" w:rsidP="00E24D4B">
            <w:pPr>
              <w:rPr>
                <w:bCs/>
              </w:rPr>
            </w:pPr>
            <w:r w:rsidRPr="0051480D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vAlign w:val="center"/>
          </w:tcPr>
          <w:p w:rsidR="006B4E10" w:rsidRPr="0051480D" w:rsidRDefault="006B4E10" w:rsidP="00E24D4B">
            <w:pPr>
              <w:jc w:val="center"/>
            </w:pPr>
            <w:r w:rsidRPr="0051480D">
              <w:t>6 155,8</w:t>
            </w:r>
          </w:p>
        </w:tc>
      </w:tr>
      <w:tr w:rsidR="006B4E10" w:rsidRPr="0051480D" w:rsidTr="00011BDB">
        <w:trPr>
          <w:trHeight w:val="276"/>
          <w:jc w:val="center"/>
        </w:trPr>
        <w:tc>
          <w:tcPr>
            <w:tcW w:w="4957" w:type="dxa"/>
          </w:tcPr>
          <w:p w:rsidR="006B4E10" w:rsidRPr="0051480D" w:rsidRDefault="006B4E10" w:rsidP="00E24D4B">
            <w:pPr>
              <w:rPr>
                <w:bCs/>
              </w:rPr>
            </w:pPr>
            <w:r w:rsidRPr="0051480D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vAlign w:val="center"/>
          </w:tcPr>
          <w:p w:rsidR="006B4E10" w:rsidRPr="0051480D" w:rsidRDefault="006B4E10" w:rsidP="00E24D4B">
            <w:pPr>
              <w:jc w:val="center"/>
            </w:pPr>
            <w:r w:rsidRPr="0051480D">
              <w:t>2 425,8</w:t>
            </w:r>
          </w:p>
        </w:tc>
      </w:tr>
      <w:tr w:rsidR="006B4E10" w:rsidRPr="0051480D" w:rsidTr="00011BDB">
        <w:trPr>
          <w:jc w:val="center"/>
        </w:trPr>
        <w:tc>
          <w:tcPr>
            <w:tcW w:w="4957" w:type="dxa"/>
          </w:tcPr>
          <w:p w:rsidR="006B4E10" w:rsidRPr="0051480D" w:rsidRDefault="006B4E10" w:rsidP="00E24D4B">
            <w:pPr>
              <w:rPr>
                <w:bCs/>
              </w:rPr>
            </w:pPr>
            <w:r w:rsidRPr="0051480D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vAlign w:val="center"/>
          </w:tcPr>
          <w:p w:rsidR="006B4E10" w:rsidRPr="0051480D" w:rsidRDefault="006B4E10" w:rsidP="00E24D4B">
            <w:pPr>
              <w:jc w:val="center"/>
            </w:pPr>
            <w:r w:rsidRPr="0051480D">
              <w:t>3 013,2</w:t>
            </w:r>
          </w:p>
        </w:tc>
      </w:tr>
      <w:tr w:rsidR="006B4E10" w:rsidRPr="0051480D" w:rsidTr="00011BDB">
        <w:trPr>
          <w:jc w:val="center"/>
        </w:trPr>
        <w:tc>
          <w:tcPr>
            <w:tcW w:w="4957" w:type="dxa"/>
          </w:tcPr>
          <w:p w:rsidR="006B4E10" w:rsidRPr="0051480D" w:rsidRDefault="006B4E10" w:rsidP="00E24D4B">
            <w:pPr>
              <w:rPr>
                <w:bCs/>
              </w:rPr>
            </w:pPr>
            <w:r w:rsidRPr="0051480D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vAlign w:val="center"/>
          </w:tcPr>
          <w:p w:rsidR="006B4E10" w:rsidRPr="0051480D" w:rsidRDefault="006B4E10" w:rsidP="00E24D4B">
            <w:pPr>
              <w:jc w:val="center"/>
            </w:pPr>
            <w:r w:rsidRPr="0051480D">
              <w:t>2 806,2</w:t>
            </w:r>
          </w:p>
        </w:tc>
      </w:tr>
      <w:tr w:rsidR="006B4E10" w:rsidRPr="0051480D" w:rsidTr="00011BDB">
        <w:trPr>
          <w:jc w:val="center"/>
        </w:trPr>
        <w:tc>
          <w:tcPr>
            <w:tcW w:w="4957" w:type="dxa"/>
          </w:tcPr>
          <w:p w:rsidR="006B4E10" w:rsidRPr="0051480D" w:rsidRDefault="006B4E10" w:rsidP="00E24D4B">
            <w:pPr>
              <w:rPr>
                <w:bCs/>
              </w:rPr>
            </w:pPr>
            <w:r w:rsidRPr="0051480D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vAlign w:val="center"/>
          </w:tcPr>
          <w:p w:rsidR="006B4E10" w:rsidRPr="0051480D" w:rsidRDefault="006B4E10" w:rsidP="00E24D4B">
            <w:pPr>
              <w:jc w:val="center"/>
            </w:pPr>
            <w:r w:rsidRPr="0051480D">
              <w:t>3 142,3</w:t>
            </w:r>
          </w:p>
        </w:tc>
      </w:tr>
      <w:tr w:rsidR="006B4E10" w:rsidRPr="00E24D4B" w:rsidTr="00011BDB">
        <w:trPr>
          <w:jc w:val="center"/>
        </w:trPr>
        <w:tc>
          <w:tcPr>
            <w:tcW w:w="4957" w:type="dxa"/>
          </w:tcPr>
          <w:p w:rsidR="006B4E10" w:rsidRPr="0051480D" w:rsidRDefault="006B4E10" w:rsidP="00E24D4B">
            <w:pPr>
              <w:rPr>
                <w:b/>
                <w:bCs/>
              </w:rPr>
            </w:pPr>
            <w:r w:rsidRPr="0051480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</w:rPr>
            </w:pPr>
            <w:r w:rsidRPr="0051480D">
              <w:rPr>
                <w:b/>
              </w:rPr>
              <w:t>17 543,3</w:t>
            </w:r>
          </w:p>
        </w:tc>
      </w:tr>
    </w:tbl>
    <w:p w:rsidR="006B4E10" w:rsidRPr="00E24D4B" w:rsidRDefault="006B4E10" w:rsidP="00E24D4B">
      <w:pPr>
        <w:jc w:val="center"/>
        <w:rPr>
          <w:b/>
          <w:bCs/>
        </w:rPr>
      </w:pPr>
    </w:p>
    <w:p w:rsidR="006B4E10" w:rsidRPr="00E24D4B" w:rsidRDefault="006B4E10" w:rsidP="00E24D4B">
      <w:pPr>
        <w:pStyle w:val="Heading3"/>
        <w:rPr>
          <w:color w:val="auto"/>
          <w:szCs w:val="32"/>
        </w:rPr>
      </w:pPr>
      <w:r w:rsidRPr="00E24D4B">
        <w:rPr>
          <w:color w:val="auto"/>
          <w:szCs w:val="32"/>
        </w:rPr>
        <w:br w:type="page"/>
      </w: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6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bookmarkStart w:id="32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6B4E10" w:rsidRPr="00E24D4B" w:rsidRDefault="006B4E1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2"/>
    <w:p w:rsidR="006B4E10" w:rsidRPr="00E24D4B" w:rsidRDefault="006B4E1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6B4E10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bookmarkStart w:id="33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</w:trPr>
        <w:tc>
          <w:tcPr>
            <w:tcW w:w="4219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rPr>
          <w:trHeight w:val="276"/>
        </w:trPr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</w:tr>
      <w:tr w:rsidR="006B4E10" w:rsidRPr="00E24D4B" w:rsidTr="00011BDB"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bookmarkStart w:id="34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6B4E10" w:rsidRPr="00E24D4B" w:rsidTr="00011BDB"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6B4E10" w:rsidRPr="00E24D4B" w:rsidTr="00011BDB">
        <w:tc>
          <w:tcPr>
            <w:tcW w:w="4219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6B4E10" w:rsidRPr="00E24D4B" w:rsidTr="00011BDB">
        <w:tc>
          <w:tcPr>
            <w:tcW w:w="4219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3"/>
      <w:bookmarkEnd w:id="34"/>
    </w:tbl>
    <w:p w:rsidR="006B4E10" w:rsidRPr="00E24D4B" w:rsidRDefault="006B4E10" w:rsidP="00E24D4B"/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7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 w:rsidRPr="00E24D4B">
        <w:rPr>
          <w:bCs/>
          <w:sz w:val="26"/>
          <w:szCs w:val="26"/>
        </w:rPr>
        <w:t>на 2024 год и плановый период 2025 и 2026 годов</w:t>
      </w:r>
      <w:r w:rsidRPr="00E24D4B">
        <w:rPr>
          <w:sz w:val="26"/>
          <w:szCs w:val="26"/>
        </w:rPr>
        <w:t xml:space="preserve">     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8</w:t>
      </w:r>
    </w:p>
    <w:p w:rsidR="006B4E10" w:rsidRPr="00E24D4B" w:rsidRDefault="006B4E10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3 471,8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>
              <w:rPr>
                <w:bCs/>
              </w:rPr>
              <w:t>13 353,6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>
              <w:rPr>
                <w:bCs/>
              </w:rPr>
              <w:t>1 768,7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>
              <w:rPr>
                <w:bCs/>
              </w:rPr>
              <w:t>456,7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>
              <w:rPr>
                <w:bCs/>
              </w:rPr>
              <w:t>949,2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9</w:t>
      </w:r>
    </w:p>
    <w:p w:rsidR="006B4E10" w:rsidRPr="00E24D4B" w:rsidRDefault="006B4E10" w:rsidP="00E24D4B">
      <w:pPr>
        <w:rPr>
          <w:lang w:eastAsia="en-US"/>
        </w:rPr>
      </w:pP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1 700,0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17 523,3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10</w:t>
      </w:r>
    </w:p>
    <w:p w:rsidR="006B4E10" w:rsidRPr="00E24D4B" w:rsidRDefault="006B4E10" w:rsidP="00E24D4B">
      <w:pPr>
        <w:rPr>
          <w:lang w:eastAsia="en-US"/>
        </w:rPr>
      </w:pP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>
              <w:rPr>
                <w:bCs/>
              </w:rPr>
              <w:t>2 680,0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>
              <w:rPr>
                <w:bCs/>
              </w:rPr>
              <w:t>99 380,7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2 680,0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99 380,7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11</w:t>
      </w:r>
    </w:p>
    <w:p w:rsidR="006B4E10" w:rsidRPr="00E24D4B" w:rsidRDefault="006B4E10" w:rsidP="00E24D4B">
      <w:pPr>
        <w:rPr>
          <w:lang w:eastAsia="en-US"/>
        </w:rPr>
      </w:pP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727,1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6B4E10" w:rsidRPr="00E24D4B" w:rsidRDefault="006B4E10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12</w:t>
      </w:r>
    </w:p>
    <w:p w:rsidR="006B4E10" w:rsidRPr="00E24D4B" w:rsidRDefault="006B4E10" w:rsidP="00E24D4B">
      <w:pPr>
        <w:rPr>
          <w:lang w:eastAsia="en-US"/>
        </w:rPr>
      </w:pP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иплановый период 2025 и 2026 годов                                                                                                            </w:t>
      </w:r>
    </w:p>
    <w:p w:rsidR="006B4E10" w:rsidRPr="00E24D4B" w:rsidRDefault="006B4E1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6B4E10" w:rsidRPr="00E24D4B" w:rsidTr="00011BDB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br w:type="page"/>
      </w:r>
    </w:p>
    <w:p w:rsidR="006B4E10" w:rsidRPr="00E24D4B" w:rsidRDefault="006B4E10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13</w:t>
      </w:r>
    </w:p>
    <w:p w:rsidR="006B4E10" w:rsidRPr="00E24D4B" w:rsidRDefault="006B4E10" w:rsidP="00E24D4B">
      <w:pPr>
        <w:rPr>
          <w:lang w:eastAsia="en-US"/>
        </w:rPr>
      </w:pP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6B4E10" w:rsidRPr="00E24D4B" w:rsidRDefault="006B4E1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802DDC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802DDC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7 892,3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6B4E10" w:rsidRPr="00E24D4B" w:rsidTr="00802DDC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5 107,7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6B4E10" w:rsidRPr="00E24D4B" w:rsidTr="00802DDC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13 000,0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14</w:t>
      </w:r>
    </w:p>
    <w:p w:rsidR="006B4E10" w:rsidRPr="00E24D4B" w:rsidRDefault="006B4E10" w:rsidP="00E24D4B">
      <w:pPr>
        <w:rPr>
          <w:lang w:eastAsia="en-US"/>
        </w:rPr>
      </w:pP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6B4E10" w:rsidRPr="00E24D4B" w:rsidRDefault="006B4E1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C058F6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C058F6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6B4E10" w:rsidRPr="00E24D4B" w:rsidTr="00C058F6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56567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15</w:t>
      </w:r>
    </w:p>
    <w:p w:rsidR="006B4E10" w:rsidRPr="00E24D4B" w:rsidRDefault="006B4E10" w:rsidP="00E24D4B">
      <w:pPr>
        <w:rPr>
          <w:lang w:eastAsia="en-US"/>
        </w:rPr>
      </w:pP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6B4E10" w:rsidRPr="00E24D4B" w:rsidRDefault="006B4E1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6B4E10" w:rsidRPr="00E24D4B" w:rsidRDefault="006B4E1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C058F6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C058F6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6B4E10" w:rsidRPr="00E24D4B" w:rsidTr="00C058F6">
        <w:trPr>
          <w:jc w:val="center"/>
        </w:trPr>
        <w:tc>
          <w:tcPr>
            <w:tcW w:w="4106" w:type="dxa"/>
          </w:tcPr>
          <w:p w:rsidR="006B4E10" w:rsidRPr="00E24D4B" w:rsidRDefault="006B4E1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br w:type="page"/>
      </w:r>
    </w:p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43688">
      <w:pPr>
        <w:pStyle w:val="Heading3"/>
        <w:ind w:right="142"/>
        <w:jc w:val="right"/>
        <w:rPr>
          <w:color w:val="auto"/>
          <w:sz w:val="26"/>
          <w:szCs w:val="26"/>
        </w:rPr>
      </w:pPr>
      <w:bookmarkStart w:id="35" w:name="_GoBack"/>
      <w:bookmarkEnd w:id="35"/>
      <w:r w:rsidRPr="00E24D4B">
        <w:rPr>
          <w:color w:val="auto"/>
          <w:sz w:val="26"/>
          <w:szCs w:val="26"/>
        </w:rPr>
        <w:t>Таблица 1</w:t>
      </w:r>
      <w:r>
        <w:rPr>
          <w:color w:val="auto"/>
          <w:sz w:val="26"/>
          <w:szCs w:val="26"/>
        </w:rPr>
        <w:t>6</w:t>
      </w:r>
    </w:p>
    <w:p w:rsidR="006B4E10" w:rsidRPr="00E24D4B" w:rsidRDefault="006B4E10" w:rsidP="00E43688">
      <w:pPr>
        <w:rPr>
          <w:lang w:eastAsia="en-US"/>
        </w:rPr>
      </w:pPr>
    </w:p>
    <w:p w:rsidR="006B4E10" w:rsidRPr="00E24D4B" w:rsidRDefault="006B4E10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субсидии на </w:t>
      </w:r>
      <w:r w:rsidRPr="00E43688">
        <w:rPr>
          <w:sz w:val="26"/>
          <w:szCs w:val="26"/>
        </w:rPr>
        <w:t>финансовую поддержку инициативных проектов, выдвигаемых муниципальными образованиями Томской области</w:t>
      </w:r>
    </w:p>
    <w:p w:rsidR="006B4E10" w:rsidRPr="00E24D4B" w:rsidRDefault="006B4E10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6B4E10" w:rsidRPr="00E24D4B" w:rsidRDefault="006B4E10" w:rsidP="00E43688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6B4E10" w:rsidRPr="00E24D4B" w:rsidTr="00830D82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6B4E10" w:rsidRPr="00E24D4B" w:rsidRDefault="006B4E10" w:rsidP="00830D82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6B4E10" w:rsidRPr="00E24D4B" w:rsidRDefault="006B4E10" w:rsidP="00830D82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B4E10" w:rsidRPr="00E24D4B" w:rsidTr="00830D82">
        <w:trPr>
          <w:trHeight w:val="276"/>
          <w:jc w:val="center"/>
        </w:trPr>
        <w:tc>
          <w:tcPr>
            <w:tcW w:w="4106" w:type="dxa"/>
            <w:vMerge/>
          </w:tcPr>
          <w:p w:rsidR="006B4E10" w:rsidRPr="00E24D4B" w:rsidRDefault="006B4E10" w:rsidP="00830D82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6B4E10" w:rsidRPr="00E24D4B" w:rsidRDefault="006B4E10" w:rsidP="00830D82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B4E10" w:rsidRPr="00E24D4B" w:rsidRDefault="006B4E10" w:rsidP="00830D82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B4E10" w:rsidRPr="00E24D4B" w:rsidRDefault="006B4E10" w:rsidP="00830D82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B4E10" w:rsidRPr="00E24D4B" w:rsidTr="00830D82">
        <w:trPr>
          <w:jc w:val="center"/>
        </w:trPr>
        <w:tc>
          <w:tcPr>
            <w:tcW w:w="4106" w:type="dxa"/>
          </w:tcPr>
          <w:p w:rsidR="006B4E10" w:rsidRPr="00E24D4B" w:rsidRDefault="006B4E10" w:rsidP="00830D82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830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780,3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830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830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4E10" w:rsidRPr="00E24D4B" w:rsidTr="00830D82">
        <w:trPr>
          <w:jc w:val="center"/>
        </w:trPr>
        <w:tc>
          <w:tcPr>
            <w:tcW w:w="4106" w:type="dxa"/>
          </w:tcPr>
          <w:p w:rsidR="006B4E10" w:rsidRPr="00E24D4B" w:rsidRDefault="006B4E10" w:rsidP="00830D82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830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532,5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6B4E10" w:rsidRPr="00E24D4B" w:rsidRDefault="006B4E10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4E10" w:rsidRPr="00E24D4B" w:rsidTr="00830D82">
        <w:trPr>
          <w:jc w:val="center"/>
        </w:trPr>
        <w:tc>
          <w:tcPr>
            <w:tcW w:w="4106" w:type="dxa"/>
          </w:tcPr>
          <w:p w:rsidR="006B4E10" w:rsidRPr="00E24D4B" w:rsidRDefault="006B4E10" w:rsidP="00830D82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6B4E10" w:rsidRPr="00E24D4B" w:rsidRDefault="006B4E10" w:rsidP="0083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1 312,8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83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B4E10" w:rsidRPr="00E24D4B" w:rsidRDefault="006B4E10" w:rsidP="0083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0,0».</w:t>
            </w:r>
          </w:p>
        </w:tc>
      </w:tr>
    </w:tbl>
    <w:p w:rsidR="006B4E10" w:rsidRPr="00E24D4B" w:rsidRDefault="006B4E1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4E10" w:rsidRPr="00E24D4B" w:rsidRDefault="006B4E10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7" w:history="1">
        <w:r w:rsidRPr="00E24D4B">
          <w:rPr>
            <w:sz w:val="26"/>
            <w:szCs w:val="26"/>
            <w:lang w:eastAsia="en-US"/>
          </w:rPr>
          <w:t>http://www.molchanovo.ru/</w:t>
        </w:r>
      </w:hyperlink>
      <w:r w:rsidRPr="00E24D4B">
        <w:rPr>
          <w:sz w:val="26"/>
          <w:szCs w:val="26"/>
          <w:lang w:eastAsia="en-US"/>
        </w:rPr>
        <w:t>).</w:t>
      </w:r>
    </w:p>
    <w:p w:rsidR="006B4E10" w:rsidRPr="00E24D4B" w:rsidRDefault="006B4E10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</w:t>
      </w:r>
      <w:r>
        <w:rPr>
          <w:sz w:val="26"/>
          <w:szCs w:val="26"/>
          <w:lang w:eastAsia="en-US"/>
        </w:rPr>
        <w:t xml:space="preserve"> в силу</w:t>
      </w:r>
      <w:r w:rsidRPr="00E24D4B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</w:p>
    <w:p w:rsidR="006B4E10" w:rsidRPr="00E24D4B" w:rsidRDefault="006B4E10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Председатель Думы Молчановского района                    </w:t>
      </w:r>
      <w:r>
        <w:rPr>
          <w:sz w:val="26"/>
          <w:szCs w:val="26"/>
        </w:rPr>
        <w:t xml:space="preserve">                         </w:t>
      </w:r>
      <w:r w:rsidRPr="00E24D4B">
        <w:rPr>
          <w:sz w:val="26"/>
          <w:szCs w:val="26"/>
        </w:rPr>
        <w:t xml:space="preserve">   С.В. Меньшова</w:t>
      </w: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</w:p>
    <w:p w:rsidR="006B4E10" w:rsidRPr="00E24D4B" w:rsidRDefault="006B4E10" w:rsidP="00E24D4B">
      <w:pPr>
        <w:ind w:firstLine="720"/>
        <w:jc w:val="both"/>
        <w:rPr>
          <w:sz w:val="26"/>
          <w:szCs w:val="26"/>
        </w:rPr>
      </w:pPr>
    </w:p>
    <w:p w:rsidR="006B4E10" w:rsidRPr="00725640" w:rsidRDefault="006B4E10" w:rsidP="00E24D4B">
      <w:pPr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Глава Молчановского района                                             </w:t>
      </w:r>
      <w:r>
        <w:rPr>
          <w:sz w:val="26"/>
          <w:szCs w:val="26"/>
        </w:rPr>
        <w:t xml:space="preserve">                           </w:t>
      </w:r>
      <w:r w:rsidRPr="00E24D4B">
        <w:rPr>
          <w:sz w:val="26"/>
          <w:szCs w:val="26"/>
        </w:rPr>
        <w:t xml:space="preserve">  Ю.Ю. Сальков</w:t>
      </w:r>
    </w:p>
    <w:sectPr w:rsidR="006B4E10" w:rsidRPr="00725640" w:rsidSect="007F106A">
      <w:headerReference w:type="default" r:id="rId8"/>
      <w:headerReference w:type="first" r:id="rId9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10" w:rsidRDefault="006B4E10">
      <w:r>
        <w:separator/>
      </w:r>
    </w:p>
  </w:endnote>
  <w:endnote w:type="continuationSeparator" w:id="1">
    <w:p w:rsidR="006B4E10" w:rsidRDefault="006B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10" w:rsidRDefault="006B4E10">
      <w:r>
        <w:separator/>
      </w:r>
    </w:p>
  </w:footnote>
  <w:footnote w:type="continuationSeparator" w:id="1">
    <w:p w:rsidR="006B4E10" w:rsidRDefault="006B4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0" w:rsidRDefault="006B4E10">
    <w:pPr>
      <w:pStyle w:val="Header"/>
      <w:jc w:val="center"/>
    </w:pPr>
    <w:fldSimple w:instr="PAGE   \* MERGEFORMAT">
      <w:r>
        <w:rPr>
          <w:noProof/>
        </w:rPr>
        <w:t>233</w:t>
      </w:r>
    </w:fldSimple>
  </w:p>
  <w:p w:rsidR="006B4E10" w:rsidRDefault="006B4E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0" w:rsidRDefault="006B4E10" w:rsidP="00AD3002">
    <w:pPr>
      <w:pStyle w:val="Header"/>
      <w:jc w:val="right"/>
    </w:pPr>
  </w:p>
  <w:p w:rsidR="006B4E10" w:rsidRDefault="006B4E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42B"/>
    <w:rsid w:val="00005FB0"/>
    <w:rsid w:val="000107E4"/>
    <w:rsid w:val="000116F4"/>
    <w:rsid w:val="00011BDB"/>
    <w:rsid w:val="000140A2"/>
    <w:rsid w:val="000171E1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79D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4E97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A73EC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6C5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633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25C4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5796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264"/>
    <w:rsid w:val="001A6959"/>
    <w:rsid w:val="001B0821"/>
    <w:rsid w:val="001B2E84"/>
    <w:rsid w:val="001B364F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E7455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00CF"/>
    <w:rsid w:val="00220341"/>
    <w:rsid w:val="002206FB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74E0"/>
    <w:rsid w:val="00291A76"/>
    <w:rsid w:val="00291D95"/>
    <w:rsid w:val="00292BCA"/>
    <w:rsid w:val="00292BEC"/>
    <w:rsid w:val="00294785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6DFA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11DA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AAF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17E6A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4E8"/>
    <w:rsid w:val="004E2FBD"/>
    <w:rsid w:val="004E3C48"/>
    <w:rsid w:val="004E3FBC"/>
    <w:rsid w:val="004E4456"/>
    <w:rsid w:val="004E77FA"/>
    <w:rsid w:val="004F0249"/>
    <w:rsid w:val="004F1DE0"/>
    <w:rsid w:val="004F28D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80D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6567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97E5E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6A46"/>
    <w:rsid w:val="005D73DE"/>
    <w:rsid w:val="005D76FA"/>
    <w:rsid w:val="005D7B75"/>
    <w:rsid w:val="005E1683"/>
    <w:rsid w:val="005E3A03"/>
    <w:rsid w:val="005E4EF6"/>
    <w:rsid w:val="005E5DE6"/>
    <w:rsid w:val="005E6CE4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B03"/>
    <w:rsid w:val="00666D4D"/>
    <w:rsid w:val="006678F5"/>
    <w:rsid w:val="00670378"/>
    <w:rsid w:val="00671DBD"/>
    <w:rsid w:val="0067250A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0FAA"/>
    <w:rsid w:val="006934EB"/>
    <w:rsid w:val="0069366B"/>
    <w:rsid w:val="00695798"/>
    <w:rsid w:val="00696C8B"/>
    <w:rsid w:val="006A36D8"/>
    <w:rsid w:val="006A3E80"/>
    <w:rsid w:val="006A4606"/>
    <w:rsid w:val="006A461E"/>
    <w:rsid w:val="006A59D1"/>
    <w:rsid w:val="006B00FC"/>
    <w:rsid w:val="006B071C"/>
    <w:rsid w:val="006B427A"/>
    <w:rsid w:val="006B4CE0"/>
    <w:rsid w:val="006B4E1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9A4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2F9B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97218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2F"/>
    <w:rsid w:val="008010F9"/>
    <w:rsid w:val="0080137F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0A2E"/>
    <w:rsid w:val="0081264F"/>
    <w:rsid w:val="008170BC"/>
    <w:rsid w:val="00817227"/>
    <w:rsid w:val="00820562"/>
    <w:rsid w:val="00826EBF"/>
    <w:rsid w:val="00830D82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116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11D6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09E9"/>
    <w:rsid w:val="008B176A"/>
    <w:rsid w:val="008B2BF5"/>
    <w:rsid w:val="008B2FB9"/>
    <w:rsid w:val="008B37BC"/>
    <w:rsid w:val="008B3A78"/>
    <w:rsid w:val="008B5C45"/>
    <w:rsid w:val="008B5FE4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32A9"/>
    <w:rsid w:val="009842D2"/>
    <w:rsid w:val="00985799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A665E"/>
    <w:rsid w:val="00AB0678"/>
    <w:rsid w:val="00AB0AE9"/>
    <w:rsid w:val="00AB311C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C7D14"/>
    <w:rsid w:val="00AD1790"/>
    <w:rsid w:val="00AD231E"/>
    <w:rsid w:val="00AD3002"/>
    <w:rsid w:val="00AD62BA"/>
    <w:rsid w:val="00AD7D39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62A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287A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54AD9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4630"/>
    <w:rsid w:val="00B84DD3"/>
    <w:rsid w:val="00B85370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608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05CE"/>
    <w:rsid w:val="00BD3176"/>
    <w:rsid w:val="00BD3F64"/>
    <w:rsid w:val="00BD431E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355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0ED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49B3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576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3688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2E57"/>
    <w:rsid w:val="00E931C1"/>
    <w:rsid w:val="00E9700D"/>
    <w:rsid w:val="00E97F00"/>
    <w:rsid w:val="00EA275B"/>
    <w:rsid w:val="00EA31DF"/>
    <w:rsid w:val="00EA596C"/>
    <w:rsid w:val="00EA7257"/>
    <w:rsid w:val="00EA766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1B91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5100F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029E"/>
    <w:rsid w:val="00FA28D4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rFonts w:cs="Times New Roman"/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99"/>
    <w:locked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1849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xl63">
    <w:name w:val="xl63"/>
    <w:basedOn w:val="Normal"/>
    <w:uiPriority w:val="99"/>
    <w:rsid w:val="0035061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20">
    <w:name w:val="Сетка таблицы2"/>
    <w:uiPriority w:val="99"/>
    <w:rsid w:val="00E436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1980</TotalTime>
  <Pages>234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33</cp:revision>
  <cp:lastPrinted>2024-05-29T09:41:00Z</cp:lastPrinted>
  <dcterms:created xsi:type="dcterms:W3CDTF">2022-11-10T06:52:00Z</dcterms:created>
  <dcterms:modified xsi:type="dcterms:W3CDTF">2024-05-29T09:41:00Z</dcterms:modified>
</cp:coreProperties>
</file>